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006E" w14:textId="4C592540" w:rsidR="00941771" w:rsidRPr="00D376AF" w:rsidRDefault="00941771" w:rsidP="00941771">
      <w:pPr>
        <w:rPr>
          <w:sz w:val="24"/>
          <w:szCs w:val="24"/>
        </w:rPr>
      </w:pPr>
      <w:r w:rsidRPr="00D376AF">
        <w:rPr>
          <w:sz w:val="24"/>
          <w:szCs w:val="24"/>
        </w:rPr>
        <w:t>Material Type:</w:t>
      </w:r>
      <w:r w:rsidR="003F359A">
        <w:rPr>
          <w:sz w:val="24"/>
          <w:szCs w:val="24"/>
        </w:rPr>
        <w:t xml:space="preserve"> Valves</w:t>
      </w:r>
    </w:p>
    <w:p w14:paraId="4C6735BB" w14:textId="77777777" w:rsidR="00941771" w:rsidRPr="00D376AF" w:rsidRDefault="00941771" w:rsidP="00941771">
      <w:pPr>
        <w:rPr>
          <w:sz w:val="24"/>
          <w:szCs w:val="24"/>
        </w:rPr>
      </w:pPr>
      <w:r w:rsidRPr="00D376AF">
        <w:rPr>
          <w:sz w:val="24"/>
          <w:szCs w:val="24"/>
        </w:rPr>
        <w:t>Item Number:</w:t>
      </w:r>
    </w:p>
    <w:p w14:paraId="2E85227F" w14:textId="37B75FBC" w:rsidR="00941771" w:rsidRPr="00573374" w:rsidRDefault="00941771" w:rsidP="00941771">
      <w:pPr>
        <w:rPr>
          <w:b/>
          <w:sz w:val="24"/>
          <w:szCs w:val="24"/>
        </w:rPr>
      </w:pPr>
      <w:r w:rsidRPr="00D376AF">
        <w:rPr>
          <w:sz w:val="24"/>
          <w:szCs w:val="24"/>
        </w:rPr>
        <w:t xml:space="preserve">Revision Date: </w:t>
      </w:r>
      <w:sdt>
        <w:sdtPr>
          <w:rPr>
            <w:sz w:val="24"/>
            <w:szCs w:val="24"/>
          </w:rPr>
          <w:id w:val="-1354563349"/>
          <w:placeholder>
            <w:docPart w:val="DefaultPlaceholder_-1854013437"/>
          </w:placeholder>
          <w:date w:fullDate="2025-05-04T00:00:00Z">
            <w:dateFormat w:val="M/d/yyyy"/>
            <w:lid w:val="en-US"/>
            <w:storeMappedDataAs w:val="dateTime"/>
            <w:calendar w:val="gregorian"/>
          </w:date>
        </w:sdtPr>
        <w:sdtEndPr/>
        <w:sdtContent>
          <w:r w:rsidR="007B5A56">
            <w:rPr>
              <w:sz w:val="24"/>
              <w:szCs w:val="24"/>
            </w:rPr>
            <w:t>5</w:t>
          </w:r>
          <w:r w:rsidR="003F359A">
            <w:rPr>
              <w:sz w:val="24"/>
              <w:szCs w:val="24"/>
            </w:rPr>
            <w:t>/</w:t>
          </w:r>
          <w:r w:rsidR="00F67FAD">
            <w:rPr>
              <w:sz w:val="24"/>
              <w:szCs w:val="24"/>
            </w:rPr>
            <w:t>4</w:t>
          </w:r>
          <w:r w:rsidR="003F359A">
            <w:rPr>
              <w:sz w:val="24"/>
              <w:szCs w:val="24"/>
            </w:rPr>
            <w:t>/2025</w:t>
          </w:r>
        </w:sdtContent>
      </w:sdt>
    </w:p>
    <w:p w14:paraId="44893AA1" w14:textId="77777777" w:rsidR="00941771" w:rsidRPr="00573374" w:rsidRDefault="00941771" w:rsidP="00941771">
      <w:pPr>
        <w:jc w:val="center"/>
        <w:rPr>
          <w:b/>
          <w:sz w:val="24"/>
          <w:szCs w:val="24"/>
        </w:rPr>
      </w:pPr>
    </w:p>
    <w:p w14:paraId="576EC421" w14:textId="29F4426C" w:rsidR="00941771" w:rsidRDefault="00941771" w:rsidP="00941771">
      <w:pPr>
        <w:rPr>
          <w:b/>
          <w:sz w:val="24"/>
          <w:szCs w:val="24"/>
        </w:rPr>
      </w:pPr>
      <w:r w:rsidRPr="00573374">
        <w:rPr>
          <w:b/>
          <w:sz w:val="24"/>
          <w:szCs w:val="24"/>
        </w:rPr>
        <w:t>CITY OF ATLANTA SPECIFICATION FOR IFB-G</w:t>
      </w:r>
      <w:r w:rsidR="00E53617">
        <w:rPr>
          <w:b/>
          <w:sz w:val="24"/>
          <w:szCs w:val="24"/>
        </w:rPr>
        <w:t>-</w:t>
      </w:r>
      <w:r w:rsidR="006A7B6C">
        <w:rPr>
          <w:b/>
          <w:sz w:val="24"/>
          <w:szCs w:val="24"/>
        </w:rPr>
        <w:t>XXXXXX-</w:t>
      </w:r>
      <w:r w:rsidR="003F359A" w:rsidRPr="003F359A">
        <w:rPr>
          <w:rFonts w:ascii="Garamond" w:hAnsi="Garamond"/>
          <w:b/>
        </w:rPr>
        <w:t xml:space="preserve"> </w:t>
      </w:r>
      <w:r w:rsidR="003F359A" w:rsidRPr="003F359A">
        <w:rPr>
          <w:b/>
          <w:sz w:val="24"/>
          <w:szCs w:val="24"/>
        </w:rPr>
        <w:t xml:space="preserve">VARIOUS ACTUATORS AND RELATED VALVES </w:t>
      </w:r>
      <w:r w:rsidR="00DA7FB4">
        <w:rPr>
          <w:b/>
          <w:sz w:val="24"/>
          <w:szCs w:val="24"/>
        </w:rPr>
        <w:t>, PARTS</w:t>
      </w:r>
      <w:r w:rsidR="00641A14">
        <w:rPr>
          <w:b/>
          <w:sz w:val="24"/>
          <w:szCs w:val="24"/>
        </w:rPr>
        <w:t xml:space="preserve"> and REPAIRS </w:t>
      </w:r>
      <w:r w:rsidR="003F359A" w:rsidRPr="003F359A">
        <w:rPr>
          <w:b/>
          <w:sz w:val="24"/>
          <w:szCs w:val="24"/>
        </w:rPr>
        <w:t>FOR THE DEPARTMENT OF WATERSHED MANAGEMENT</w:t>
      </w:r>
    </w:p>
    <w:p w14:paraId="3D273A83" w14:textId="77777777" w:rsidR="005F4630" w:rsidRPr="00573374" w:rsidRDefault="005F4630" w:rsidP="00941771">
      <w:pPr>
        <w:rPr>
          <w:sz w:val="24"/>
          <w:szCs w:val="24"/>
        </w:rPr>
      </w:pPr>
    </w:p>
    <w:p w14:paraId="4F6713D5" w14:textId="77777777" w:rsidR="00941771" w:rsidRPr="00573374" w:rsidRDefault="00941771" w:rsidP="00941771">
      <w:pPr>
        <w:spacing w:after="120"/>
        <w:rPr>
          <w:b/>
          <w:sz w:val="24"/>
          <w:szCs w:val="24"/>
        </w:rPr>
      </w:pPr>
      <w:r w:rsidRPr="00573374">
        <w:rPr>
          <w:b/>
          <w:sz w:val="24"/>
          <w:szCs w:val="24"/>
        </w:rPr>
        <w:t>SCOPE AND CLASSIFICATION - PART I</w:t>
      </w:r>
    </w:p>
    <w:p w14:paraId="4070B728" w14:textId="77777777" w:rsidR="00941771" w:rsidRPr="00573374" w:rsidRDefault="00941771" w:rsidP="00941771">
      <w:pPr>
        <w:spacing w:after="120"/>
        <w:ind w:left="360"/>
        <w:contextualSpacing/>
        <w:rPr>
          <w:b/>
          <w:sz w:val="16"/>
          <w:szCs w:val="16"/>
        </w:rPr>
      </w:pPr>
    </w:p>
    <w:p w14:paraId="5BF7742C" w14:textId="5DD7E935" w:rsidR="005E6B58" w:rsidRDefault="00941771" w:rsidP="00941771">
      <w:pPr>
        <w:ind w:left="828"/>
        <w:contextualSpacing/>
        <w:rPr>
          <w:sz w:val="24"/>
          <w:szCs w:val="24"/>
        </w:rPr>
      </w:pPr>
      <w:r w:rsidRPr="00573374">
        <w:rPr>
          <w:b/>
          <w:bCs/>
          <w:sz w:val="24"/>
          <w:szCs w:val="24"/>
          <w:u w:val="single"/>
        </w:rPr>
        <w:t>Scope</w:t>
      </w:r>
      <w:r w:rsidRPr="00573374">
        <w:rPr>
          <w:sz w:val="24"/>
          <w:szCs w:val="24"/>
        </w:rPr>
        <w:t xml:space="preserve"> - This specification describes minimum requirements</w:t>
      </w:r>
      <w:r w:rsidR="005E6B58">
        <w:rPr>
          <w:sz w:val="24"/>
          <w:szCs w:val="24"/>
        </w:rPr>
        <w:t xml:space="preserve"> </w:t>
      </w:r>
      <w:r w:rsidR="00621ED1" w:rsidRPr="00621ED1">
        <w:rPr>
          <w:sz w:val="24"/>
          <w:szCs w:val="24"/>
        </w:rPr>
        <w:t xml:space="preserve">for the supply of </w:t>
      </w:r>
      <w:r w:rsidR="00B86BB4">
        <w:rPr>
          <w:sz w:val="24"/>
          <w:szCs w:val="24"/>
        </w:rPr>
        <w:t>a</w:t>
      </w:r>
      <w:r w:rsidR="00A52564">
        <w:rPr>
          <w:sz w:val="24"/>
          <w:szCs w:val="24"/>
        </w:rPr>
        <w:t xml:space="preserve">ctuators, </w:t>
      </w:r>
      <w:r w:rsidR="00621ED1" w:rsidRPr="00621ED1">
        <w:rPr>
          <w:sz w:val="24"/>
          <w:szCs w:val="24"/>
        </w:rPr>
        <w:t>parts, equipment, and ancillary associated services to provide, maintain, replace, and repair equipment, parts, and ancillary parts/systems associated with the operation of Various Actuators/Valves for the City of Atlanta</w:t>
      </w:r>
      <w:r w:rsidR="00621ED1">
        <w:rPr>
          <w:sz w:val="24"/>
          <w:szCs w:val="24"/>
        </w:rPr>
        <w:t xml:space="preserve">. </w:t>
      </w:r>
    </w:p>
    <w:p w14:paraId="03B8F22A" w14:textId="77777777" w:rsidR="005E6B58" w:rsidRDefault="005E6B58" w:rsidP="00941771">
      <w:pPr>
        <w:ind w:left="828"/>
        <w:contextualSpacing/>
        <w:rPr>
          <w:sz w:val="24"/>
          <w:szCs w:val="24"/>
        </w:rPr>
      </w:pPr>
    </w:p>
    <w:p w14:paraId="3F2F5F22" w14:textId="24689A62" w:rsidR="00941771" w:rsidRPr="00573374" w:rsidRDefault="00941771" w:rsidP="00941771">
      <w:pPr>
        <w:ind w:left="828"/>
        <w:contextualSpacing/>
        <w:rPr>
          <w:b/>
          <w:sz w:val="24"/>
          <w:szCs w:val="24"/>
        </w:rPr>
      </w:pPr>
      <w:r w:rsidRPr="00573374">
        <w:rPr>
          <w:sz w:val="24"/>
          <w:szCs w:val="24"/>
        </w:rPr>
        <w:t>Please refer to Scope and Classification – Part II.</w:t>
      </w:r>
    </w:p>
    <w:p w14:paraId="176180E2" w14:textId="77777777" w:rsidR="00941771" w:rsidRPr="00573374" w:rsidRDefault="00941771" w:rsidP="00941771">
      <w:pPr>
        <w:ind w:left="792"/>
        <w:contextualSpacing/>
        <w:rPr>
          <w:sz w:val="24"/>
          <w:szCs w:val="24"/>
        </w:rPr>
      </w:pPr>
    </w:p>
    <w:p w14:paraId="129A164D" w14:textId="77777777" w:rsidR="00941771" w:rsidRDefault="00941771" w:rsidP="00941771">
      <w:pPr>
        <w:ind w:left="360"/>
        <w:rPr>
          <w:sz w:val="24"/>
          <w:szCs w:val="24"/>
        </w:rPr>
      </w:pPr>
      <w:r w:rsidRPr="00573374">
        <w:rPr>
          <w:sz w:val="24"/>
          <w:szCs w:val="24"/>
        </w:rPr>
        <w:t xml:space="preserve">       </w:t>
      </w:r>
      <w:r w:rsidRPr="00573374">
        <w:rPr>
          <w:b/>
          <w:bCs/>
          <w:sz w:val="24"/>
          <w:szCs w:val="24"/>
          <w:u w:val="single"/>
        </w:rPr>
        <w:t>Classification</w:t>
      </w:r>
      <w:r w:rsidRPr="00573374">
        <w:rPr>
          <w:sz w:val="24"/>
          <w:szCs w:val="24"/>
        </w:rPr>
        <w:t xml:space="preserve"> - The material(s) must be classified as follows:</w:t>
      </w:r>
    </w:p>
    <w:p w14:paraId="0AB4D9AB" w14:textId="77777777" w:rsidR="00EE56A7" w:rsidRDefault="00EE56A7" w:rsidP="00941771">
      <w:pPr>
        <w:ind w:left="360"/>
        <w:rPr>
          <w:sz w:val="24"/>
          <w:szCs w:val="24"/>
        </w:rPr>
      </w:pPr>
    </w:p>
    <w:p w14:paraId="7BC06550" w14:textId="374FE05B" w:rsidR="00EE56A7" w:rsidRDefault="00EE56A7" w:rsidP="00EE56A7">
      <w:pPr>
        <w:rPr>
          <w:sz w:val="24"/>
          <w:szCs w:val="24"/>
        </w:rPr>
      </w:pPr>
      <w:r>
        <w:rPr>
          <w:sz w:val="24"/>
          <w:szCs w:val="24"/>
        </w:rPr>
        <w:tab/>
        <w:t xml:space="preserve">GROUP I – </w:t>
      </w:r>
      <w:r w:rsidR="007D4994">
        <w:rPr>
          <w:sz w:val="24"/>
          <w:szCs w:val="24"/>
        </w:rPr>
        <w:tab/>
      </w:r>
      <w:r>
        <w:rPr>
          <w:sz w:val="24"/>
          <w:szCs w:val="24"/>
        </w:rPr>
        <w:t>EIM AC</w:t>
      </w:r>
      <w:r w:rsidR="007D4994">
        <w:rPr>
          <w:sz w:val="24"/>
          <w:szCs w:val="24"/>
        </w:rPr>
        <w:t xml:space="preserve">TUATORS </w:t>
      </w:r>
    </w:p>
    <w:p w14:paraId="496376AB" w14:textId="77777777" w:rsidR="007D4994" w:rsidRDefault="007D4994" w:rsidP="00EE56A7">
      <w:pPr>
        <w:rPr>
          <w:sz w:val="24"/>
          <w:szCs w:val="24"/>
        </w:rPr>
      </w:pPr>
    </w:p>
    <w:p w14:paraId="2333E838" w14:textId="77777777" w:rsidR="003A119F" w:rsidRDefault="007D4994" w:rsidP="00EE56A7">
      <w:pPr>
        <w:rPr>
          <w:sz w:val="24"/>
          <w:szCs w:val="24"/>
        </w:rPr>
      </w:pPr>
      <w:r>
        <w:rPr>
          <w:sz w:val="24"/>
          <w:szCs w:val="24"/>
        </w:rPr>
        <w:tab/>
        <w:t>GROUP II  -</w:t>
      </w:r>
      <w:r>
        <w:rPr>
          <w:sz w:val="24"/>
          <w:szCs w:val="24"/>
        </w:rPr>
        <w:tab/>
        <w:t xml:space="preserve">EL-O-MATIC </w:t>
      </w:r>
      <w:r w:rsidR="003A119F">
        <w:rPr>
          <w:sz w:val="24"/>
          <w:szCs w:val="24"/>
        </w:rPr>
        <w:t>ACTUATORS</w:t>
      </w:r>
    </w:p>
    <w:p w14:paraId="245989A8" w14:textId="77777777" w:rsidR="003A119F" w:rsidRDefault="003A119F" w:rsidP="00EE56A7">
      <w:pPr>
        <w:rPr>
          <w:sz w:val="24"/>
          <w:szCs w:val="24"/>
        </w:rPr>
      </w:pPr>
    </w:p>
    <w:p w14:paraId="37B6D698" w14:textId="77777777" w:rsidR="003A119F" w:rsidRDefault="003A119F" w:rsidP="00EE56A7">
      <w:pPr>
        <w:rPr>
          <w:sz w:val="24"/>
          <w:szCs w:val="24"/>
        </w:rPr>
      </w:pPr>
      <w:r>
        <w:rPr>
          <w:sz w:val="24"/>
          <w:szCs w:val="24"/>
        </w:rPr>
        <w:tab/>
        <w:t xml:space="preserve">GROUP III - </w:t>
      </w:r>
      <w:r>
        <w:rPr>
          <w:sz w:val="24"/>
          <w:szCs w:val="24"/>
        </w:rPr>
        <w:tab/>
        <w:t>RED VALVE ACTUATORS</w:t>
      </w:r>
    </w:p>
    <w:p w14:paraId="2694E710" w14:textId="77777777" w:rsidR="003A119F" w:rsidRDefault="003A119F" w:rsidP="00EE56A7">
      <w:pPr>
        <w:rPr>
          <w:sz w:val="24"/>
          <w:szCs w:val="24"/>
        </w:rPr>
      </w:pPr>
    </w:p>
    <w:p w14:paraId="4856C782" w14:textId="4A1804EE" w:rsidR="007D4994" w:rsidRDefault="003A119F" w:rsidP="00EE56A7">
      <w:pPr>
        <w:rPr>
          <w:sz w:val="24"/>
          <w:szCs w:val="24"/>
        </w:rPr>
      </w:pPr>
      <w:r>
        <w:rPr>
          <w:sz w:val="24"/>
          <w:szCs w:val="24"/>
        </w:rPr>
        <w:tab/>
        <w:t xml:space="preserve">GROUP IV </w:t>
      </w:r>
      <w:r w:rsidR="00CD0210">
        <w:rPr>
          <w:sz w:val="24"/>
          <w:szCs w:val="24"/>
        </w:rPr>
        <w:t>–</w:t>
      </w:r>
      <w:r>
        <w:rPr>
          <w:sz w:val="24"/>
          <w:szCs w:val="24"/>
        </w:rPr>
        <w:t xml:space="preserve"> </w:t>
      </w:r>
      <w:r w:rsidR="00CD0210">
        <w:rPr>
          <w:sz w:val="24"/>
          <w:szCs w:val="24"/>
        </w:rPr>
        <w:tab/>
        <w:t>BECK ACTUATORS</w:t>
      </w:r>
      <w:r w:rsidR="007D4994">
        <w:rPr>
          <w:sz w:val="24"/>
          <w:szCs w:val="24"/>
        </w:rPr>
        <w:t xml:space="preserve"> </w:t>
      </w:r>
    </w:p>
    <w:p w14:paraId="149522D6" w14:textId="77777777" w:rsidR="00CD0210" w:rsidRDefault="00CD0210" w:rsidP="00EE56A7">
      <w:pPr>
        <w:rPr>
          <w:sz w:val="24"/>
          <w:szCs w:val="24"/>
        </w:rPr>
      </w:pPr>
    </w:p>
    <w:p w14:paraId="40EAF777" w14:textId="422CAF1A" w:rsidR="00CD0210" w:rsidRDefault="00CD0210" w:rsidP="00EE56A7">
      <w:pPr>
        <w:rPr>
          <w:sz w:val="24"/>
          <w:szCs w:val="24"/>
        </w:rPr>
      </w:pPr>
      <w:r>
        <w:rPr>
          <w:sz w:val="24"/>
          <w:szCs w:val="24"/>
        </w:rPr>
        <w:tab/>
        <w:t xml:space="preserve">GROUP V – </w:t>
      </w:r>
      <w:r w:rsidR="00EE2912">
        <w:rPr>
          <w:sz w:val="24"/>
          <w:szCs w:val="24"/>
        </w:rPr>
        <w:tab/>
      </w:r>
      <w:r>
        <w:rPr>
          <w:sz w:val="24"/>
          <w:szCs w:val="24"/>
        </w:rPr>
        <w:t>LIMITORQUE ACTUATORS</w:t>
      </w:r>
    </w:p>
    <w:p w14:paraId="05E601BE" w14:textId="77777777" w:rsidR="00165741" w:rsidRDefault="00165741" w:rsidP="00EE56A7">
      <w:pPr>
        <w:rPr>
          <w:sz w:val="24"/>
          <w:szCs w:val="24"/>
        </w:rPr>
      </w:pPr>
    </w:p>
    <w:p w14:paraId="469A3208" w14:textId="650814E4" w:rsidR="00165741" w:rsidRDefault="00165741" w:rsidP="00EE56A7">
      <w:pPr>
        <w:rPr>
          <w:sz w:val="24"/>
          <w:szCs w:val="24"/>
        </w:rPr>
      </w:pPr>
      <w:r>
        <w:rPr>
          <w:sz w:val="24"/>
          <w:szCs w:val="24"/>
        </w:rPr>
        <w:tab/>
        <w:t xml:space="preserve">GROUP </w:t>
      </w:r>
      <w:r w:rsidR="00067B72">
        <w:rPr>
          <w:sz w:val="24"/>
          <w:szCs w:val="24"/>
        </w:rPr>
        <w:t xml:space="preserve">VI </w:t>
      </w:r>
      <w:r w:rsidR="00343556">
        <w:rPr>
          <w:sz w:val="24"/>
          <w:szCs w:val="24"/>
        </w:rPr>
        <w:t>–</w:t>
      </w:r>
      <w:r w:rsidR="00067B72">
        <w:rPr>
          <w:sz w:val="24"/>
          <w:szCs w:val="24"/>
        </w:rPr>
        <w:t xml:space="preserve"> </w:t>
      </w:r>
      <w:r w:rsidR="00343556">
        <w:rPr>
          <w:sz w:val="24"/>
          <w:szCs w:val="24"/>
        </w:rPr>
        <w:t>ROTORK ACTUATORS</w:t>
      </w:r>
    </w:p>
    <w:p w14:paraId="4E9D0217" w14:textId="77777777" w:rsidR="003029D5" w:rsidRDefault="003029D5" w:rsidP="00EE56A7">
      <w:pPr>
        <w:rPr>
          <w:sz w:val="24"/>
          <w:szCs w:val="24"/>
        </w:rPr>
      </w:pPr>
    </w:p>
    <w:p w14:paraId="7B3F7265" w14:textId="555AFE1B" w:rsidR="003029D5" w:rsidRDefault="003029D5" w:rsidP="00EE56A7">
      <w:pPr>
        <w:rPr>
          <w:sz w:val="24"/>
          <w:szCs w:val="24"/>
        </w:rPr>
      </w:pPr>
      <w:r>
        <w:rPr>
          <w:sz w:val="24"/>
          <w:szCs w:val="24"/>
        </w:rPr>
        <w:tab/>
        <w:t>GROUP V</w:t>
      </w:r>
      <w:r w:rsidR="00343556">
        <w:rPr>
          <w:sz w:val="24"/>
          <w:szCs w:val="24"/>
        </w:rPr>
        <w:t>II</w:t>
      </w:r>
      <w:r>
        <w:rPr>
          <w:sz w:val="24"/>
          <w:szCs w:val="24"/>
        </w:rPr>
        <w:t xml:space="preserve"> – PRATT ACTUATOR VALVES</w:t>
      </w:r>
    </w:p>
    <w:p w14:paraId="2DCE1394" w14:textId="77777777" w:rsidR="003029D5" w:rsidRDefault="003029D5" w:rsidP="00EE56A7">
      <w:pPr>
        <w:rPr>
          <w:sz w:val="24"/>
          <w:szCs w:val="24"/>
        </w:rPr>
      </w:pPr>
    </w:p>
    <w:p w14:paraId="6E93C652" w14:textId="6965D3EF" w:rsidR="003029D5" w:rsidRDefault="003029D5" w:rsidP="00EE56A7">
      <w:pPr>
        <w:rPr>
          <w:sz w:val="24"/>
          <w:szCs w:val="24"/>
        </w:rPr>
      </w:pPr>
      <w:r>
        <w:rPr>
          <w:sz w:val="24"/>
          <w:szCs w:val="24"/>
        </w:rPr>
        <w:tab/>
        <w:t>GROUP VI</w:t>
      </w:r>
      <w:r w:rsidR="00343556">
        <w:rPr>
          <w:sz w:val="24"/>
          <w:szCs w:val="24"/>
        </w:rPr>
        <w:t>I</w:t>
      </w:r>
      <w:r>
        <w:rPr>
          <w:sz w:val="24"/>
          <w:szCs w:val="24"/>
        </w:rPr>
        <w:t xml:space="preserve">I - </w:t>
      </w:r>
      <w:r w:rsidR="00991CEE">
        <w:rPr>
          <w:sz w:val="24"/>
          <w:szCs w:val="24"/>
        </w:rPr>
        <w:t xml:space="preserve">DEZURIK ACTUATOR VALVES </w:t>
      </w:r>
    </w:p>
    <w:p w14:paraId="179606F6" w14:textId="77777777" w:rsidR="005976CA" w:rsidRDefault="005976CA" w:rsidP="00EE56A7">
      <w:pPr>
        <w:rPr>
          <w:sz w:val="24"/>
          <w:szCs w:val="24"/>
        </w:rPr>
      </w:pPr>
    </w:p>
    <w:p w14:paraId="180C5E8D" w14:textId="33180BBE" w:rsidR="005976CA" w:rsidRPr="00573374" w:rsidRDefault="005976CA" w:rsidP="00EE56A7">
      <w:pPr>
        <w:rPr>
          <w:sz w:val="24"/>
          <w:szCs w:val="24"/>
        </w:rPr>
      </w:pPr>
      <w:r>
        <w:rPr>
          <w:sz w:val="24"/>
          <w:szCs w:val="24"/>
        </w:rPr>
        <w:tab/>
        <w:t xml:space="preserve">GROUP </w:t>
      </w:r>
      <w:r w:rsidR="00343556">
        <w:rPr>
          <w:sz w:val="24"/>
          <w:szCs w:val="24"/>
        </w:rPr>
        <w:t>IX</w:t>
      </w:r>
      <w:r>
        <w:rPr>
          <w:sz w:val="24"/>
          <w:szCs w:val="24"/>
        </w:rPr>
        <w:t xml:space="preserve"> </w:t>
      </w:r>
      <w:r w:rsidR="00B351E4">
        <w:rPr>
          <w:sz w:val="24"/>
          <w:szCs w:val="24"/>
        </w:rPr>
        <w:t>–</w:t>
      </w:r>
      <w:r>
        <w:rPr>
          <w:sz w:val="24"/>
          <w:szCs w:val="24"/>
        </w:rPr>
        <w:t xml:space="preserve"> </w:t>
      </w:r>
      <w:r w:rsidR="00B351E4">
        <w:rPr>
          <w:sz w:val="24"/>
          <w:szCs w:val="24"/>
        </w:rPr>
        <w:t xml:space="preserve">MISCELLANEOUS </w:t>
      </w:r>
    </w:p>
    <w:p w14:paraId="5486AD30" w14:textId="029561BA" w:rsidR="00941771" w:rsidRPr="006A7B6C" w:rsidRDefault="00941771" w:rsidP="00941771">
      <w:pPr>
        <w:tabs>
          <w:tab w:val="left" w:pos="1440"/>
          <w:tab w:val="center" w:pos="3060"/>
        </w:tabs>
        <w:spacing w:line="260" w:lineRule="exact"/>
        <w:ind w:right="-20"/>
        <w:rPr>
          <w:sz w:val="32"/>
          <w:szCs w:val="32"/>
        </w:rPr>
      </w:pPr>
      <w:r w:rsidRPr="006A7B6C">
        <w:rPr>
          <w:sz w:val="32"/>
          <w:szCs w:val="32"/>
        </w:rPr>
        <w:tab/>
      </w:r>
    </w:p>
    <w:p w14:paraId="4DAEF044" w14:textId="77777777" w:rsidR="00941771" w:rsidRPr="00573374" w:rsidRDefault="00941771" w:rsidP="00941771">
      <w:pPr>
        <w:tabs>
          <w:tab w:val="left" w:pos="3060"/>
        </w:tabs>
        <w:spacing w:after="120"/>
        <w:rPr>
          <w:sz w:val="16"/>
          <w:szCs w:val="16"/>
        </w:rPr>
      </w:pPr>
    </w:p>
    <w:p w14:paraId="4B4434C6" w14:textId="77777777" w:rsidR="00941771" w:rsidRPr="00573374" w:rsidRDefault="00941771" w:rsidP="00941771">
      <w:pPr>
        <w:spacing w:after="120"/>
        <w:rPr>
          <w:sz w:val="24"/>
          <w:szCs w:val="24"/>
        </w:rPr>
      </w:pPr>
      <w:r w:rsidRPr="00573374">
        <w:rPr>
          <w:b/>
          <w:w w:val="104"/>
          <w:position w:val="-1"/>
          <w:sz w:val="24"/>
          <w:szCs w:val="24"/>
        </w:rPr>
        <w:t xml:space="preserve">SPECIFICATION REQUIREMENTS </w:t>
      </w:r>
    </w:p>
    <w:p w14:paraId="12A96221" w14:textId="77777777" w:rsidR="00941771" w:rsidRPr="00573374" w:rsidRDefault="00941771" w:rsidP="00941771">
      <w:pPr>
        <w:jc w:val="both"/>
        <w:rPr>
          <w:sz w:val="16"/>
          <w:szCs w:val="16"/>
        </w:rPr>
      </w:pPr>
    </w:p>
    <w:p w14:paraId="0726496F" w14:textId="77777777" w:rsidR="00941771" w:rsidRPr="00573374" w:rsidRDefault="00941771" w:rsidP="00941771">
      <w:pPr>
        <w:numPr>
          <w:ilvl w:val="0"/>
          <w:numId w:val="14"/>
        </w:numPr>
        <w:contextualSpacing/>
        <w:rPr>
          <w:b/>
          <w:bCs/>
          <w:sz w:val="24"/>
          <w:szCs w:val="24"/>
          <w:u w:val="single"/>
        </w:rPr>
      </w:pPr>
      <w:r w:rsidRPr="00573374">
        <w:rPr>
          <w:b/>
          <w:bCs/>
          <w:sz w:val="24"/>
          <w:szCs w:val="24"/>
          <w:u w:val="single"/>
        </w:rPr>
        <w:t>Definitions</w:t>
      </w:r>
    </w:p>
    <w:p w14:paraId="62DBD8B3" w14:textId="77777777" w:rsidR="00941771" w:rsidRPr="00573374" w:rsidRDefault="00941771" w:rsidP="00941771">
      <w:pPr>
        <w:numPr>
          <w:ilvl w:val="1"/>
          <w:numId w:val="14"/>
        </w:numPr>
        <w:contextualSpacing/>
        <w:rPr>
          <w:sz w:val="24"/>
          <w:szCs w:val="24"/>
          <w:u w:val="single"/>
        </w:rPr>
      </w:pPr>
      <w:r w:rsidRPr="00573374">
        <w:rPr>
          <w:sz w:val="24"/>
          <w:szCs w:val="24"/>
        </w:rPr>
        <w:t xml:space="preserve"> “</w:t>
      </w:r>
      <w:r w:rsidRPr="00573374">
        <w:rPr>
          <w:b/>
          <w:sz w:val="24"/>
          <w:szCs w:val="24"/>
        </w:rPr>
        <w:t>Parts</w:t>
      </w:r>
      <w:r w:rsidRPr="00573374">
        <w:rPr>
          <w:sz w:val="24"/>
          <w:szCs w:val="24"/>
        </w:rPr>
        <w:t xml:space="preserve">” means the components of a unit to be provided by a Preferred Bidder to the City of Atlanta. </w:t>
      </w:r>
    </w:p>
    <w:p w14:paraId="27153FC4" w14:textId="77777777" w:rsidR="00941771" w:rsidRPr="00573374" w:rsidRDefault="00941771" w:rsidP="00941771">
      <w:pPr>
        <w:numPr>
          <w:ilvl w:val="1"/>
          <w:numId w:val="14"/>
        </w:numPr>
        <w:contextualSpacing/>
        <w:rPr>
          <w:sz w:val="24"/>
          <w:szCs w:val="24"/>
          <w:u w:val="single"/>
        </w:rPr>
      </w:pPr>
      <w:r w:rsidRPr="00573374">
        <w:rPr>
          <w:b/>
          <w:bCs/>
          <w:sz w:val="24"/>
          <w:szCs w:val="24"/>
        </w:rPr>
        <w:t>“Pricing Line</w:t>
      </w:r>
      <w:r w:rsidRPr="00573374">
        <w:rPr>
          <w:sz w:val="24"/>
          <w:szCs w:val="24"/>
        </w:rPr>
        <w:t>” means the separate pricing that the Bidder submits for each line-item bid.</w:t>
      </w:r>
    </w:p>
    <w:p w14:paraId="753C1BE4" w14:textId="77777777" w:rsidR="00941771" w:rsidRPr="00573374" w:rsidRDefault="00941771" w:rsidP="00941771">
      <w:pPr>
        <w:numPr>
          <w:ilvl w:val="1"/>
          <w:numId w:val="14"/>
        </w:numPr>
        <w:contextualSpacing/>
        <w:rPr>
          <w:sz w:val="24"/>
          <w:szCs w:val="24"/>
          <w:u w:val="single"/>
        </w:rPr>
      </w:pPr>
      <w:r w:rsidRPr="00573374">
        <w:rPr>
          <w:sz w:val="24"/>
          <w:szCs w:val="24"/>
        </w:rPr>
        <w:t>“</w:t>
      </w:r>
      <w:r w:rsidRPr="00573374">
        <w:rPr>
          <w:b/>
          <w:sz w:val="24"/>
          <w:szCs w:val="24"/>
        </w:rPr>
        <w:t>Service</w:t>
      </w:r>
      <w:r w:rsidRPr="00573374">
        <w:rPr>
          <w:sz w:val="24"/>
          <w:szCs w:val="24"/>
        </w:rPr>
        <w:t>” means the furnishing of labor, time, or effort to repair or rebuild an entire unit or part(s) of a unit.</w:t>
      </w:r>
    </w:p>
    <w:p w14:paraId="1E06E3EE" w14:textId="77777777" w:rsidR="00941771" w:rsidRPr="00573374" w:rsidRDefault="00941771" w:rsidP="00941771">
      <w:pPr>
        <w:ind w:left="1224"/>
        <w:contextualSpacing/>
        <w:rPr>
          <w:sz w:val="16"/>
          <w:szCs w:val="16"/>
        </w:rPr>
      </w:pPr>
    </w:p>
    <w:p w14:paraId="0962DCBC"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Standards And Specifications</w:t>
      </w:r>
      <w:r w:rsidRPr="00573374">
        <w:rPr>
          <w:b/>
          <w:sz w:val="24"/>
          <w:szCs w:val="24"/>
        </w:rPr>
        <w:t xml:space="preserve"> – </w:t>
      </w:r>
      <w:r w:rsidRPr="00573374">
        <w:rPr>
          <w:sz w:val="24"/>
          <w:szCs w:val="24"/>
        </w:rPr>
        <w:t>Material(s), goods, Parts or Service(s) being solicited under this IFB must comply with the Federal Occupational Safety and Health Acts, Federal Aviation Administration Standards, and Georgia Occupational Safety and Health Act requirements, where applicable and in effect at time of delivery.</w:t>
      </w:r>
    </w:p>
    <w:p w14:paraId="30BABF69" w14:textId="77777777" w:rsidR="00941771" w:rsidRPr="00573374" w:rsidRDefault="00941771" w:rsidP="00941771">
      <w:pPr>
        <w:ind w:left="792"/>
        <w:contextualSpacing/>
        <w:jc w:val="both"/>
        <w:rPr>
          <w:sz w:val="24"/>
          <w:szCs w:val="24"/>
        </w:rPr>
      </w:pPr>
    </w:p>
    <w:p w14:paraId="074DF1F2"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Equipment</w:t>
      </w:r>
      <w:r w:rsidRPr="00573374">
        <w:rPr>
          <w:b/>
          <w:bCs/>
          <w:sz w:val="24"/>
          <w:szCs w:val="24"/>
        </w:rPr>
        <w:t>.</w:t>
      </w:r>
      <w:r w:rsidRPr="00573374">
        <w:rPr>
          <w:sz w:val="24"/>
          <w:szCs w:val="24"/>
        </w:rPr>
        <w:t xml:space="preserve"> The equipment to be furnished must be currently on production and must be manufacturer's standard model complete with all standard equipment. Bidder must be able to supply 90% of Parts required to maintain this equipment within 24 hours and have access to the remaining 10% of Parts within 72 hours. Failure to meet this requirement may result in termination of the contract. To the extent applicable, and except as otherwise expressly provided in this IFB, all energy consuming equipment purchased will be energy efficient, defined as meeting either Energy Star specification of criteria that puts products in the upper 25% of energy efficiency, as well as meeting quality, performance, and durability requirements.</w:t>
      </w:r>
    </w:p>
    <w:p w14:paraId="54477960" w14:textId="77777777" w:rsidR="00941771" w:rsidRPr="00573374" w:rsidRDefault="00941771" w:rsidP="00941771">
      <w:pPr>
        <w:ind w:left="720"/>
        <w:contextualSpacing/>
        <w:rPr>
          <w:sz w:val="24"/>
          <w:szCs w:val="24"/>
        </w:rPr>
      </w:pPr>
    </w:p>
    <w:p w14:paraId="55083503"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Parts and Service Warranty</w:t>
      </w:r>
      <w:r w:rsidRPr="00573374">
        <w:rPr>
          <w:sz w:val="24"/>
          <w:szCs w:val="24"/>
        </w:rPr>
        <w:t xml:space="preserve">. This Invitation for Bid (IFB) must </w:t>
      </w:r>
      <w:r w:rsidRPr="00D376AF">
        <w:rPr>
          <w:sz w:val="24"/>
          <w:szCs w:val="24"/>
        </w:rPr>
        <w:t>cover Parts</w:t>
      </w:r>
      <w:r w:rsidRPr="00573374">
        <w:rPr>
          <w:sz w:val="24"/>
          <w:szCs w:val="24"/>
        </w:rPr>
        <w:t xml:space="preserve"> and Service warranty for one (1) year after delivery date. While under warranty, Bidder must replace any damaged or inferior item in a prompt and timely manner.  Bidder must submit price information for Parts and Service indicating schedule or rate of discount, which must apply to the City of Atlanta.  </w:t>
      </w:r>
    </w:p>
    <w:p w14:paraId="36E68576" w14:textId="77777777" w:rsidR="00941771" w:rsidRPr="00573374" w:rsidRDefault="00941771" w:rsidP="00941771">
      <w:pPr>
        <w:ind w:left="792"/>
        <w:contextualSpacing/>
        <w:jc w:val="both"/>
        <w:rPr>
          <w:sz w:val="16"/>
          <w:szCs w:val="16"/>
        </w:rPr>
      </w:pPr>
    </w:p>
    <w:p w14:paraId="449AE3BF"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Original Manufacturer Part Crossover Numbers</w:t>
      </w:r>
      <w:r w:rsidRPr="00573374">
        <w:rPr>
          <w:sz w:val="24"/>
          <w:szCs w:val="24"/>
        </w:rPr>
        <w:t xml:space="preserve">. Bidder must supply original manufacturer part crossover numbers for parts that are not manufactured by the equipment manufacturer after the award of bid, but prior to the delivery of equipment.  </w:t>
      </w:r>
    </w:p>
    <w:p w14:paraId="051FF51A" w14:textId="77777777" w:rsidR="00941771" w:rsidRPr="00573374" w:rsidRDefault="00941771" w:rsidP="00941771">
      <w:pPr>
        <w:ind w:left="720"/>
        <w:contextualSpacing/>
        <w:rPr>
          <w:sz w:val="16"/>
          <w:szCs w:val="16"/>
        </w:rPr>
      </w:pPr>
    </w:p>
    <w:p w14:paraId="360A8A56" w14:textId="77777777" w:rsidR="00941771" w:rsidRPr="00573374" w:rsidRDefault="00941771" w:rsidP="00941771">
      <w:pPr>
        <w:numPr>
          <w:ilvl w:val="0"/>
          <w:numId w:val="14"/>
        </w:numPr>
        <w:contextualSpacing/>
        <w:rPr>
          <w:sz w:val="24"/>
          <w:szCs w:val="24"/>
        </w:rPr>
      </w:pPr>
      <w:r w:rsidRPr="00573374">
        <w:rPr>
          <w:b/>
          <w:bCs/>
          <w:sz w:val="24"/>
          <w:szCs w:val="24"/>
          <w:u w:val="single"/>
        </w:rPr>
        <w:t>Safe Use of Equipment</w:t>
      </w:r>
      <w:r w:rsidRPr="00573374">
        <w:rPr>
          <w:sz w:val="24"/>
          <w:szCs w:val="24"/>
        </w:rPr>
        <w:t>. Bidder (where applicable) must provide a minimum of four (4) hours instruction on the proper and safe use of the equipment at the Bidder’s expense.</w:t>
      </w:r>
    </w:p>
    <w:p w14:paraId="4D69DF4E" w14:textId="77777777" w:rsidR="00941771" w:rsidRPr="00573374" w:rsidRDefault="00941771" w:rsidP="00941771">
      <w:pPr>
        <w:ind w:left="720"/>
        <w:contextualSpacing/>
        <w:rPr>
          <w:sz w:val="16"/>
          <w:szCs w:val="16"/>
        </w:rPr>
      </w:pPr>
    </w:p>
    <w:p w14:paraId="71A899E9"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Manuals</w:t>
      </w:r>
      <w:r w:rsidRPr="00573374">
        <w:rPr>
          <w:sz w:val="24"/>
          <w:szCs w:val="24"/>
        </w:rPr>
        <w:t>. Upon request by the City, Bidder must provide parts, service, and operating manuals for each unit of equipment provided and submit electronically, one (1) set of descriptive literature.</w:t>
      </w:r>
    </w:p>
    <w:p w14:paraId="6C257308" w14:textId="77777777" w:rsidR="00941771" w:rsidRPr="00573374" w:rsidRDefault="00941771" w:rsidP="00941771">
      <w:pPr>
        <w:ind w:left="720"/>
        <w:contextualSpacing/>
        <w:rPr>
          <w:sz w:val="16"/>
          <w:szCs w:val="16"/>
          <w:highlight w:val="yellow"/>
        </w:rPr>
      </w:pPr>
    </w:p>
    <w:p w14:paraId="73BAEF9E" w14:textId="77777777" w:rsidR="00941771" w:rsidRPr="00573374" w:rsidRDefault="00941771" w:rsidP="00941771">
      <w:pPr>
        <w:numPr>
          <w:ilvl w:val="0"/>
          <w:numId w:val="14"/>
        </w:numPr>
        <w:contextualSpacing/>
        <w:rPr>
          <w:sz w:val="24"/>
          <w:szCs w:val="24"/>
        </w:rPr>
      </w:pPr>
      <w:r w:rsidRPr="00573374">
        <w:rPr>
          <w:sz w:val="24"/>
          <w:szCs w:val="24"/>
        </w:rPr>
        <w:t xml:space="preserve">Without expressed or implied obligation on the part of the City of Atlanta to perform, the Bidder may submit on a separate sheet an option to the City for a multi-year purchase concept covering three (3) years’ service and parts for equipment covered by its bid.  Include the terms of the multi-year purchase option including terms, price, and expiration date.  </w:t>
      </w:r>
    </w:p>
    <w:p w14:paraId="65876806" w14:textId="77777777" w:rsidR="00941771" w:rsidRPr="00573374" w:rsidRDefault="00941771" w:rsidP="00941771">
      <w:pPr>
        <w:rPr>
          <w:sz w:val="16"/>
          <w:szCs w:val="16"/>
        </w:rPr>
      </w:pPr>
    </w:p>
    <w:p w14:paraId="16AE901D" w14:textId="77777777" w:rsidR="00941771" w:rsidRPr="00573374" w:rsidRDefault="00941771" w:rsidP="00941771">
      <w:pPr>
        <w:numPr>
          <w:ilvl w:val="1"/>
          <w:numId w:val="14"/>
        </w:numPr>
        <w:ind w:left="990" w:hanging="612"/>
        <w:contextualSpacing/>
        <w:jc w:val="both"/>
        <w:rPr>
          <w:sz w:val="24"/>
          <w:szCs w:val="24"/>
        </w:rPr>
      </w:pPr>
      <w:r w:rsidRPr="00573374">
        <w:rPr>
          <w:sz w:val="24"/>
          <w:szCs w:val="24"/>
        </w:rPr>
        <w:t>The Code of Ordinance of the City of Atlanta specifically prohibits obligating the City for future budget years.</w:t>
      </w:r>
    </w:p>
    <w:p w14:paraId="41DB6B85" w14:textId="77777777" w:rsidR="00941771" w:rsidRPr="00573374" w:rsidRDefault="00941771" w:rsidP="00941771">
      <w:pPr>
        <w:ind w:left="990"/>
        <w:contextualSpacing/>
        <w:jc w:val="both"/>
        <w:rPr>
          <w:sz w:val="16"/>
          <w:szCs w:val="16"/>
        </w:rPr>
      </w:pPr>
    </w:p>
    <w:p w14:paraId="19B8B5FE" w14:textId="77777777" w:rsidR="00941771" w:rsidRPr="00573374" w:rsidRDefault="00941771" w:rsidP="00941771">
      <w:pPr>
        <w:numPr>
          <w:ilvl w:val="1"/>
          <w:numId w:val="14"/>
        </w:numPr>
        <w:ind w:left="990" w:hanging="612"/>
        <w:contextualSpacing/>
        <w:jc w:val="both"/>
        <w:rPr>
          <w:sz w:val="24"/>
          <w:szCs w:val="24"/>
        </w:rPr>
      </w:pPr>
      <w:r w:rsidRPr="00573374">
        <w:rPr>
          <w:sz w:val="24"/>
          <w:szCs w:val="24"/>
        </w:rPr>
        <w:t>In the event options are exercised to purchase units in subsequent years, the provisions as related to parts and services will apply as indicated above.</w:t>
      </w:r>
      <w:r w:rsidRPr="00573374">
        <w:rPr>
          <w:sz w:val="24"/>
          <w:szCs w:val="24"/>
        </w:rPr>
        <w:tab/>
      </w:r>
    </w:p>
    <w:p w14:paraId="5E2AA198" w14:textId="77777777" w:rsidR="00941771" w:rsidRPr="00573374" w:rsidRDefault="00941771" w:rsidP="00941771">
      <w:pPr>
        <w:rPr>
          <w:sz w:val="16"/>
          <w:szCs w:val="16"/>
        </w:rPr>
      </w:pPr>
    </w:p>
    <w:p w14:paraId="248639A2" w14:textId="77777777" w:rsidR="00941771" w:rsidRPr="00573374" w:rsidRDefault="00941771" w:rsidP="00941771">
      <w:pPr>
        <w:numPr>
          <w:ilvl w:val="0"/>
          <w:numId w:val="14"/>
        </w:numPr>
        <w:contextualSpacing/>
        <w:rPr>
          <w:sz w:val="24"/>
          <w:szCs w:val="24"/>
          <w:u w:val="single"/>
        </w:rPr>
      </w:pPr>
      <w:r w:rsidRPr="00573374">
        <w:rPr>
          <w:b/>
          <w:bCs/>
          <w:sz w:val="24"/>
          <w:szCs w:val="24"/>
          <w:u w:val="single"/>
        </w:rPr>
        <w:t>Reservation of Rights</w:t>
      </w:r>
      <w:r w:rsidRPr="00573374">
        <w:rPr>
          <w:sz w:val="24"/>
          <w:szCs w:val="24"/>
        </w:rPr>
        <w:t>. The City of Atlanta reserves the right to increase or decrease quantities shown without penalty.</w:t>
      </w:r>
    </w:p>
    <w:p w14:paraId="4C5DC787" w14:textId="77777777" w:rsidR="00941771" w:rsidRPr="00573374" w:rsidRDefault="00941771" w:rsidP="00941771">
      <w:pPr>
        <w:ind w:left="360"/>
        <w:contextualSpacing/>
        <w:rPr>
          <w:sz w:val="16"/>
          <w:szCs w:val="16"/>
          <w:u w:val="single"/>
        </w:rPr>
      </w:pPr>
    </w:p>
    <w:p w14:paraId="44BC716A" w14:textId="77777777" w:rsidR="00941771" w:rsidRPr="00573374" w:rsidRDefault="00941771" w:rsidP="00941771">
      <w:pPr>
        <w:numPr>
          <w:ilvl w:val="0"/>
          <w:numId w:val="14"/>
        </w:numPr>
        <w:contextualSpacing/>
        <w:rPr>
          <w:sz w:val="24"/>
          <w:szCs w:val="24"/>
        </w:rPr>
      </w:pPr>
      <w:r w:rsidRPr="00573374">
        <w:rPr>
          <w:b/>
          <w:bCs/>
          <w:sz w:val="24"/>
          <w:szCs w:val="24"/>
          <w:u w:val="single"/>
        </w:rPr>
        <w:t>Report of Purchases</w:t>
      </w:r>
      <w:r w:rsidRPr="00573374">
        <w:rPr>
          <w:sz w:val="24"/>
          <w:szCs w:val="24"/>
        </w:rPr>
        <w:t xml:space="preserve">. Bidder must provide an itemized report of the annual spend (“Report of Purchases”) to the Chief Procurement Officer. The Report of Purchases must be submitted annually within fifteen (15) days after the anniversary date of the Agreement.  Failure to submit a Report of Purchases may result in forfeiture of future contracts with the City of Atlanta.  </w:t>
      </w:r>
    </w:p>
    <w:p w14:paraId="0C57D484" w14:textId="77777777" w:rsidR="00941771" w:rsidRPr="00573374" w:rsidRDefault="00941771" w:rsidP="00941771">
      <w:pPr>
        <w:ind w:left="360"/>
        <w:contextualSpacing/>
        <w:rPr>
          <w:sz w:val="16"/>
          <w:szCs w:val="16"/>
          <w:u w:val="single"/>
        </w:rPr>
      </w:pPr>
    </w:p>
    <w:p w14:paraId="7BCAFA75" w14:textId="44EB313A" w:rsidR="00941771" w:rsidRPr="00573374" w:rsidRDefault="00941771" w:rsidP="001C0008">
      <w:pPr>
        <w:numPr>
          <w:ilvl w:val="0"/>
          <w:numId w:val="14"/>
        </w:numPr>
        <w:contextualSpacing/>
        <w:rPr>
          <w:sz w:val="24"/>
          <w:szCs w:val="24"/>
          <w:u w:val="single"/>
        </w:rPr>
      </w:pPr>
      <w:r w:rsidRPr="00573374">
        <w:rPr>
          <w:b/>
          <w:bCs/>
          <w:sz w:val="24"/>
          <w:szCs w:val="24"/>
          <w:u w:val="single"/>
        </w:rPr>
        <w:t>Brand Name or Trade Name Instructions.</w:t>
      </w:r>
      <w:r w:rsidRPr="00573374">
        <w:rPr>
          <w:sz w:val="24"/>
          <w:szCs w:val="24"/>
        </w:rPr>
        <w:t xml:space="preserve"> If items in this IFB have been identified, described, or referenced by a brand name or trade name description, such identification is intended to be descriptive, but not restrictive and is to indicate the quality and characteristics of products that may be offered.  Products may be considered for award if such products are clearly identified in the bids and are determined by the City of Atlanta to meet its needs in all respects.</w:t>
      </w:r>
    </w:p>
    <w:p w14:paraId="34F7608D" w14:textId="77777777" w:rsidR="00941771" w:rsidRPr="00573374" w:rsidRDefault="00941771" w:rsidP="00941771">
      <w:pPr>
        <w:numPr>
          <w:ilvl w:val="1"/>
          <w:numId w:val="14"/>
        </w:numPr>
        <w:ind w:left="1080" w:hanging="720"/>
        <w:contextualSpacing/>
        <w:rPr>
          <w:sz w:val="24"/>
          <w:szCs w:val="24"/>
          <w:u w:val="single"/>
        </w:rPr>
      </w:pPr>
      <w:r w:rsidRPr="00573374">
        <w:rPr>
          <w:sz w:val="24"/>
          <w:szCs w:val="24"/>
        </w:rPr>
        <w:t>All bidders, including bidders whose products may be referenced, must clearly indicate manufacturer/trade name and identifying number in space provided within Pricing Line of this IFB.</w:t>
      </w:r>
    </w:p>
    <w:p w14:paraId="113FD96B" w14:textId="77777777" w:rsidR="00941771" w:rsidRPr="00573374" w:rsidRDefault="00941771" w:rsidP="00941771">
      <w:pPr>
        <w:ind w:left="1080"/>
        <w:contextualSpacing/>
        <w:rPr>
          <w:sz w:val="16"/>
          <w:szCs w:val="16"/>
          <w:u w:val="single"/>
        </w:rPr>
      </w:pPr>
    </w:p>
    <w:p w14:paraId="59848954" w14:textId="77777777" w:rsidR="00941771" w:rsidRPr="00573374" w:rsidRDefault="00941771" w:rsidP="00941771">
      <w:pPr>
        <w:numPr>
          <w:ilvl w:val="1"/>
          <w:numId w:val="14"/>
        </w:numPr>
        <w:spacing w:before="120"/>
        <w:ind w:left="1080" w:hanging="720"/>
        <w:rPr>
          <w:sz w:val="24"/>
          <w:szCs w:val="24"/>
          <w:u w:val="single"/>
        </w:rPr>
      </w:pPr>
      <w:r w:rsidRPr="00573374">
        <w:rPr>
          <w:sz w:val="24"/>
          <w:szCs w:val="24"/>
        </w:rPr>
        <w:t>Bidder must not furnish obsolete and/or near-expired products. If the Bidder proposes to furnish another product, such products must be clearly identified in the bid. The evaluation of bids and the determination as to equality of products offered must be the responsibility of the City and will be based on information furnished by the bidder. Accordingly, to ensure that sufficient information is available the bidder may be required to submit literature and/or samples prior to award.  These must be supplied within seven (7) days, if required.</w:t>
      </w:r>
    </w:p>
    <w:p w14:paraId="4C9542D7" w14:textId="77777777" w:rsidR="00941771" w:rsidRPr="00573374" w:rsidRDefault="00941771" w:rsidP="00941771">
      <w:pPr>
        <w:spacing w:before="120"/>
        <w:ind w:left="1080"/>
        <w:rPr>
          <w:sz w:val="16"/>
          <w:szCs w:val="16"/>
          <w:u w:val="single"/>
        </w:rPr>
      </w:pPr>
    </w:p>
    <w:p w14:paraId="15321E74" w14:textId="77777777" w:rsidR="00941771" w:rsidRPr="00573374" w:rsidRDefault="00941771" w:rsidP="00941771">
      <w:pPr>
        <w:numPr>
          <w:ilvl w:val="1"/>
          <w:numId w:val="14"/>
        </w:numPr>
        <w:ind w:left="1080" w:hanging="720"/>
        <w:contextualSpacing/>
        <w:rPr>
          <w:sz w:val="24"/>
          <w:szCs w:val="24"/>
          <w:u w:val="single"/>
        </w:rPr>
      </w:pPr>
      <w:r w:rsidRPr="00573374">
        <w:rPr>
          <w:sz w:val="24"/>
          <w:szCs w:val="24"/>
        </w:rPr>
        <w:t>The purchase of any item by the City, as a result of this Invitation for Bid, is not a judgment of one product against another.  Consideration of application, need, and price will constitute purchase determination.</w:t>
      </w:r>
    </w:p>
    <w:p w14:paraId="3EC714A5" w14:textId="77777777" w:rsidR="00941771" w:rsidRPr="00573374" w:rsidRDefault="00941771" w:rsidP="00941771">
      <w:pPr>
        <w:tabs>
          <w:tab w:val="left" w:pos="900"/>
        </w:tabs>
        <w:jc w:val="both"/>
        <w:rPr>
          <w:sz w:val="16"/>
          <w:szCs w:val="16"/>
          <w:u w:val="single"/>
        </w:rPr>
      </w:pPr>
    </w:p>
    <w:p w14:paraId="766FC2DF" w14:textId="77777777" w:rsidR="00941771" w:rsidRPr="00573374" w:rsidRDefault="00941771" w:rsidP="00941771">
      <w:pPr>
        <w:numPr>
          <w:ilvl w:val="0"/>
          <w:numId w:val="14"/>
        </w:numPr>
        <w:spacing w:after="120"/>
        <w:jc w:val="both"/>
        <w:rPr>
          <w:sz w:val="24"/>
          <w:szCs w:val="24"/>
        </w:rPr>
      </w:pPr>
      <w:r w:rsidRPr="00573374">
        <w:rPr>
          <w:b/>
          <w:bCs/>
          <w:sz w:val="24"/>
          <w:szCs w:val="24"/>
          <w:u w:val="single"/>
        </w:rPr>
        <w:t>Like or Similar Goods</w:t>
      </w:r>
      <w:r w:rsidRPr="00573374">
        <w:rPr>
          <w:sz w:val="24"/>
          <w:szCs w:val="24"/>
        </w:rPr>
        <w:t>. Bidder is only permitted to provide like or similar goods or services to those identified in its bid, if the goods or services identified in the bid are discontinued or out of stock.  Vendor must provide like or similar goods or services at the same price(s) quoted in its bid. The City will not absorb any cost increases for like or similar goods or services.</w:t>
      </w:r>
    </w:p>
    <w:p w14:paraId="3893E969" w14:textId="6F6246DD" w:rsidR="00941771" w:rsidRPr="00573374" w:rsidRDefault="00941771" w:rsidP="00941771">
      <w:pPr>
        <w:numPr>
          <w:ilvl w:val="1"/>
          <w:numId w:val="14"/>
        </w:numPr>
        <w:spacing w:after="120"/>
        <w:ind w:left="1080" w:hanging="720"/>
        <w:jc w:val="both"/>
        <w:rPr>
          <w:sz w:val="24"/>
          <w:szCs w:val="24"/>
        </w:rPr>
      </w:pPr>
      <w:r w:rsidRPr="00573374">
        <w:rPr>
          <w:sz w:val="24"/>
          <w:szCs w:val="24"/>
        </w:rPr>
        <w:t xml:space="preserve">Bidder must provide </w:t>
      </w:r>
      <w:r w:rsidR="004A4658" w:rsidRPr="00573374">
        <w:rPr>
          <w:sz w:val="24"/>
          <w:szCs w:val="24"/>
        </w:rPr>
        <w:t>like,</w:t>
      </w:r>
      <w:r w:rsidRPr="00573374">
        <w:rPr>
          <w:sz w:val="24"/>
          <w:szCs w:val="24"/>
        </w:rPr>
        <w:t xml:space="preserve"> or similar goods or services not listed in the bid price (s) at or below standard industry rates. </w:t>
      </w:r>
    </w:p>
    <w:p w14:paraId="1D6E397D" w14:textId="77777777" w:rsidR="00941771" w:rsidRPr="00573374" w:rsidRDefault="00941771" w:rsidP="00941771">
      <w:pPr>
        <w:numPr>
          <w:ilvl w:val="1"/>
          <w:numId w:val="14"/>
        </w:numPr>
        <w:spacing w:after="120"/>
        <w:ind w:left="1080" w:hanging="720"/>
        <w:jc w:val="both"/>
        <w:rPr>
          <w:sz w:val="24"/>
          <w:szCs w:val="24"/>
        </w:rPr>
      </w:pPr>
      <w:r w:rsidRPr="00573374">
        <w:rPr>
          <w:sz w:val="24"/>
          <w:szCs w:val="24"/>
        </w:rPr>
        <w:t>Bidder must meet or beat store, municipal, state and federal pricing for items bid on.</w:t>
      </w:r>
    </w:p>
    <w:p w14:paraId="28A029CF" w14:textId="77777777" w:rsidR="00941771" w:rsidRPr="00573374" w:rsidRDefault="00941771" w:rsidP="00941771">
      <w:pPr>
        <w:numPr>
          <w:ilvl w:val="1"/>
          <w:numId w:val="14"/>
        </w:numPr>
        <w:spacing w:after="120"/>
        <w:ind w:left="1080" w:hanging="720"/>
        <w:jc w:val="both"/>
        <w:rPr>
          <w:sz w:val="24"/>
          <w:szCs w:val="24"/>
        </w:rPr>
      </w:pPr>
      <w:r w:rsidRPr="00573374">
        <w:rPr>
          <w:sz w:val="24"/>
          <w:szCs w:val="24"/>
        </w:rPr>
        <w:t>Bidder must provide like and similar goods or a direct substitute not listed on pricing lines at _______% discount from catalog prices.</w:t>
      </w:r>
    </w:p>
    <w:p w14:paraId="2370A2EC" w14:textId="77777777" w:rsidR="00941771" w:rsidRPr="00573374" w:rsidRDefault="00941771" w:rsidP="00941771">
      <w:pPr>
        <w:numPr>
          <w:ilvl w:val="0"/>
          <w:numId w:val="14"/>
        </w:numPr>
        <w:contextualSpacing/>
        <w:rPr>
          <w:b/>
          <w:bCs/>
          <w:sz w:val="24"/>
          <w:szCs w:val="24"/>
          <w:u w:val="single"/>
        </w:rPr>
      </w:pPr>
      <w:r w:rsidRPr="00573374">
        <w:rPr>
          <w:b/>
          <w:bCs/>
          <w:sz w:val="24"/>
          <w:szCs w:val="24"/>
          <w:u w:val="single"/>
        </w:rPr>
        <w:t xml:space="preserve">Quality Assurance </w:t>
      </w:r>
    </w:p>
    <w:p w14:paraId="3326FE78" w14:textId="77777777" w:rsidR="00941771" w:rsidRPr="00573374" w:rsidRDefault="00941771" w:rsidP="00941771">
      <w:pPr>
        <w:ind w:left="360"/>
        <w:contextualSpacing/>
        <w:rPr>
          <w:sz w:val="16"/>
          <w:szCs w:val="16"/>
          <w:u w:val="single"/>
        </w:rPr>
      </w:pPr>
    </w:p>
    <w:p w14:paraId="79FD070D"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Test and Inspection</w:t>
      </w:r>
      <w:r w:rsidRPr="00573374">
        <w:rPr>
          <w:sz w:val="24"/>
          <w:szCs w:val="24"/>
        </w:rPr>
        <w:t xml:space="preserve">. It is the Bidder's responsibility to perform all tests and inspections required by this specification unless otherwise stated in the purchase order, data sheet, and/or contract. The Bidder may use in the process his/her own facility or any recognized independent laboratory acceptable to the City of Atlanta. The City of Atlanta reserves the right to perform any of the tests and inspection requirements where such tests and inspections are needed to further determine compliance with the specification. If such testing is needed, Bidder must pay for all testing costs. </w:t>
      </w:r>
    </w:p>
    <w:p w14:paraId="7B04662B" w14:textId="77777777" w:rsidR="00941771" w:rsidRPr="00573374" w:rsidRDefault="00941771" w:rsidP="00941771">
      <w:pPr>
        <w:ind w:left="792"/>
        <w:contextualSpacing/>
        <w:rPr>
          <w:sz w:val="16"/>
          <w:szCs w:val="16"/>
          <w:u w:val="single"/>
        </w:rPr>
      </w:pPr>
    </w:p>
    <w:p w14:paraId="72D087EA"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Certification</w:t>
      </w:r>
      <w:r w:rsidRPr="00573374">
        <w:rPr>
          <w:sz w:val="24"/>
          <w:szCs w:val="24"/>
        </w:rPr>
        <w:t>. Material covered by this specification must be manufacturer original parts or approved by the manufacturer for use in the specified systems. Certification to this standard must be provided with the Parts and/or Service.  It is Bidder's responsibility to ensure that that all parts and/or services meet industry standards.  Full acceptance of the materials must be subject upon findings of suitability as determined under Subsection 13.1.</w:t>
      </w:r>
    </w:p>
    <w:p w14:paraId="44FB056F" w14:textId="77777777" w:rsidR="00941771" w:rsidRPr="00573374" w:rsidRDefault="00941771" w:rsidP="00941771">
      <w:pPr>
        <w:ind w:left="720"/>
        <w:contextualSpacing/>
        <w:rPr>
          <w:sz w:val="16"/>
          <w:szCs w:val="16"/>
          <w:u w:val="single"/>
        </w:rPr>
      </w:pPr>
    </w:p>
    <w:p w14:paraId="6D0C3CAD"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Sampling</w:t>
      </w:r>
      <w:r w:rsidRPr="00573374">
        <w:rPr>
          <w:sz w:val="24"/>
          <w:szCs w:val="24"/>
        </w:rPr>
        <w:t>. It is the Bidder’s responsibility to submit a random sample testing in accordance with this specification. Material furnished must be identical to the sample submitted for performance test and must comply with the requirements set forth herein. If the material does not comply with the requirements of this specification, or is not identical to the original sample submitted, the Bidder must be required to replace all such materials at its own expense.  This includes all handling charges and transportation, with the material that does so comply.</w:t>
      </w:r>
    </w:p>
    <w:p w14:paraId="0980B263" w14:textId="77777777" w:rsidR="00941771" w:rsidRPr="00573374" w:rsidRDefault="00941771" w:rsidP="00941771">
      <w:pPr>
        <w:ind w:left="720"/>
        <w:contextualSpacing/>
        <w:rPr>
          <w:sz w:val="16"/>
          <w:szCs w:val="16"/>
          <w:u w:val="single"/>
        </w:rPr>
      </w:pPr>
    </w:p>
    <w:p w14:paraId="2948250E"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Quality and Quantity Control</w:t>
      </w:r>
      <w:r w:rsidRPr="00573374">
        <w:rPr>
          <w:sz w:val="24"/>
          <w:szCs w:val="24"/>
        </w:rPr>
        <w:t xml:space="preserve"> - A system of test and inspection must be used to ensure receipt of the quality and quantity of items supplied.  Goods will be promptly unpacked and inspected; any discrepancies from purchase order or supplier invoice will be reported immediately to the Chief Procurement Officer of the Department of Procurement.</w:t>
      </w:r>
    </w:p>
    <w:p w14:paraId="4FC2608D" w14:textId="77777777" w:rsidR="00941771" w:rsidRPr="00573374" w:rsidRDefault="00941771" w:rsidP="00941771">
      <w:pPr>
        <w:ind w:left="720"/>
        <w:contextualSpacing/>
        <w:rPr>
          <w:sz w:val="16"/>
          <w:szCs w:val="16"/>
          <w:u w:val="single"/>
        </w:rPr>
      </w:pPr>
    </w:p>
    <w:p w14:paraId="6EFEF296"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Plant and Facility Inspections</w:t>
      </w:r>
      <w:r w:rsidRPr="00573374">
        <w:rPr>
          <w:sz w:val="24"/>
          <w:szCs w:val="24"/>
        </w:rPr>
        <w:t xml:space="preserve"> - The Department of Procurement may require the Bidder to make their plant and facilities available for inspection or may require additional information concerning the Bidder's ability to comply with the requirements of this specification, or its ability to perform in accordance with delivery requirements and within budget.  In addition to the above, Bidder may be required to produce shop orders and backlog orders documentation.  Failure to comply with this requirement may cause rejection of the bid package.</w:t>
      </w:r>
    </w:p>
    <w:p w14:paraId="45AD5DE0" w14:textId="77777777" w:rsidR="00941771" w:rsidRPr="00573374" w:rsidRDefault="00941771" w:rsidP="00941771">
      <w:pPr>
        <w:ind w:left="720"/>
        <w:contextualSpacing/>
        <w:rPr>
          <w:sz w:val="16"/>
          <w:szCs w:val="16"/>
          <w:u w:val="single"/>
        </w:rPr>
      </w:pPr>
    </w:p>
    <w:p w14:paraId="26F73E1B"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Protection</w:t>
      </w:r>
      <w:r w:rsidRPr="00573374">
        <w:rPr>
          <w:sz w:val="24"/>
          <w:szCs w:val="24"/>
        </w:rPr>
        <w:t xml:space="preserve"> - The Bidder must assume all costs arising from the use of patented materials, devices, or processes incorporated in the materials furnished.  The Bidder further agrees to indemnify and hold harmless the City of Atlanta and its duly authorized agents from suits of law or actions of any nature for or on account of the use of any patented materials, equipment devices or processes.</w:t>
      </w:r>
    </w:p>
    <w:p w14:paraId="76166294" w14:textId="77777777" w:rsidR="00941771" w:rsidRPr="00573374" w:rsidRDefault="00941771" w:rsidP="00941771">
      <w:pPr>
        <w:ind w:left="720"/>
        <w:contextualSpacing/>
        <w:rPr>
          <w:sz w:val="16"/>
          <w:szCs w:val="16"/>
          <w:u w:val="single"/>
        </w:rPr>
      </w:pPr>
    </w:p>
    <w:p w14:paraId="53D0C0A0"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Travel and Lodging Expenses</w:t>
      </w:r>
      <w:r w:rsidRPr="00573374">
        <w:rPr>
          <w:sz w:val="24"/>
          <w:szCs w:val="24"/>
        </w:rPr>
        <w:t xml:space="preserve"> - The City of Atlanta may require one (1) or more onsite visits to the Bidder's site to assure Bidder’s compliance with the City’s requirements and other applicable requirements. Suppliers must reimburse the City, in accordance with the City of Atlanta’s Code of Ethics provisions, for authorized travel and lodging expenses related to such onsite evaluations after the purchase order has been assigned and occur no later than 30 days after receipt of invoice.</w:t>
      </w:r>
    </w:p>
    <w:p w14:paraId="0A7A9385" w14:textId="77777777" w:rsidR="00941771" w:rsidRPr="00573374" w:rsidRDefault="00941771" w:rsidP="00941771">
      <w:pPr>
        <w:rPr>
          <w:sz w:val="16"/>
          <w:szCs w:val="16"/>
        </w:rPr>
      </w:pPr>
    </w:p>
    <w:p w14:paraId="1B79FD2E" w14:textId="77777777" w:rsidR="00941771" w:rsidRPr="00573374" w:rsidRDefault="00941771" w:rsidP="00941771">
      <w:pPr>
        <w:numPr>
          <w:ilvl w:val="0"/>
          <w:numId w:val="14"/>
        </w:numPr>
        <w:spacing w:after="120"/>
        <w:rPr>
          <w:sz w:val="24"/>
          <w:szCs w:val="24"/>
          <w:u w:val="single"/>
        </w:rPr>
      </w:pPr>
      <w:r w:rsidRPr="00573374">
        <w:rPr>
          <w:b/>
          <w:sz w:val="24"/>
          <w:szCs w:val="24"/>
          <w:u w:val="single"/>
        </w:rPr>
        <w:t>Preparation for Delivery</w:t>
      </w:r>
    </w:p>
    <w:p w14:paraId="31F29977" w14:textId="77777777" w:rsidR="00941771" w:rsidRPr="00573374" w:rsidRDefault="00941771" w:rsidP="00941771">
      <w:pPr>
        <w:numPr>
          <w:ilvl w:val="1"/>
          <w:numId w:val="14"/>
        </w:numPr>
        <w:spacing w:after="120"/>
        <w:ind w:left="994" w:hanging="634"/>
        <w:rPr>
          <w:sz w:val="24"/>
          <w:szCs w:val="24"/>
        </w:rPr>
      </w:pPr>
      <w:r w:rsidRPr="00573374">
        <w:rPr>
          <w:sz w:val="24"/>
          <w:szCs w:val="24"/>
          <w:u w:val="single"/>
        </w:rPr>
        <w:t>Packing</w:t>
      </w:r>
      <w:r w:rsidRPr="00573374">
        <w:rPr>
          <w:sz w:val="24"/>
          <w:szCs w:val="24"/>
        </w:rPr>
        <w:t xml:space="preserve"> - Packing must be accomplished in accordance with acceptable commercial practices for domestic shipments, unless otherwise stated in the Agreement and/or purchase order. The Bidder must make shipments using the minimum number of containers consistent with the requirements of safe transit, available mode of transportation and routing. It is the Bidder’s responsibility to determine that packing is adequate to assure that all materials must arrive at destination in an undamaged condition ready for intended use.</w:t>
      </w:r>
    </w:p>
    <w:p w14:paraId="42F63635" w14:textId="77777777" w:rsidR="00941771" w:rsidRPr="00573374" w:rsidRDefault="00941771" w:rsidP="00941771">
      <w:pPr>
        <w:numPr>
          <w:ilvl w:val="1"/>
          <w:numId w:val="14"/>
        </w:numPr>
        <w:spacing w:after="120"/>
        <w:ind w:left="994" w:hanging="634"/>
        <w:rPr>
          <w:sz w:val="24"/>
          <w:szCs w:val="24"/>
        </w:rPr>
      </w:pPr>
      <w:r w:rsidRPr="00573374">
        <w:rPr>
          <w:sz w:val="24"/>
          <w:szCs w:val="24"/>
          <w:u w:val="single"/>
        </w:rPr>
        <w:t>Marking</w:t>
      </w:r>
      <w:r w:rsidRPr="00573374">
        <w:rPr>
          <w:sz w:val="24"/>
          <w:szCs w:val="24"/>
        </w:rPr>
        <w:t xml:space="preserve"> - All packages must be identified with the City of Atlanta purchase order number and the User Department.  Sealed packing lists must be affixed to all cartons showing its content.</w:t>
      </w:r>
    </w:p>
    <w:p w14:paraId="7A8A7022" w14:textId="77777777" w:rsidR="00941771" w:rsidRPr="00573374" w:rsidRDefault="00941771" w:rsidP="00941771">
      <w:pPr>
        <w:numPr>
          <w:ilvl w:val="1"/>
          <w:numId w:val="14"/>
        </w:numPr>
        <w:ind w:left="990" w:hanging="630"/>
        <w:contextualSpacing/>
        <w:rPr>
          <w:sz w:val="24"/>
          <w:szCs w:val="24"/>
        </w:rPr>
      </w:pPr>
      <w:r w:rsidRPr="00573374">
        <w:rPr>
          <w:sz w:val="24"/>
          <w:szCs w:val="24"/>
          <w:u w:val="single"/>
        </w:rPr>
        <w:t>Shipping</w:t>
      </w:r>
      <w:r w:rsidRPr="00573374">
        <w:rPr>
          <w:sz w:val="24"/>
          <w:szCs w:val="24"/>
        </w:rPr>
        <w:t xml:space="preserve"> - The Bidder must follow shipping instructions as stated in the purchase order or Agreement.</w:t>
      </w:r>
    </w:p>
    <w:p w14:paraId="2BFCC33C" w14:textId="77777777" w:rsidR="00941771" w:rsidRPr="00573374" w:rsidRDefault="00941771" w:rsidP="00941771">
      <w:pPr>
        <w:rPr>
          <w:sz w:val="16"/>
          <w:szCs w:val="16"/>
        </w:rPr>
      </w:pPr>
    </w:p>
    <w:p w14:paraId="1ADAAA71" w14:textId="7A24B3E0" w:rsidR="00941771" w:rsidRPr="00573374" w:rsidRDefault="00941771" w:rsidP="00941771">
      <w:pPr>
        <w:numPr>
          <w:ilvl w:val="0"/>
          <w:numId w:val="14"/>
        </w:numPr>
        <w:spacing w:after="120"/>
        <w:jc w:val="both"/>
        <w:rPr>
          <w:sz w:val="24"/>
          <w:szCs w:val="24"/>
        </w:rPr>
      </w:pPr>
      <w:r w:rsidRPr="00573374">
        <w:rPr>
          <w:b/>
          <w:bCs/>
          <w:sz w:val="24"/>
          <w:szCs w:val="24"/>
          <w:u w:val="single"/>
        </w:rPr>
        <w:t>Subcontracting</w:t>
      </w:r>
      <w:r w:rsidRPr="00573374">
        <w:rPr>
          <w:sz w:val="24"/>
          <w:szCs w:val="24"/>
        </w:rPr>
        <w:t>. If awarded a contract, the use of subcontractors is permitted.  However, Bidder must: (</w:t>
      </w:r>
      <w:proofErr w:type="spellStart"/>
      <w:r w:rsidRPr="00573374">
        <w:rPr>
          <w:sz w:val="24"/>
          <w:szCs w:val="24"/>
        </w:rPr>
        <w:t>i</w:t>
      </w:r>
      <w:proofErr w:type="spellEnd"/>
      <w:r w:rsidRPr="00573374">
        <w:rPr>
          <w:sz w:val="24"/>
          <w:szCs w:val="24"/>
        </w:rPr>
        <w:t xml:space="preserve">) remain responsible for the goods, installation, </w:t>
      </w:r>
      <w:r w:rsidR="004A4658" w:rsidRPr="00573374">
        <w:rPr>
          <w:sz w:val="24"/>
          <w:szCs w:val="24"/>
        </w:rPr>
        <w:t>delivery,</w:t>
      </w:r>
      <w:r w:rsidRPr="00573374">
        <w:rPr>
          <w:sz w:val="24"/>
          <w:szCs w:val="24"/>
        </w:rPr>
        <w:t xml:space="preserve"> and any services provided by the subcontractor; (ii) remain City's sole point of contact for the goods and/or services provided under the Agreement; and (iii) be solely responsible for the payment of any subcontractor. </w:t>
      </w:r>
    </w:p>
    <w:p w14:paraId="51C97C21" w14:textId="77777777" w:rsidR="00941771" w:rsidRPr="00573374" w:rsidRDefault="00941771" w:rsidP="00941771">
      <w:pPr>
        <w:numPr>
          <w:ilvl w:val="1"/>
          <w:numId w:val="14"/>
        </w:numPr>
        <w:spacing w:after="120"/>
        <w:ind w:left="1080" w:hanging="720"/>
        <w:jc w:val="both"/>
        <w:rPr>
          <w:sz w:val="24"/>
          <w:szCs w:val="24"/>
        </w:rPr>
      </w:pPr>
      <w:r w:rsidRPr="00573374">
        <w:rPr>
          <w:sz w:val="24"/>
          <w:szCs w:val="24"/>
        </w:rPr>
        <w:t xml:space="preserve">Bidder must identify all subcontractors it intends to use in its bid. Failure to disclose all subcontractors in a bid submission will result in termination of an Agreement if awarded. </w:t>
      </w:r>
    </w:p>
    <w:p w14:paraId="39ABD7FA" w14:textId="77777777" w:rsidR="00941771" w:rsidRPr="00573374" w:rsidRDefault="00941771" w:rsidP="00941771">
      <w:pPr>
        <w:numPr>
          <w:ilvl w:val="1"/>
          <w:numId w:val="14"/>
        </w:numPr>
        <w:ind w:left="990" w:hanging="630"/>
        <w:contextualSpacing/>
        <w:jc w:val="both"/>
        <w:rPr>
          <w:sz w:val="24"/>
          <w:szCs w:val="24"/>
        </w:rPr>
      </w:pPr>
      <w:r w:rsidRPr="00573374">
        <w:rPr>
          <w:sz w:val="24"/>
          <w:szCs w:val="24"/>
        </w:rPr>
        <w:t xml:space="preserve">All subcontractors must complete the subcontractor Illegal Immigration Reform and Enforcement Act (IIREA) Form and the completed subcontractor forms must be included in the Bidder’s bid. </w:t>
      </w:r>
    </w:p>
    <w:p w14:paraId="1089716F" w14:textId="77777777" w:rsidR="00941771" w:rsidRPr="00573374" w:rsidRDefault="00941771" w:rsidP="00941771">
      <w:pPr>
        <w:rPr>
          <w:sz w:val="16"/>
          <w:szCs w:val="16"/>
          <w:u w:val="single"/>
        </w:rPr>
      </w:pPr>
    </w:p>
    <w:p w14:paraId="03D15A1D"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Payment Terms</w:t>
      </w:r>
      <w:r w:rsidRPr="00573374">
        <w:rPr>
          <w:sz w:val="24"/>
          <w:szCs w:val="24"/>
        </w:rPr>
        <w:t xml:space="preserve">.  Bidder will provide payment terms of five percent (5%) 10, net 30 calendar days of invoice price. Otherwise, terms will be net 30 calendar days. </w:t>
      </w:r>
    </w:p>
    <w:p w14:paraId="117AB326" w14:textId="77777777" w:rsidR="00941771" w:rsidRPr="00573374" w:rsidRDefault="00941771" w:rsidP="00941771">
      <w:pPr>
        <w:ind w:left="360"/>
        <w:contextualSpacing/>
        <w:jc w:val="both"/>
        <w:rPr>
          <w:sz w:val="16"/>
          <w:szCs w:val="16"/>
        </w:rPr>
      </w:pPr>
    </w:p>
    <w:p w14:paraId="2B377D84"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Warranty</w:t>
      </w:r>
      <w:r w:rsidRPr="00573374">
        <w:rPr>
          <w:sz w:val="24"/>
          <w:szCs w:val="24"/>
        </w:rPr>
        <w:t>. It is the Bidder's responsibility to submit, at time of shipment, the original manufacturer's warranty of the goods/material(s) supplied.</w:t>
      </w:r>
    </w:p>
    <w:p w14:paraId="0AD6FA16" w14:textId="77777777" w:rsidR="00941771" w:rsidRPr="00573374" w:rsidRDefault="00941771" w:rsidP="00941771">
      <w:pPr>
        <w:ind w:left="720"/>
        <w:contextualSpacing/>
        <w:rPr>
          <w:sz w:val="16"/>
          <w:szCs w:val="16"/>
        </w:rPr>
      </w:pPr>
    </w:p>
    <w:p w14:paraId="7444DC41" w14:textId="77777777" w:rsidR="00941771" w:rsidRPr="00573374" w:rsidRDefault="00941771" w:rsidP="00941771">
      <w:pPr>
        <w:numPr>
          <w:ilvl w:val="0"/>
          <w:numId w:val="14"/>
        </w:numPr>
        <w:contextualSpacing/>
        <w:jc w:val="both"/>
        <w:rPr>
          <w:sz w:val="24"/>
          <w:szCs w:val="24"/>
        </w:rPr>
      </w:pPr>
      <w:r w:rsidRPr="00573374">
        <w:rPr>
          <w:sz w:val="24"/>
          <w:szCs w:val="24"/>
        </w:rPr>
        <w:t xml:space="preserve"> </w:t>
      </w:r>
      <w:r w:rsidRPr="00573374">
        <w:rPr>
          <w:b/>
          <w:bCs/>
          <w:sz w:val="24"/>
          <w:szCs w:val="24"/>
          <w:u w:val="single"/>
        </w:rPr>
        <w:t>Guarantee</w:t>
      </w:r>
      <w:r w:rsidRPr="00573374">
        <w:rPr>
          <w:sz w:val="24"/>
          <w:szCs w:val="24"/>
        </w:rPr>
        <w:t>. The material must be guaranteed to be free from defects of construction, conception, and workmanship for a period of at least 12 months or manufacturer’s warranty whichever is greatest from date of acceptance.  Any part or portion found not in accordance with this specification will be rejected and returned to Bidder at Bidder's expense for immediate replacement.</w:t>
      </w:r>
    </w:p>
    <w:p w14:paraId="10C2A7A5" w14:textId="77777777" w:rsidR="00941771" w:rsidRPr="00573374" w:rsidRDefault="00941771" w:rsidP="00941771">
      <w:pPr>
        <w:ind w:left="360"/>
        <w:contextualSpacing/>
        <w:jc w:val="both"/>
        <w:rPr>
          <w:b/>
          <w:bCs/>
          <w:sz w:val="24"/>
          <w:szCs w:val="24"/>
          <w:u w:val="single"/>
        </w:rPr>
      </w:pPr>
    </w:p>
    <w:p w14:paraId="16A62C80" w14:textId="77777777" w:rsidR="00941771" w:rsidRPr="00573374" w:rsidRDefault="00941771" w:rsidP="00941771">
      <w:pPr>
        <w:rPr>
          <w:b/>
          <w:bCs/>
          <w:sz w:val="16"/>
          <w:szCs w:val="16"/>
        </w:rPr>
      </w:pPr>
    </w:p>
    <w:p w14:paraId="0005EFE3" w14:textId="77777777" w:rsidR="00941771" w:rsidRPr="00573374" w:rsidRDefault="00941771" w:rsidP="00941771">
      <w:pPr>
        <w:jc w:val="center"/>
        <w:rPr>
          <w:b/>
          <w:bCs/>
          <w:sz w:val="24"/>
          <w:szCs w:val="24"/>
        </w:rPr>
      </w:pPr>
      <w:r w:rsidRPr="00573374">
        <w:rPr>
          <w:b/>
          <w:bCs/>
          <w:sz w:val="24"/>
          <w:szCs w:val="24"/>
        </w:rPr>
        <w:t>SCOPE AND CLASSIFICATION - PART II</w:t>
      </w:r>
    </w:p>
    <w:p w14:paraId="7ED09294" w14:textId="77777777" w:rsidR="00941771" w:rsidRPr="00573374" w:rsidRDefault="00941771" w:rsidP="00941771">
      <w:pPr>
        <w:jc w:val="center"/>
        <w:rPr>
          <w:sz w:val="24"/>
          <w:szCs w:val="24"/>
        </w:rPr>
      </w:pPr>
    </w:p>
    <w:p w14:paraId="22944409" w14:textId="1797F251" w:rsidR="00941771" w:rsidRPr="00343556" w:rsidRDefault="00941771" w:rsidP="00343556">
      <w:pPr>
        <w:pStyle w:val="ListParagraph"/>
        <w:numPr>
          <w:ilvl w:val="0"/>
          <w:numId w:val="27"/>
        </w:numPr>
        <w:jc w:val="both"/>
        <w:rPr>
          <w:b/>
          <w:bCs/>
          <w:sz w:val="24"/>
          <w:szCs w:val="24"/>
        </w:rPr>
      </w:pPr>
      <w:r w:rsidRPr="00343556">
        <w:rPr>
          <w:b/>
          <w:bCs/>
          <w:sz w:val="24"/>
          <w:szCs w:val="24"/>
        </w:rPr>
        <w:t>REQUIREMENTS</w:t>
      </w:r>
    </w:p>
    <w:p w14:paraId="2D02CFE2" w14:textId="77777777" w:rsidR="00941771" w:rsidRPr="00573374" w:rsidRDefault="00941771" w:rsidP="00941771">
      <w:pPr>
        <w:jc w:val="both"/>
        <w:rPr>
          <w:b/>
          <w:bCs/>
          <w:sz w:val="24"/>
          <w:szCs w:val="24"/>
        </w:rPr>
      </w:pPr>
    </w:p>
    <w:p w14:paraId="5FEDD6EF" w14:textId="77777777" w:rsidR="00941771" w:rsidRPr="00573374" w:rsidRDefault="00941771" w:rsidP="00941771">
      <w:pPr>
        <w:jc w:val="both"/>
        <w:rPr>
          <w:b/>
          <w:bCs/>
          <w:sz w:val="24"/>
          <w:szCs w:val="24"/>
        </w:rPr>
      </w:pPr>
      <w:r w:rsidRPr="00573374">
        <w:rPr>
          <w:sz w:val="24"/>
          <w:szCs w:val="24"/>
        </w:rPr>
        <w:t>Please state “Compliance” or “Exception” for the requirements listed below. Check marks, dittos, or any other markings may not be accepted, and your bid could be rejected.</w:t>
      </w:r>
    </w:p>
    <w:p w14:paraId="462E9730" w14:textId="77777777" w:rsidR="004E599D" w:rsidRDefault="004E599D" w:rsidP="004E599D">
      <w:pPr>
        <w:ind w:left="720"/>
        <w:contextualSpacing/>
        <w:jc w:val="both"/>
        <w:rPr>
          <w:b/>
          <w:bCs/>
          <w:sz w:val="24"/>
          <w:szCs w:val="24"/>
        </w:rPr>
      </w:pPr>
    </w:p>
    <w:p w14:paraId="57EB2621" w14:textId="77777777" w:rsidR="00A9267E" w:rsidRDefault="00A9267E" w:rsidP="004E599D">
      <w:pPr>
        <w:ind w:left="720"/>
        <w:contextualSpacing/>
        <w:jc w:val="both"/>
        <w:rPr>
          <w:b/>
          <w:bCs/>
          <w:sz w:val="24"/>
          <w:szCs w:val="24"/>
        </w:rPr>
      </w:pPr>
    </w:p>
    <w:p w14:paraId="1060381B" w14:textId="77777777" w:rsidR="00A9267E" w:rsidRDefault="00A9267E" w:rsidP="004E599D">
      <w:pPr>
        <w:ind w:left="720"/>
        <w:contextualSpacing/>
        <w:jc w:val="both"/>
        <w:rPr>
          <w:b/>
          <w:bCs/>
          <w:sz w:val="24"/>
          <w:szCs w:val="24"/>
        </w:rPr>
      </w:pPr>
    </w:p>
    <w:p w14:paraId="1B2B8905" w14:textId="77777777" w:rsidR="00A9267E" w:rsidRDefault="00A9267E" w:rsidP="004E599D">
      <w:pPr>
        <w:ind w:left="720"/>
        <w:contextualSpacing/>
        <w:jc w:val="both"/>
        <w:rPr>
          <w:b/>
          <w:bCs/>
          <w:sz w:val="24"/>
          <w:szCs w:val="24"/>
        </w:rPr>
      </w:pPr>
    </w:p>
    <w:p w14:paraId="0974AA13" w14:textId="21C25EC3" w:rsidR="00F868B8" w:rsidRPr="009570F5" w:rsidRDefault="00F868B8" w:rsidP="009570F5">
      <w:pPr>
        <w:pStyle w:val="ListParagraph"/>
        <w:numPr>
          <w:ilvl w:val="1"/>
          <w:numId w:val="25"/>
        </w:numPr>
        <w:rPr>
          <w:sz w:val="24"/>
          <w:szCs w:val="24"/>
        </w:rPr>
      </w:pPr>
      <w:r w:rsidRPr="009570F5">
        <w:rPr>
          <w:sz w:val="24"/>
          <w:szCs w:val="24"/>
        </w:rPr>
        <w:t xml:space="preserve">General </w:t>
      </w:r>
      <w:r w:rsidR="009570F5">
        <w:rPr>
          <w:sz w:val="24"/>
          <w:szCs w:val="24"/>
        </w:rPr>
        <w:t>–</w:t>
      </w:r>
      <w:r w:rsidRPr="009570F5">
        <w:rPr>
          <w:sz w:val="24"/>
          <w:szCs w:val="24"/>
        </w:rPr>
        <w:t xml:space="preserve"> All material must be new, suitable for the purpose </w:t>
      </w:r>
      <w:r w:rsidRPr="009570F5">
        <w:rPr>
          <w:sz w:val="24"/>
          <w:szCs w:val="24"/>
        </w:rPr>
        <w:tab/>
      </w:r>
      <w:r w:rsidRPr="009570F5">
        <w:rPr>
          <w:sz w:val="24"/>
          <w:szCs w:val="24"/>
        </w:rPr>
        <w:tab/>
      </w:r>
      <w:r w:rsidRPr="009570F5">
        <w:rPr>
          <w:sz w:val="24"/>
          <w:szCs w:val="24"/>
        </w:rPr>
        <w:tab/>
        <w:t xml:space="preserve">intended and must be free of any defects that affect the </w:t>
      </w:r>
      <w:r w:rsidRPr="009570F5">
        <w:rPr>
          <w:sz w:val="24"/>
          <w:szCs w:val="24"/>
        </w:rPr>
        <w:tab/>
      </w:r>
      <w:r w:rsidRPr="009570F5">
        <w:rPr>
          <w:sz w:val="24"/>
          <w:szCs w:val="24"/>
        </w:rPr>
        <w:tab/>
      </w:r>
      <w:r w:rsidRPr="009570F5">
        <w:rPr>
          <w:sz w:val="24"/>
          <w:szCs w:val="24"/>
        </w:rPr>
        <w:tab/>
      </w:r>
      <w:r w:rsidRPr="009570F5">
        <w:rPr>
          <w:sz w:val="24"/>
          <w:szCs w:val="24"/>
        </w:rPr>
        <w:tab/>
        <w:t>appearance or impair the service ability of the products.</w:t>
      </w:r>
    </w:p>
    <w:p w14:paraId="5BAD58A4" w14:textId="77777777" w:rsidR="00F868B8" w:rsidRPr="0002705F" w:rsidRDefault="00F868B8" w:rsidP="00F868B8">
      <w:pPr>
        <w:ind w:left="1440"/>
        <w:rPr>
          <w:sz w:val="24"/>
          <w:szCs w:val="24"/>
        </w:rPr>
      </w:pPr>
    </w:p>
    <w:p w14:paraId="51EE54E1" w14:textId="3F03F80A" w:rsidR="00F868B8" w:rsidRPr="0002705F" w:rsidRDefault="0002705F" w:rsidP="00EE2B8F">
      <w:pPr>
        <w:pStyle w:val="ListParagraph"/>
        <w:numPr>
          <w:ilvl w:val="1"/>
          <w:numId w:val="22"/>
        </w:numPr>
        <w:rPr>
          <w:sz w:val="24"/>
          <w:szCs w:val="24"/>
        </w:rPr>
      </w:pPr>
      <w:r>
        <w:rPr>
          <w:sz w:val="24"/>
          <w:szCs w:val="24"/>
        </w:rPr>
        <w:t xml:space="preserve"> </w:t>
      </w:r>
      <w:r>
        <w:rPr>
          <w:sz w:val="24"/>
          <w:szCs w:val="24"/>
        </w:rPr>
        <w:tab/>
      </w:r>
      <w:r w:rsidR="00F868B8" w:rsidRPr="0002705F">
        <w:rPr>
          <w:sz w:val="24"/>
          <w:szCs w:val="24"/>
        </w:rPr>
        <w:t>Fire and Casualty Hazards - Each vendor must submit proof that the items</w:t>
      </w:r>
      <w:r>
        <w:rPr>
          <w:sz w:val="24"/>
          <w:szCs w:val="24"/>
        </w:rPr>
        <w:tab/>
      </w:r>
      <w:r w:rsidR="00F868B8" w:rsidRPr="0002705F">
        <w:rPr>
          <w:sz w:val="24"/>
          <w:szCs w:val="24"/>
        </w:rPr>
        <w:t xml:space="preserve"> </w:t>
      </w:r>
      <w:r w:rsidR="00EE2B8F">
        <w:rPr>
          <w:sz w:val="24"/>
          <w:szCs w:val="24"/>
        </w:rPr>
        <w:t xml:space="preserve">      </w:t>
      </w:r>
      <w:r w:rsidR="00F868B8" w:rsidRPr="0002705F">
        <w:rPr>
          <w:sz w:val="24"/>
          <w:szCs w:val="24"/>
        </w:rPr>
        <w:t>proposed to supply under this specification conform to the applicable requirements of Underwriters' Laboratories, Inc. The listings of the Underwriters' Laboratories, Inc. covering applicable items shall be accepted as evidence that the items conform to these requirements.</w:t>
      </w:r>
    </w:p>
    <w:p w14:paraId="3F3B14D4" w14:textId="77777777" w:rsidR="00F868B8" w:rsidRPr="0002705F" w:rsidRDefault="00F868B8" w:rsidP="00F868B8">
      <w:pPr>
        <w:ind w:left="1440"/>
        <w:rPr>
          <w:sz w:val="24"/>
          <w:szCs w:val="24"/>
        </w:rPr>
      </w:pPr>
    </w:p>
    <w:p w14:paraId="53312576" w14:textId="77777777" w:rsidR="00F868B8" w:rsidRPr="0002705F" w:rsidRDefault="00F868B8" w:rsidP="00F868B8">
      <w:pPr>
        <w:ind w:left="1440"/>
        <w:rPr>
          <w:sz w:val="24"/>
          <w:szCs w:val="24"/>
        </w:rPr>
      </w:pPr>
    </w:p>
    <w:p w14:paraId="1F770ED7" w14:textId="77777777" w:rsidR="00F868B8" w:rsidRPr="0002705F" w:rsidRDefault="00F868B8" w:rsidP="00F868B8">
      <w:pPr>
        <w:ind w:left="1440"/>
        <w:rPr>
          <w:sz w:val="24"/>
          <w:szCs w:val="24"/>
        </w:rPr>
      </w:pPr>
    </w:p>
    <w:p w14:paraId="358101F5" w14:textId="4C679BF2" w:rsidR="00F868B8" w:rsidRPr="0002705F" w:rsidRDefault="00BA579A" w:rsidP="00F868B8">
      <w:pPr>
        <w:ind w:firstLine="720"/>
        <w:rPr>
          <w:sz w:val="24"/>
          <w:szCs w:val="24"/>
        </w:rPr>
      </w:pPr>
      <w:r w:rsidRPr="0002705F">
        <w:rPr>
          <w:sz w:val="24"/>
          <w:szCs w:val="24"/>
        </w:rPr>
        <w:t>1.3</w:t>
      </w:r>
      <w:r w:rsidRPr="0002705F">
        <w:rPr>
          <w:sz w:val="24"/>
          <w:szCs w:val="24"/>
        </w:rPr>
        <w:tab/>
      </w:r>
      <w:r w:rsidR="00F868B8" w:rsidRPr="0002705F">
        <w:rPr>
          <w:sz w:val="24"/>
          <w:szCs w:val="24"/>
          <w:u w:val="single"/>
        </w:rPr>
        <w:t>Equipment and Safety Requirements</w:t>
      </w:r>
    </w:p>
    <w:p w14:paraId="3134E228" w14:textId="77777777" w:rsidR="00F868B8" w:rsidRPr="0002705F" w:rsidRDefault="00F868B8" w:rsidP="00F868B8">
      <w:pPr>
        <w:widowControl w:val="0"/>
        <w:numPr>
          <w:ilvl w:val="0"/>
          <w:numId w:val="17"/>
        </w:numPr>
        <w:autoSpaceDE w:val="0"/>
        <w:autoSpaceDN w:val="0"/>
        <w:adjustRightInd w:val="0"/>
        <w:ind w:right="-67"/>
        <w:jc w:val="both"/>
        <w:rPr>
          <w:vanish/>
          <w:sz w:val="24"/>
          <w:szCs w:val="24"/>
        </w:rPr>
      </w:pPr>
    </w:p>
    <w:p w14:paraId="54D4DD51" w14:textId="77777777" w:rsidR="00F868B8" w:rsidRPr="0002705F" w:rsidRDefault="00F868B8" w:rsidP="00F868B8">
      <w:pPr>
        <w:widowControl w:val="0"/>
        <w:numPr>
          <w:ilvl w:val="0"/>
          <w:numId w:val="17"/>
        </w:numPr>
        <w:autoSpaceDE w:val="0"/>
        <w:autoSpaceDN w:val="0"/>
        <w:adjustRightInd w:val="0"/>
        <w:ind w:right="-67"/>
        <w:jc w:val="both"/>
        <w:rPr>
          <w:vanish/>
          <w:sz w:val="24"/>
          <w:szCs w:val="24"/>
        </w:rPr>
      </w:pPr>
    </w:p>
    <w:p w14:paraId="053B3C87" w14:textId="77777777" w:rsidR="00F868B8" w:rsidRPr="0002705F" w:rsidRDefault="00F868B8" w:rsidP="00F868B8">
      <w:pPr>
        <w:widowControl w:val="0"/>
        <w:numPr>
          <w:ilvl w:val="0"/>
          <w:numId w:val="17"/>
        </w:numPr>
        <w:autoSpaceDE w:val="0"/>
        <w:autoSpaceDN w:val="0"/>
        <w:adjustRightInd w:val="0"/>
        <w:ind w:right="-67"/>
        <w:jc w:val="both"/>
        <w:rPr>
          <w:vanish/>
          <w:sz w:val="24"/>
          <w:szCs w:val="24"/>
        </w:rPr>
      </w:pPr>
    </w:p>
    <w:p w14:paraId="4C8DC130" w14:textId="77777777" w:rsidR="00F868B8" w:rsidRPr="0002705F" w:rsidRDefault="00F868B8" w:rsidP="00F868B8">
      <w:pPr>
        <w:widowControl w:val="0"/>
        <w:numPr>
          <w:ilvl w:val="0"/>
          <w:numId w:val="17"/>
        </w:numPr>
        <w:autoSpaceDE w:val="0"/>
        <w:autoSpaceDN w:val="0"/>
        <w:adjustRightInd w:val="0"/>
        <w:ind w:right="-67"/>
        <w:jc w:val="both"/>
        <w:rPr>
          <w:vanish/>
          <w:sz w:val="24"/>
          <w:szCs w:val="24"/>
        </w:rPr>
      </w:pPr>
    </w:p>
    <w:p w14:paraId="7539267A" w14:textId="77777777" w:rsidR="00F868B8" w:rsidRPr="0002705F" w:rsidRDefault="00F868B8" w:rsidP="00F868B8">
      <w:pPr>
        <w:widowControl w:val="0"/>
        <w:numPr>
          <w:ilvl w:val="0"/>
          <w:numId w:val="17"/>
        </w:numPr>
        <w:autoSpaceDE w:val="0"/>
        <w:autoSpaceDN w:val="0"/>
        <w:adjustRightInd w:val="0"/>
        <w:ind w:right="-67"/>
        <w:jc w:val="both"/>
        <w:rPr>
          <w:vanish/>
          <w:sz w:val="24"/>
          <w:szCs w:val="24"/>
        </w:rPr>
      </w:pPr>
    </w:p>
    <w:p w14:paraId="2C860092" w14:textId="77777777" w:rsidR="00F868B8" w:rsidRPr="0002705F" w:rsidRDefault="00F868B8" w:rsidP="00F868B8">
      <w:pPr>
        <w:widowControl w:val="0"/>
        <w:numPr>
          <w:ilvl w:val="1"/>
          <w:numId w:val="17"/>
        </w:numPr>
        <w:autoSpaceDE w:val="0"/>
        <w:autoSpaceDN w:val="0"/>
        <w:adjustRightInd w:val="0"/>
        <w:ind w:right="-67"/>
        <w:jc w:val="both"/>
        <w:rPr>
          <w:vanish/>
          <w:sz w:val="24"/>
          <w:szCs w:val="24"/>
        </w:rPr>
      </w:pPr>
    </w:p>
    <w:p w14:paraId="2BD0AA65" w14:textId="77777777" w:rsidR="00F868B8" w:rsidRPr="0002705F" w:rsidRDefault="00F868B8" w:rsidP="00F868B8">
      <w:pPr>
        <w:widowControl w:val="0"/>
        <w:numPr>
          <w:ilvl w:val="1"/>
          <w:numId w:val="17"/>
        </w:numPr>
        <w:autoSpaceDE w:val="0"/>
        <w:autoSpaceDN w:val="0"/>
        <w:adjustRightInd w:val="0"/>
        <w:ind w:right="-67"/>
        <w:jc w:val="both"/>
        <w:rPr>
          <w:vanish/>
          <w:sz w:val="24"/>
          <w:szCs w:val="24"/>
        </w:rPr>
      </w:pPr>
    </w:p>
    <w:p w14:paraId="7F25B7DC" w14:textId="628D9003" w:rsidR="00F868B8" w:rsidRPr="0002705F" w:rsidRDefault="00F868B8" w:rsidP="00BA579A">
      <w:pPr>
        <w:widowControl w:val="0"/>
        <w:autoSpaceDE w:val="0"/>
        <w:autoSpaceDN w:val="0"/>
        <w:adjustRightInd w:val="0"/>
        <w:ind w:left="1440" w:right="-67"/>
        <w:jc w:val="both"/>
        <w:rPr>
          <w:sz w:val="24"/>
          <w:szCs w:val="24"/>
        </w:rPr>
      </w:pPr>
      <w:r w:rsidRPr="0002705F">
        <w:rPr>
          <w:sz w:val="24"/>
          <w:szCs w:val="24"/>
        </w:rPr>
        <w:t>The City has a Safety Program that the vendor must adhere to when providing services to the City. Services provided by the Supplier's personnel shall b</w:t>
      </w:r>
      <w:r w:rsidR="0002705F">
        <w:rPr>
          <w:sz w:val="24"/>
          <w:szCs w:val="24"/>
        </w:rPr>
        <w:t xml:space="preserve">e </w:t>
      </w:r>
      <w:r w:rsidRPr="0002705F">
        <w:rPr>
          <w:sz w:val="24"/>
          <w:szCs w:val="24"/>
        </w:rPr>
        <w:t xml:space="preserve">completed following OSHA guidelines. Supplier personnel may be dismissed at the discretion of the City for any violation. </w:t>
      </w:r>
      <w:r w:rsidR="00EE2B8F" w:rsidRPr="0002705F">
        <w:rPr>
          <w:sz w:val="24"/>
          <w:szCs w:val="24"/>
        </w:rPr>
        <w:t>Supplier</w:t>
      </w:r>
      <w:r w:rsidR="00EE2B8F">
        <w:rPr>
          <w:sz w:val="24"/>
          <w:szCs w:val="24"/>
        </w:rPr>
        <w:t>(</w:t>
      </w:r>
      <w:r w:rsidR="00EE2B8F" w:rsidRPr="0002705F">
        <w:rPr>
          <w:sz w:val="24"/>
          <w:szCs w:val="24"/>
        </w:rPr>
        <w:t>s</w:t>
      </w:r>
      <w:r w:rsidR="00EE2B8F">
        <w:rPr>
          <w:sz w:val="24"/>
          <w:szCs w:val="24"/>
        </w:rPr>
        <w:t>)</w:t>
      </w:r>
      <w:r w:rsidRPr="0002705F">
        <w:rPr>
          <w:sz w:val="24"/>
          <w:szCs w:val="24"/>
        </w:rPr>
        <w:t xml:space="preserve"> shall be required to replace dismissed personnel at no additional expense to the City.</w:t>
      </w:r>
    </w:p>
    <w:p w14:paraId="650B6496" w14:textId="77777777" w:rsidR="00F868B8" w:rsidRPr="0002705F" w:rsidRDefault="00F868B8" w:rsidP="00F868B8">
      <w:pPr>
        <w:ind w:left="1944" w:firstLine="216"/>
        <w:rPr>
          <w:sz w:val="24"/>
          <w:szCs w:val="24"/>
        </w:rPr>
      </w:pPr>
      <w:r w:rsidRPr="0002705F">
        <w:rPr>
          <w:sz w:val="24"/>
          <w:szCs w:val="24"/>
        </w:rPr>
        <w:tab/>
      </w:r>
    </w:p>
    <w:p w14:paraId="13291DC9" w14:textId="77777777" w:rsidR="00F868B8" w:rsidRPr="0002705F" w:rsidRDefault="00F868B8" w:rsidP="00F868B8">
      <w:pPr>
        <w:ind w:left="1440"/>
        <w:rPr>
          <w:color w:val="000000"/>
          <w:sz w:val="24"/>
          <w:szCs w:val="24"/>
        </w:rPr>
      </w:pPr>
    </w:p>
    <w:p w14:paraId="2B6851F2" w14:textId="3F4CA6C3" w:rsidR="00F868B8" w:rsidRDefault="009570F5" w:rsidP="009570F5">
      <w:pPr>
        <w:pStyle w:val="ListParagraph"/>
        <w:numPr>
          <w:ilvl w:val="1"/>
          <w:numId w:val="24"/>
        </w:numPr>
        <w:rPr>
          <w:color w:val="000000"/>
          <w:sz w:val="24"/>
          <w:szCs w:val="24"/>
        </w:rPr>
      </w:pPr>
      <w:r>
        <w:rPr>
          <w:color w:val="000000"/>
          <w:sz w:val="24"/>
          <w:szCs w:val="24"/>
        </w:rPr>
        <w:t xml:space="preserve"> </w:t>
      </w:r>
      <w:r>
        <w:rPr>
          <w:color w:val="000000"/>
          <w:sz w:val="24"/>
          <w:szCs w:val="24"/>
        </w:rPr>
        <w:tab/>
      </w:r>
      <w:proofErr w:type="gramStart"/>
      <w:r w:rsidR="00F868B8" w:rsidRPr="009570F5">
        <w:rPr>
          <w:color w:val="000000"/>
          <w:sz w:val="24"/>
          <w:szCs w:val="24"/>
        </w:rPr>
        <w:t>Supplier</w:t>
      </w:r>
      <w:proofErr w:type="gramEnd"/>
      <w:r w:rsidR="00F868B8" w:rsidRPr="009570F5">
        <w:rPr>
          <w:color w:val="000000"/>
          <w:sz w:val="24"/>
          <w:szCs w:val="24"/>
        </w:rPr>
        <w:t xml:space="preserve"> must provide written certification that the equipment parts and </w:t>
      </w:r>
      <w:r w:rsidR="00EE2B8F" w:rsidRPr="009570F5">
        <w:rPr>
          <w:color w:val="000000"/>
          <w:sz w:val="24"/>
          <w:szCs w:val="24"/>
        </w:rPr>
        <w:t xml:space="preserve">supplies </w:t>
      </w:r>
      <w:r w:rsidR="00EE2B8F">
        <w:rPr>
          <w:color w:val="000000"/>
          <w:sz w:val="24"/>
          <w:szCs w:val="24"/>
        </w:rPr>
        <w:t>provided</w:t>
      </w:r>
      <w:r w:rsidR="00F868B8" w:rsidRPr="009570F5">
        <w:rPr>
          <w:color w:val="000000"/>
          <w:sz w:val="24"/>
          <w:szCs w:val="24"/>
        </w:rPr>
        <w:t xml:space="preserve"> under this Specification </w:t>
      </w:r>
      <w:proofErr w:type="gramStart"/>
      <w:r w:rsidR="00F868B8" w:rsidRPr="009570F5">
        <w:rPr>
          <w:color w:val="000000"/>
          <w:sz w:val="24"/>
          <w:szCs w:val="24"/>
        </w:rPr>
        <w:t>has</w:t>
      </w:r>
      <w:proofErr w:type="gramEnd"/>
      <w:r w:rsidR="00F868B8" w:rsidRPr="009570F5">
        <w:rPr>
          <w:color w:val="000000"/>
          <w:sz w:val="24"/>
          <w:szCs w:val="24"/>
        </w:rPr>
        <w:t xml:space="preserve"> been amply designed and is a suitable application for the equipment stated.</w:t>
      </w:r>
    </w:p>
    <w:p w14:paraId="415A22CE" w14:textId="77777777" w:rsidR="00661FF4" w:rsidRPr="009570F5" w:rsidRDefault="00661FF4" w:rsidP="00661FF4">
      <w:pPr>
        <w:pStyle w:val="ListParagraph"/>
        <w:ind w:left="1080"/>
        <w:rPr>
          <w:color w:val="000000"/>
          <w:sz w:val="24"/>
          <w:szCs w:val="24"/>
        </w:rPr>
      </w:pPr>
    </w:p>
    <w:p w14:paraId="596A6610" w14:textId="27FD8D0D" w:rsidR="00F868B8" w:rsidRPr="004258F8" w:rsidRDefault="00F868B8" w:rsidP="004258F8">
      <w:pPr>
        <w:pStyle w:val="ListParagraph"/>
        <w:numPr>
          <w:ilvl w:val="1"/>
          <w:numId w:val="24"/>
        </w:numPr>
        <w:rPr>
          <w:bCs/>
          <w:color w:val="000000"/>
          <w:sz w:val="24"/>
          <w:szCs w:val="24"/>
          <w:u w:val="single"/>
        </w:rPr>
      </w:pPr>
      <w:r w:rsidRPr="004258F8">
        <w:rPr>
          <w:sz w:val="24"/>
          <w:szCs w:val="24"/>
          <w:u w:val="single"/>
        </w:rPr>
        <w:t>Specific Requirements</w:t>
      </w:r>
      <w:r w:rsidR="004B6F5C" w:rsidRPr="004258F8">
        <w:rPr>
          <w:bCs/>
          <w:color w:val="000000"/>
          <w:sz w:val="24"/>
          <w:szCs w:val="24"/>
          <w:u w:val="single"/>
        </w:rPr>
        <w:t xml:space="preserve"> for G</w:t>
      </w:r>
      <w:r w:rsidR="004258F8" w:rsidRPr="004258F8">
        <w:rPr>
          <w:bCs/>
          <w:color w:val="000000"/>
          <w:sz w:val="24"/>
          <w:szCs w:val="24"/>
          <w:u w:val="single"/>
        </w:rPr>
        <w:t>roups I-VIII</w:t>
      </w:r>
    </w:p>
    <w:p w14:paraId="61DA4BDA" w14:textId="77777777" w:rsidR="00F868B8" w:rsidRPr="0002705F" w:rsidRDefault="00F868B8" w:rsidP="00F868B8">
      <w:pPr>
        <w:numPr>
          <w:ilvl w:val="0"/>
          <w:numId w:val="18"/>
        </w:numPr>
        <w:rPr>
          <w:vanish/>
          <w:sz w:val="24"/>
          <w:szCs w:val="24"/>
        </w:rPr>
      </w:pPr>
    </w:p>
    <w:p w14:paraId="0E9CD472" w14:textId="77777777" w:rsidR="00F868B8" w:rsidRPr="0002705F" w:rsidRDefault="00F868B8" w:rsidP="00F868B8">
      <w:pPr>
        <w:numPr>
          <w:ilvl w:val="0"/>
          <w:numId w:val="18"/>
        </w:numPr>
        <w:rPr>
          <w:vanish/>
          <w:sz w:val="24"/>
          <w:szCs w:val="24"/>
        </w:rPr>
      </w:pPr>
    </w:p>
    <w:p w14:paraId="318EE29F" w14:textId="77777777" w:rsidR="00F868B8" w:rsidRPr="0002705F" w:rsidRDefault="00F868B8" w:rsidP="00F868B8">
      <w:pPr>
        <w:numPr>
          <w:ilvl w:val="0"/>
          <w:numId w:val="18"/>
        </w:numPr>
        <w:rPr>
          <w:vanish/>
          <w:sz w:val="24"/>
          <w:szCs w:val="24"/>
        </w:rPr>
      </w:pPr>
    </w:p>
    <w:p w14:paraId="5198B2FF" w14:textId="77777777" w:rsidR="00F868B8" w:rsidRPr="0002705F" w:rsidRDefault="00F868B8" w:rsidP="00F868B8">
      <w:pPr>
        <w:numPr>
          <w:ilvl w:val="0"/>
          <w:numId w:val="18"/>
        </w:numPr>
        <w:rPr>
          <w:vanish/>
          <w:sz w:val="24"/>
          <w:szCs w:val="24"/>
        </w:rPr>
      </w:pPr>
    </w:p>
    <w:p w14:paraId="6A17B42E" w14:textId="77777777" w:rsidR="00F868B8" w:rsidRPr="0002705F" w:rsidRDefault="00F868B8" w:rsidP="00F868B8">
      <w:pPr>
        <w:numPr>
          <w:ilvl w:val="0"/>
          <w:numId w:val="18"/>
        </w:numPr>
        <w:rPr>
          <w:vanish/>
          <w:sz w:val="24"/>
          <w:szCs w:val="24"/>
        </w:rPr>
      </w:pPr>
    </w:p>
    <w:p w14:paraId="2A6836DB" w14:textId="77777777" w:rsidR="00F868B8" w:rsidRPr="0002705F" w:rsidRDefault="00F868B8" w:rsidP="00F868B8">
      <w:pPr>
        <w:numPr>
          <w:ilvl w:val="1"/>
          <w:numId w:val="18"/>
        </w:numPr>
        <w:rPr>
          <w:vanish/>
          <w:sz w:val="24"/>
          <w:szCs w:val="24"/>
        </w:rPr>
      </w:pPr>
    </w:p>
    <w:p w14:paraId="7B0D49D8" w14:textId="77777777" w:rsidR="00F868B8" w:rsidRPr="0002705F" w:rsidRDefault="00F868B8" w:rsidP="00F868B8">
      <w:pPr>
        <w:numPr>
          <w:ilvl w:val="1"/>
          <w:numId w:val="18"/>
        </w:numPr>
        <w:rPr>
          <w:vanish/>
          <w:sz w:val="24"/>
          <w:szCs w:val="24"/>
        </w:rPr>
      </w:pPr>
    </w:p>
    <w:p w14:paraId="47D6DEF3" w14:textId="77777777" w:rsidR="00F868B8" w:rsidRPr="0002705F" w:rsidRDefault="00F868B8" w:rsidP="00F868B8">
      <w:pPr>
        <w:numPr>
          <w:ilvl w:val="1"/>
          <w:numId w:val="18"/>
        </w:numPr>
        <w:rPr>
          <w:vanish/>
          <w:sz w:val="24"/>
          <w:szCs w:val="24"/>
        </w:rPr>
      </w:pPr>
    </w:p>
    <w:p w14:paraId="1933F74E" w14:textId="77777777" w:rsidR="00F868B8" w:rsidRPr="004258F8" w:rsidRDefault="00F868B8" w:rsidP="004258F8">
      <w:pPr>
        <w:ind w:left="792" w:firstLine="648"/>
        <w:rPr>
          <w:sz w:val="24"/>
          <w:szCs w:val="24"/>
        </w:rPr>
      </w:pPr>
      <w:r w:rsidRPr="004258F8">
        <w:rPr>
          <w:sz w:val="24"/>
          <w:szCs w:val="24"/>
        </w:rPr>
        <w:t>Vendor must be manufacturer-certified representative or distributor and manufacturer authorized service provider for the brand of equipment bid upon.</w:t>
      </w:r>
    </w:p>
    <w:p w14:paraId="05CCAE94" w14:textId="77777777" w:rsidR="0003105B" w:rsidRDefault="0003105B" w:rsidP="00384C90">
      <w:pPr>
        <w:rPr>
          <w:sz w:val="24"/>
          <w:szCs w:val="24"/>
        </w:rPr>
      </w:pPr>
    </w:p>
    <w:p w14:paraId="483F7401" w14:textId="7650A989" w:rsidR="00F868B8" w:rsidRPr="0002705F" w:rsidRDefault="0003105B" w:rsidP="0003105B">
      <w:pPr>
        <w:ind w:left="1440" w:firstLine="720"/>
        <w:rPr>
          <w:sz w:val="24"/>
          <w:szCs w:val="24"/>
        </w:rPr>
      </w:pPr>
      <w:r>
        <w:rPr>
          <w:sz w:val="24"/>
          <w:szCs w:val="24"/>
        </w:rPr>
        <w:t>1.5.1</w:t>
      </w:r>
      <w:r>
        <w:rPr>
          <w:sz w:val="24"/>
          <w:szCs w:val="24"/>
        </w:rPr>
        <w:tab/>
      </w:r>
      <w:r w:rsidR="00F868B8" w:rsidRPr="0002705F">
        <w:rPr>
          <w:sz w:val="24"/>
          <w:szCs w:val="24"/>
        </w:rPr>
        <w:t xml:space="preserve">The bid on all parts and accessories must be supplied as stated on pricing </w:t>
      </w:r>
      <w:proofErr w:type="gramStart"/>
      <w:r w:rsidR="00F868B8" w:rsidRPr="0002705F">
        <w:rPr>
          <w:sz w:val="24"/>
          <w:szCs w:val="24"/>
        </w:rPr>
        <w:t>lines</w:t>
      </w:r>
      <w:proofErr w:type="gramEnd"/>
      <w:r w:rsidR="00F868B8" w:rsidRPr="0002705F">
        <w:rPr>
          <w:sz w:val="24"/>
          <w:szCs w:val="24"/>
        </w:rPr>
        <w:t xml:space="preserve"> no substitutions allowed. </w:t>
      </w:r>
    </w:p>
    <w:p w14:paraId="45522434" w14:textId="77777777" w:rsidR="00F868B8" w:rsidRPr="0002705F" w:rsidRDefault="00F868B8" w:rsidP="00F868B8">
      <w:pPr>
        <w:rPr>
          <w:sz w:val="24"/>
          <w:szCs w:val="24"/>
        </w:rPr>
      </w:pPr>
    </w:p>
    <w:p w14:paraId="6ED95DB3" w14:textId="7C55DC70" w:rsidR="00F868B8" w:rsidRPr="0002705F" w:rsidRDefault="00F868B8" w:rsidP="00F868B8">
      <w:pPr>
        <w:ind w:left="1728" w:firstLine="432"/>
        <w:rPr>
          <w:sz w:val="24"/>
          <w:szCs w:val="24"/>
        </w:rPr>
      </w:pPr>
      <w:r w:rsidRPr="0002705F">
        <w:rPr>
          <w:sz w:val="24"/>
          <w:szCs w:val="24"/>
        </w:rPr>
        <w:tab/>
      </w:r>
      <w:r w:rsidRPr="0002705F">
        <w:rPr>
          <w:sz w:val="24"/>
          <w:szCs w:val="24"/>
        </w:rPr>
        <w:tab/>
        <w:t>Exception</w:t>
      </w:r>
    </w:p>
    <w:p w14:paraId="6CA9BC3F" w14:textId="77777777" w:rsidR="0003105B" w:rsidRDefault="0003105B" w:rsidP="0056502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z w:val="24"/>
          <w:szCs w:val="32"/>
        </w:rPr>
      </w:pPr>
    </w:p>
    <w:p w14:paraId="5C6B5323" w14:textId="7A79111A" w:rsidR="0003105B" w:rsidRDefault="0003105B" w:rsidP="00F868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20"/>
        <w:rPr>
          <w:sz w:val="24"/>
          <w:szCs w:val="32"/>
        </w:rPr>
      </w:pPr>
      <w:r>
        <w:rPr>
          <w:sz w:val="24"/>
          <w:szCs w:val="32"/>
        </w:rPr>
        <w:tab/>
      </w:r>
    </w:p>
    <w:p w14:paraId="750CCE34" w14:textId="577DF90B" w:rsidR="0045639C" w:rsidRDefault="00BD77C3" w:rsidP="0045639C">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z w:val="24"/>
          <w:szCs w:val="32"/>
        </w:rPr>
      </w:pPr>
      <w:r w:rsidRPr="00F23918">
        <w:rPr>
          <w:sz w:val="24"/>
          <w:szCs w:val="32"/>
        </w:rPr>
        <w:t>Bidder must be Rotork manufacturer-certified representative or distributor</w:t>
      </w:r>
      <w:r w:rsidR="00593CF9" w:rsidRPr="00F23918">
        <w:rPr>
          <w:sz w:val="24"/>
          <w:szCs w:val="32"/>
        </w:rPr>
        <w:t xml:space="preserve"> and manufacturer authorized service provider fo</w:t>
      </w:r>
      <w:r w:rsidR="00F23918" w:rsidRPr="00F23918">
        <w:rPr>
          <w:sz w:val="24"/>
          <w:szCs w:val="32"/>
        </w:rPr>
        <w:t xml:space="preserve">r the Rotork equipment bid upon. </w:t>
      </w:r>
    </w:p>
    <w:p w14:paraId="6CF38619" w14:textId="4DBC3E87" w:rsidR="003E0CE8" w:rsidRDefault="003E0CE8" w:rsidP="00661FF4">
      <w:pPr>
        <w:rPr>
          <w:sz w:val="24"/>
          <w:szCs w:val="32"/>
        </w:rPr>
      </w:pPr>
      <w:r>
        <w:rPr>
          <w:sz w:val="24"/>
          <w:szCs w:val="32"/>
        </w:rPr>
        <w:tab/>
      </w:r>
      <w:r>
        <w:rPr>
          <w:sz w:val="24"/>
          <w:szCs w:val="32"/>
        </w:rPr>
        <w:tab/>
      </w:r>
    </w:p>
    <w:p w14:paraId="5597D475" w14:textId="77777777" w:rsidR="003E0CE8" w:rsidRDefault="003E0CE8" w:rsidP="003E0C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80"/>
        <w:rPr>
          <w:sz w:val="24"/>
          <w:szCs w:val="32"/>
        </w:rPr>
      </w:pPr>
    </w:p>
    <w:p w14:paraId="3DAD87A6" w14:textId="3072CCC3" w:rsidR="00DE6A76" w:rsidRDefault="00F724BA" w:rsidP="00DE6A76">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z w:val="24"/>
          <w:szCs w:val="32"/>
        </w:rPr>
      </w:pPr>
      <w:r>
        <w:rPr>
          <w:sz w:val="24"/>
          <w:szCs w:val="32"/>
        </w:rPr>
        <w:t>All parts must be brand supplied or manufactured-certified or approved for use with the system</w:t>
      </w:r>
      <w:r w:rsidR="004A4F78">
        <w:rPr>
          <w:sz w:val="24"/>
          <w:szCs w:val="32"/>
        </w:rPr>
        <w:t xml:space="preserve">s by the manufacturer. Th use of all parts supplied must be within the warranty requirements for </w:t>
      </w:r>
      <w:r w:rsidR="0045639C">
        <w:rPr>
          <w:sz w:val="24"/>
          <w:szCs w:val="32"/>
        </w:rPr>
        <w:t xml:space="preserve">equipment. </w:t>
      </w:r>
    </w:p>
    <w:p w14:paraId="673670CC" w14:textId="77777777" w:rsidR="0069419F" w:rsidRDefault="0069419F" w:rsidP="0069419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80"/>
        <w:rPr>
          <w:sz w:val="24"/>
          <w:szCs w:val="32"/>
        </w:rPr>
      </w:pPr>
    </w:p>
    <w:p w14:paraId="35FC44D8" w14:textId="24AE7BE7" w:rsidR="00DE6A76" w:rsidRDefault="00DE6A76" w:rsidP="00DE6A76">
      <w:pPr>
        <w:pStyle w:val="ListParagraph"/>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z w:val="24"/>
          <w:szCs w:val="32"/>
        </w:rPr>
      </w:pPr>
      <w:r>
        <w:rPr>
          <w:sz w:val="24"/>
          <w:szCs w:val="32"/>
        </w:rPr>
        <w:t xml:space="preserve">GROUP IX – </w:t>
      </w:r>
      <w:r w:rsidR="0069419F">
        <w:rPr>
          <w:sz w:val="24"/>
          <w:szCs w:val="32"/>
        </w:rPr>
        <w:t xml:space="preserve">Miscellaneous </w:t>
      </w:r>
    </w:p>
    <w:p w14:paraId="28435D5B" w14:textId="77777777" w:rsidR="00B76D17" w:rsidRDefault="00B76D17" w:rsidP="00B76D1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560"/>
        <w:rPr>
          <w:sz w:val="24"/>
          <w:szCs w:val="32"/>
        </w:rPr>
      </w:pPr>
    </w:p>
    <w:p w14:paraId="34A905CA" w14:textId="77777777" w:rsidR="00B76D17" w:rsidRPr="0018772E" w:rsidRDefault="00B76D17" w:rsidP="00B76D17">
      <w:pPr>
        <w:pStyle w:val="ListParagraph"/>
        <w:numPr>
          <w:ilvl w:val="2"/>
          <w:numId w:val="26"/>
        </w:numPr>
        <w:autoSpaceDE w:val="0"/>
        <w:autoSpaceDN w:val="0"/>
        <w:adjustRightInd w:val="0"/>
        <w:spacing w:after="200" w:line="276" w:lineRule="auto"/>
        <w:rPr>
          <w:color w:val="000000" w:themeColor="text1"/>
          <w:sz w:val="24"/>
          <w:szCs w:val="24"/>
          <w:u w:val="single"/>
        </w:rPr>
      </w:pPr>
      <w:r>
        <w:rPr>
          <w:color w:val="000000" w:themeColor="text1"/>
          <w:sz w:val="24"/>
          <w:szCs w:val="24"/>
        </w:rPr>
        <w:t xml:space="preserve">Vendor must provide straight time quotation rate per day/per hour for technician(s), helper(s) and apprentice. </w:t>
      </w:r>
    </w:p>
    <w:p w14:paraId="680FEE22" w14:textId="77777777" w:rsidR="00B76D17" w:rsidRPr="00B76D17" w:rsidRDefault="00B76D17" w:rsidP="00B76D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160"/>
        <w:rPr>
          <w:sz w:val="24"/>
          <w:szCs w:val="32"/>
        </w:rPr>
      </w:pPr>
    </w:p>
    <w:p w14:paraId="422AE4FE" w14:textId="77777777" w:rsidR="00A9267E" w:rsidRDefault="00A9267E" w:rsidP="004E599D">
      <w:pPr>
        <w:ind w:left="720"/>
        <w:contextualSpacing/>
        <w:jc w:val="both"/>
        <w:rPr>
          <w:b/>
          <w:bCs/>
          <w:sz w:val="24"/>
          <w:szCs w:val="24"/>
        </w:rPr>
      </w:pPr>
    </w:p>
    <w:p w14:paraId="6E6AFC6F" w14:textId="77777777" w:rsidR="003E0CE8" w:rsidRDefault="003E0CE8" w:rsidP="003E0CE8">
      <w:pPr>
        <w:ind w:left="1440"/>
        <w:contextualSpacing/>
        <w:jc w:val="both"/>
        <w:rPr>
          <w:b/>
          <w:bCs/>
          <w:sz w:val="24"/>
          <w:szCs w:val="24"/>
        </w:rPr>
      </w:pPr>
    </w:p>
    <w:p w14:paraId="4427FD66" w14:textId="77777777" w:rsidR="00A9267E" w:rsidRDefault="00A9267E" w:rsidP="004E599D">
      <w:pPr>
        <w:ind w:left="720"/>
        <w:contextualSpacing/>
        <w:jc w:val="both"/>
        <w:rPr>
          <w:b/>
          <w:bCs/>
          <w:sz w:val="24"/>
          <w:szCs w:val="24"/>
        </w:rPr>
      </w:pPr>
    </w:p>
    <w:p w14:paraId="7DEBA9BE" w14:textId="77777777" w:rsidR="007D138C" w:rsidRPr="007D138C" w:rsidRDefault="007D138C" w:rsidP="007D138C">
      <w:pPr>
        <w:rPr>
          <w:b/>
          <w:sz w:val="24"/>
          <w:szCs w:val="24"/>
        </w:rPr>
      </w:pPr>
      <w:r w:rsidRPr="007D138C">
        <w:rPr>
          <w:b/>
          <w:bCs/>
          <w:sz w:val="24"/>
          <w:szCs w:val="24"/>
          <w:u w:val="single"/>
        </w:rPr>
        <w:t xml:space="preserve">2. </w:t>
      </w:r>
      <w:r w:rsidRPr="007D138C">
        <w:rPr>
          <w:b/>
          <w:sz w:val="24"/>
          <w:szCs w:val="24"/>
        </w:rPr>
        <w:t>APPLICABLE DOCUMENTS, STANDARDS AND SPECIFICATIONS</w:t>
      </w:r>
    </w:p>
    <w:p w14:paraId="54DBE591" w14:textId="77777777" w:rsidR="007D138C" w:rsidRPr="007D138C" w:rsidRDefault="007D138C" w:rsidP="007D138C">
      <w:pPr>
        <w:ind w:left="720"/>
        <w:rPr>
          <w:b/>
          <w:sz w:val="24"/>
          <w:szCs w:val="24"/>
        </w:rPr>
      </w:pPr>
    </w:p>
    <w:p w14:paraId="08E4C26F" w14:textId="77777777" w:rsidR="007D138C" w:rsidRPr="007D138C" w:rsidRDefault="007D138C" w:rsidP="007D138C">
      <w:pPr>
        <w:ind w:firstLine="360"/>
        <w:rPr>
          <w:sz w:val="24"/>
          <w:szCs w:val="24"/>
        </w:rPr>
      </w:pPr>
      <w:r w:rsidRPr="007D138C">
        <w:rPr>
          <w:sz w:val="24"/>
          <w:szCs w:val="24"/>
        </w:rPr>
        <w:t>2.1 The following document(s), standard(s) or specifications must apply:</w:t>
      </w:r>
    </w:p>
    <w:p w14:paraId="6E55D0FA" w14:textId="77777777" w:rsidR="007D138C" w:rsidRPr="007D138C" w:rsidRDefault="007D138C" w:rsidP="007D138C">
      <w:pPr>
        <w:ind w:firstLine="360"/>
        <w:rPr>
          <w:sz w:val="24"/>
          <w:szCs w:val="24"/>
        </w:rPr>
      </w:pPr>
    </w:p>
    <w:p w14:paraId="24A25735" w14:textId="0685C285" w:rsidR="004E599D" w:rsidRPr="007D138C" w:rsidRDefault="007D138C" w:rsidP="007D138C">
      <w:pPr>
        <w:ind w:left="1440"/>
        <w:rPr>
          <w:sz w:val="24"/>
          <w:szCs w:val="24"/>
        </w:rPr>
      </w:pPr>
      <w:r w:rsidRPr="007D138C">
        <w:rPr>
          <w:sz w:val="24"/>
          <w:szCs w:val="24"/>
        </w:rPr>
        <w:t>2.1.1 Material(s), goods, or service(s) covered by this Invitation for Bid must comply with all Federal Occupational Safety and Health Acts, FAA Standards, and Georgia Occupational Safety and Health Act requirements, where applicable and in effect at time of delivery.</w:t>
      </w:r>
    </w:p>
    <w:p w14:paraId="02F85457" w14:textId="77777777" w:rsidR="004E599D" w:rsidRPr="007D138C" w:rsidRDefault="004E599D" w:rsidP="004E599D">
      <w:pPr>
        <w:rPr>
          <w:sz w:val="24"/>
          <w:szCs w:val="24"/>
        </w:rPr>
      </w:pPr>
    </w:p>
    <w:p w14:paraId="0F2E79A1" w14:textId="77777777" w:rsidR="004E599D" w:rsidRDefault="004E599D" w:rsidP="004E599D">
      <w:pPr>
        <w:autoSpaceDE w:val="0"/>
        <w:autoSpaceDN w:val="0"/>
        <w:adjustRightInd w:val="0"/>
        <w:jc w:val="center"/>
        <w:rPr>
          <w:b/>
          <w:bCs/>
          <w:sz w:val="24"/>
          <w:szCs w:val="24"/>
        </w:rPr>
      </w:pPr>
    </w:p>
    <w:p w14:paraId="04FCCEBD" w14:textId="77777777" w:rsidR="004E599D" w:rsidRDefault="004E599D" w:rsidP="004E599D">
      <w:pPr>
        <w:autoSpaceDE w:val="0"/>
        <w:autoSpaceDN w:val="0"/>
        <w:adjustRightInd w:val="0"/>
        <w:jc w:val="center"/>
        <w:rPr>
          <w:b/>
          <w:bCs/>
          <w:sz w:val="24"/>
          <w:szCs w:val="24"/>
        </w:rPr>
      </w:pPr>
    </w:p>
    <w:p w14:paraId="7193D371" w14:textId="77777777" w:rsidR="004E599D" w:rsidRDefault="004E599D" w:rsidP="004E599D">
      <w:pPr>
        <w:autoSpaceDE w:val="0"/>
        <w:autoSpaceDN w:val="0"/>
        <w:adjustRightInd w:val="0"/>
        <w:jc w:val="center"/>
        <w:rPr>
          <w:b/>
          <w:bCs/>
          <w:sz w:val="24"/>
          <w:szCs w:val="24"/>
        </w:rPr>
      </w:pPr>
    </w:p>
    <w:p w14:paraId="4F238B63" w14:textId="77777777" w:rsidR="004E599D" w:rsidRDefault="004E599D" w:rsidP="004E599D">
      <w:pPr>
        <w:autoSpaceDE w:val="0"/>
        <w:autoSpaceDN w:val="0"/>
        <w:adjustRightInd w:val="0"/>
        <w:jc w:val="center"/>
        <w:rPr>
          <w:b/>
          <w:bCs/>
          <w:sz w:val="24"/>
          <w:szCs w:val="24"/>
        </w:rPr>
      </w:pPr>
    </w:p>
    <w:p w14:paraId="21A74030" w14:textId="77777777" w:rsidR="004E599D" w:rsidRDefault="004E599D" w:rsidP="004E599D">
      <w:pPr>
        <w:autoSpaceDE w:val="0"/>
        <w:autoSpaceDN w:val="0"/>
        <w:adjustRightInd w:val="0"/>
        <w:jc w:val="center"/>
        <w:rPr>
          <w:b/>
          <w:bCs/>
          <w:sz w:val="24"/>
          <w:szCs w:val="24"/>
        </w:rPr>
      </w:pPr>
    </w:p>
    <w:p w14:paraId="28564882" w14:textId="77777777" w:rsidR="004E599D" w:rsidRDefault="004E599D" w:rsidP="004E599D">
      <w:pPr>
        <w:autoSpaceDE w:val="0"/>
        <w:autoSpaceDN w:val="0"/>
        <w:adjustRightInd w:val="0"/>
        <w:jc w:val="center"/>
        <w:rPr>
          <w:b/>
          <w:bCs/>
          <w:sz w:val="24"/>
          <w:szCs w:val="24"/>
        </w:rPr>
      </w:pPr>
    </w:p>
    <w:p w14:paraId="11285941" w14:textId="77777777" w:rsidR="004E599D" w:rsidRDefault="004E599D" w:rsidP="004E599D">
      <w:pPr>
        <w:autoSpaceDE w:val="0"/>
        <w:autoSpaceDN w:val="0"/>
        <w:adjustRightInd w:val="0"/>
        <w:jc w:val="center"/>
        <w:rPr>
          <w:b/>
          <w:bCs/>
          <w:sz w:val="24"/>
          <w:szCs w:val="24"/>
        </w:rPr>
      </w:pPr>
    </w:p>
    <w:p w14:paraId="53F4C4AA" w14:textId="77777777" w:rsidR="004E599D" w:rsidRDefault="004E599D" w:rsidP="004E599D">
      <w:pPr>
        <w:autoSpaceDE w:val="0"/>
        <w:autoSpaceDN w:val="0"/>
        <w:adjustRightInd w:val="0"/>
        <w:jc w:val="center"/>
        <w:rPr>
          <w:b/>
          <w:bCs/>
          <w:sz w:val="24"/>
          <w:szCs w:val="24"/>
        </w:rPr>
      </w:pPr>
    </w:p>
    <w:p w14:paraId="7029947B" w14:textId="77777777" w:rsidR="004E599D" w:rsidRDefault="004E599D" w:rsidP="004E599D">
      <w:pPr>
        <w:autoSpaceDE w:val="0"/>
        <w:autoSpaceDN w:val="0"/>
        <w:adjustRightInd w:val="0"/>
        <w:jc w:val="center"/>
        <w:rPr>
          <w:b/>
          <w:bCs/>
          <w:sz w:val="24"/>
          <w:szCs w:val="24"/>
        </w:rPr>
      </w:pPr>
    </w:p>
    <w:p w14:paraId="06323404" w14:textId="77777777" w:rsidR="004E599D" w:rsidRDefault="004E599D" w:rsidP="004E599D">
      <w:pPr>
        <w:autoSpaceDE w:val="0"/>
        <w:autoSpaceDN w:val="0"/>
        <w:adjustRightInd w:val="0"/>
        <w:jc w:val="center"/>
        <w:rPr>
          <w:b/>
          <w:bCs/>
          <w:sz w:val="24"/>
          <w:szCs w:val="24"/>
        </w:rPr>
      </w:pPr>
    </w:p>
    <w:p w14:paraId="4F021E59" w14:textId="77777777" w:rsidR="004E599D" w:rsidRDefault="004E599D" w:rsidP="004E599D">
      <w:pPr>
        <w:autoSpaceDE w:val="0"/>
        <w:autoSpaceDN w:val="0"/>
        <w:adjustRightInd w:val="0"/>
        <w:rPr>
          <w:b/>
          <w:bCs/>
          <w:sz w:val="24"/>
          <w:szCs w:val="24"/>
        </w:rPr>
      </w:pPr>
    </w:p>
    <w:p w14:paraId="79CD572F" w14:textId="77777777" w:rsidR="004E599D" w:rsidRPr="00441EDB" w:rsidRDefault="004E599D" w:rsidP="004E599D">
      <w:pPr>
        <w:autoSpaceDE w:val="0"/>
        <w:autoSpaceDN w:val="0"/>
        <w:adjustRightInd w:val="0"/>
        <w:rPr>
          <w:b/>
          <w:bCs/>
          <w:sz w:val="24"/>
          <w:szCs w:val="24"/>
        </w:rPr>
      </w:pPr>
    </w:p>
    <w:p w14:paraId="5596969E" w14:textId="77777777" w:rsidR="004E599D" w:rsidRDefault="004E599D" w:rsidP="004E599D">
      <w:pPr>
        <w:autoSpaceDE w:val="0"/>
        <w:autoSpaceDN w:val="0"/>
        <w:adjustRightInd w:val="0"/>
        <w:jc w:val="center"/>
        <w:rPr>
          <w:b/>
          <w:bCs/>
          <w:sz w:val="24"/>
          <w:szCs w:val="24"/>
        </w:rPr>
      </w:pPr>
    </w:p>
    <w:p w14:paraId="3FCA4C64" w14:textId="77777777" w:rsidR="004E599D" w:rsidRDefault="004E599D" w:rsidP="004E599D">
      <w:pPr>
        <w:autoSpaceDE w:val="0"/>
        <w:autoSpaceDN w:val="0"/>
        <w:adjustRightInd w:val="0"/>
        <w:jc w:val="center"/>
        <w:rPr>
          <w:b/>
          <w:bCs/>
          <w:sz w:val="24"/>
          <w:szCs w:val="24"/>
        </w:rPr>
      </w:pPr>
    </w:p>
    <w:p w14:paraId="64D09977" w14:textId="77777777" w:rsidR="004E599D" w:rsidRDefault="004E599D" w:rsidP="004E599D">
      <w:pPr>
        <w:autoSpaceDE w:val="0"/>
        <w:autoSpaceDN w:val="0"/>
        <w:adjustRightInd w:val="0"/>
        <w:jc w:val="center"/>
        <w:rPr>
          <w:b/>
          <w:bCs/>
          <w:sz w:val="24"/>
          <w:szCs w:val="24"/>
        </w:rPr>
      </w:pPr>
    </w:p>
    <w:p w14:paraId="1A82DEDA" w14:textId="77777777" w:rsidR="00B84628" w:rsidRDefault="00B84628" w:rsidP="00941771">
      <w:pPr>
        <w:autoSpaceDE w:val="0"/>
        <w:autoSpaceDN w:val="0"/>
        <w:adjustRightInd w:val="0"/>
        <w:jc w:val="center"/>
        <w:rPr>
          <w:b/>
          <w:bCs/>
          <w:sz w:val="24"/>
          <w:szCs w:val="24"/>
        </w:rPr>
      </w:pPr>
    </w:p>
    <w:p w14:paraId="494454BF" w14:textId="77777777" w:rsidR="00B84628" w:rsidRDefault="00B84628" w:rsidP="00941771">
      <w:pPr>
        <w:autoSpaceDE w:val="0"/>
        <w:autoSpaceDN w:val="0"/>
        <w:adjustRightInd w:val="0"/>
        <w:jc w:val="center"/>
        <w:rPr>
          <w:b/>
          <w:bCs/>
          <w:sz w:val="24"/>
          <w:szCs w:val="24"/>
        </w:rPr>
      </w:pPr>
    </w:p>
    <w:p w14:paraId="76658C7D" w14:textId="29AC123C" w:rsidR="00941771" w:rsidRPr="00573374" w:rsidRDefault="00941771" w:rsidP="00941771">
      <w:pPr>
        <w:autoSpaceDE w:val="0"/>
        <w:autoSpaceDN w:val="0"/>
        <w:adjustRightInd w:val="0"/>
        <w:jc w:val="center"/>
        <w:rPr>
          <w:b/>
          <w:bCs/>
          <w:color w:val="5F5F5F"/>
          <w:sz w:val="24"/>
          <w:szCs w:val="24"/>
        </w:rPr>
      </w:pPr>
      <w:r w:rsidRPr="00573374">
        <w:rPr>
          <w:b/>
          <w:bCs/>
          <w:sz w:val="24"/>
          <w:szCs w:val="24"/>
        </w:rPr>
        <w:t xml:space="preserve">ACKNOWLEDGEMENT </w:t>
      </w:r>
    </w:p>
    <w:p w14:paraId="30CB9C39" w14:textId="77777777" w:rsidR="00941771" w:rsidRPr="00573374" w:rsidRDefault="00941771" w:rsidP="00941771">
      <w:pPr>
        <w:rPr>
          <w:sz w:val="24"/>
          <w:szCs w:val="24"/>
        </w:rPr>
      </w:pPr>
    </w:p>
    <w:p w14:paraId="0E34FBDF" w14:textId="77777777" w:rsidR="00941771" w:rsidRPr="00573374" w:rsidRDefault="00941771" w:rsidP="00941771">
      <w:pPr>
        <w:jc w:val="both"/>
        <w:rPr>
          <w:sz w:val="24"/>
          <w:szCs w:val="24"/>
        </w:rPr>
      </w:pPr>
    </w:p>
    <w:p w14:paraId="21AF403A" w14:textId="77777777" w:rsidR="00941771" w:rsidRPr="00573374" w:rsidRDefault="00941771" w:rsidP="00941771">
      <w:pPr>
        <w:jc w:val="both"/>
        <w:rPr>
          <w:sz w:val="24"/>
          <w:szCs w:val="24"/>
        </w:rPr>
      </w:pPr>
      <w:r w:rsidRPr="00573374">
        <w:rPr>
          <w:sz w:val="24"/>
          <w:szCs w:val="24"/>
        </w:rPr>
        <w:t>Bidder, by and through its authorized representative, acknowledges that it has read and understands this Invitation for Bid (“IFB”) and h</w:t>
      </w:r>
      <w:r w:rsidRPr="00573374">
        <w:rPr>
          <w:spacing w:val="-1"/>
          <w:sz w:val="24"/>
          <w:szCs w:val="24"/>
        </w:rPr>
        <w:t>a</w:t>
      </w:r>
      <w:r w:rsidRPr="00573374">
        <w:rPr>
          <w:sz w:val="24"/>
          <w:szCs w:val="24"/>
        </w:rPr>
        <w:t>s sub</w:t>
      </w:r>
      <w:r w:rsidRPr="00573374">
        <w:rPr>
          <w:spacing w:val="1"/>
          <w:sz w:val="24"/>
          <w:szCs w:val="24"/>
        </w:rPr>
        <w:t>m</w:t>
      </w:r>
      <w:r w:rsidRPr="00573374">
        <w:rPr>
          <w:sz w:val="24"/>
          <w:szCs w:val="24"/>
        </w:rPr>
        <w:t>i</w:t>
      </w:r>
      <w:r w:rsidRPr="00573374">
        <w:rPr>
          <w:spacing w:val="1"/>
          <w:sz w:val="24"/>
          <w:szCs w:val="24"/>
        </w:rPr>
        <w:t>t</w:t>
      </w:r>
      <w:r w:rsidRPr="00573374">
        <w:rPr>
          <w:sz w:val="24"/>
          <w:szCs w:val="24"/>
        </w:rPr>
        <w:t xml:space="preserve">ted </w:t>
      </w:r>
      <w:r w:rsidRPr="00573374">
        <w:rPr>
          <w:spacing w:val="-1"/>
          <w:sz w:val="24"/>
          <w:szCs w:val="24"/>
        </w:rPr>
        <w:t>a</w:t>
      </w:r>
      <w:r w:rsidRPr="00573374">
        <w:rPr>
          <w:sz w:val="24"/>
          <w:szCs w:val="24"/>
        </w:rPr>
        <w:t>ll</w:t>
      </w:r>
      <w:r w:rsidRPr="00573374">
        <w:rPr>
          <w:spacing w:val="1"/>
          <w:sz w:val="24"/>
          <w:szCs w:val="24"/>
        </w:rPr>
        <w:t xml:space="preserve"> </w:t>
      </w:r>
      <w:r w:rsidRPr="00573374">
        <w:rPr>
          <w:sz w:val="24"/>
          <w:szCs w:val="24"/>
        </w:rPr>
        <w:t>r</w:t>
      </w:r>
      <w:r w:rsidRPr="00573374">
        <w:rPr>
          <w:spacing w:val="-2"/>
          <w:sz w:val="24"/>
          <w:szCs w:val="24"/>
        </w:rPr>
        <w:t>e</w:t>
      </w:r>
      <w:r w:rsidRPr="00573374">
        <w:rPr>
          <w:spacing w:val="2"/>
          <w:sz w:val="24"/>
          <w:szCs w:val="24"/>
        </w:rPr>
        <w:t>q</w:t>
      </w:r>
      <w:r w:rsidRPr="00573374">
        <w:rPr>
          <w:sz w:val="24"/>
          <w:szCs w:val="24"/>
        </w:rPr>
        <w:t>uir</w:t>
      </w:r>
      <w:r w:rsidRPr="00573374">
        <w:rPr>
          <w:spacing w:val="-1"/>
          <w:sz w:val="24"/>
          <w:szCs w:val="24"/>
        </w:rPr>
        <w:t>e</w:t>
      </w:r>
      <w:r w:rsidRPr="00573374">
        <w:rPr>
          <w:sz w:val="24"/>
          <w:szCs w:val="24"/>
        </w:rPr>
        <w:t>d do</w:t>
      </w:r>
      <w:r w:rsidRPr="00573374">
        <w:rPr>
          <w:spacing w:val="-1"/>
          <w:sz w:val="24"/>
          <w:szCs w:val="24"/>
        </w:rPr>
        <w:t>c</w:t>
      </w:r>
      <w:r w:rsidRPr="00573374">
        <w:rPr>
          <w:sz w:val="24"/>
          <w:szCs w:val="24"/>
        </w:rPr>
        <w:t>uments and information in response to this IFB.  Bidder further acknowledges and agrees that if it is awarded a contract, pursuant to this IFB, Bidder will be bound by terms and conditions of the Contract Documents which are, collectively, this IFB, Bidder’s submitted bid documents, any resulting purchase order(s) and the City’s terms and conditions as provided under an applicable purchase order(s), and the Agreement.</w:t>
      </w:r>
    </w:p>
    <w:p w14:paraId="5B3FBCF9" w14:textId="77777777" w:rsidR="00941771" w:rsidRPr="00573374" w:rsidRDefault="00941771" w:rsidP="00941771">
      <w:pPr>
        <w:autoSpaceDE w:val="0"/>
        <w:autoSpaceDN w:val="0"/>
        <w:adjustRightInd w:val="0"/>
        <w:jc w:val="center"/>
        <w:rPr>
          <w:b/>
          <w:bCs/>
          <w:color w:val="5F5F5F"/>
          <w:sz w:val="24"/>
          <w:szCs w:val="24"/>
        </w:rPr>
      </w:pPr>
    </w:p>
    <w:p w14:paraId="3741765F" w14:textId="77777777" w:rsidR="00941771" w:rsidRPr="00573374" w:rsidRDefault="00941771" w:rsidP="00941771">
      <w:pPr>
        <w:tabs>
          <w:tab w:val="left" w:pos="3150"/>
        </w:tabs>
        <w:spacing w:line="271" w:lineRule="exact"/>
        <w:jc w:val="both"/>
        <w:rPr>
          <w:b/>
          <w:bCs/>
          <w:position w:val="-1"/>
          <w:sz w:val="24"/>
          <w:szCs w:val="24"/>
        </w:rPr>
      </w:pPr>
      <w:bookmarkStart w:id="0" w:name="_Hlk12002778"/>
    </w:p>
    <w:p w14:paraId="6566F326" w14:textId="77777777" w:rsidR="00941771" w:rsidRPr="00573374" w:rsidRDefault="00941771" w:rsidP="00941771">
      <w:pPr>
        <w:tabs>
          <w:tab w:val="left" w:pos="3150"/>
        </w:tabs>
        <w:spacing w:line="271" w:lineRule="exact"/>
        <w:jc w:val="both"/>
        <w:rPr>
          <w:b/>
          <w:sz w:val="24"/>
          <w:szCs w:val="24"/>
        </w:rPr>
      </w:pPr>
      <w:r w:rsidRPr="00573374">
        <w:rPr>
          <w:b/>
          <w:bCs/>
          <w:position w:val="-1"/>
          <w:sz w:val="24"/>
          <w:szCs w:val="24"/>
        </w:rPr>
        <w:t>[Bidder]:</w:t>
      </w:r>
    </w:p>
    <w:p w14:paraId="398AF470" w14:textId="77777777" w:rsidR="00941771" w:rsidRPr="00573374" w:rsidRDefault="00941771" w:rsidP="00941771">
      <w:pPr>
        <w:spacing w:before="4" w:line="200" w:lineRule="exact"/>
        <w:rPr>
          <w:b/>
          <w:sz w:val="24"/>
          <w:szCs w:val="24"/>
        </w:rPr>
      </w:pPr>
    </w:p>
    <w:p w14:paraId="22D03B4A" w14:textId="77777777" w:rsidR="00941771" w:rsidRPr="00573374" w:rsidRDefault="00941771" w:rsidP="00941771">
      <w:pPr>
        <w:rPr>
          <w:bCs/>
          <w:sz w:val="24"/>
          <w:szCs w:val="24"/>
          <w:u w:val="single"/>
        </w:rPr>
      </w:pPr>
      <w:r w:rsidRPr="00573374">
        <w:rPr>
          <w:bCs/>
          <w:sz w:val="24"/>
          <w:szCs w:val="24"/>
          <w:u w:val="single"/>
        </w:rPr>
        <w:t>________________________________________________________</w:t>
      </w:r>
    </w:p>
    <w:p w14:paraId="297F4E1E" w14:textId="77777777" w:rsidR="00941771" w:rsidRPr="00573374" w:rsidRDefault="00941771" w:rsidP="00941771">
      <w:pPr>
        <w:spacing w:line="200" w:lineRule="exact"/>
        <w:rPr>
          <w:b/>
          <w:sz w:val="24"/>
          <w:szCs w:val="24"/>
        </w:rPr>
      </w:pPr>
      <w:r w:rsidRPr="00573374">
        <w:rPr>
          <w:b/>
          <w:sz w:val="24"/>
          <w:szCs w:val="24"/>
        </w:rPr>
        <w:t>Legal Name of Firm</w:t>
      </w:r>
    </w:p>
    <w:p w14:paraId="13E48C46" w14:textId="77777777" w:rsidR="00941771" w:rsidRPr="00573374" w:rsidRDefault="00941771" w:rsidP="00941771">
      <w:pPr>
        <w:spacing w:line="200" w:lineRule="exact"/>
        <w:rPr>
          <w:b/>
          <w:sz w:val="24"/>
          <w:szCs w:val="24"/>
          <w:u w:val="single"/>
        </w:rPr>
      </w:pPr>
    </w:p>
    <w:p w14:paraId="41E615D2" w14:textId="77777777" w:rsidR="00941771" w:rsidRPr="00573374" w:rsidRDefault="00941771" w:rsidP="00941771">
      <w:pPr>
        <w:spacing w:line="200" w:lineRule="exact"/>
        <w:rPr>
          <w:bCs/>
          <w:sz w:val="24"/>
          <w:szCs w:val="24"/>
          <w:u w:val="single"/>
        </w:rPr>
      </w:pPr>
      <w:r w:rsidRPr="00573374">
        <w:rPr>
          <w:bCs/>
          <w:sz w:val="24"/>
          <w:szCs w:val="24"/>
          <w:u w:val="single"/>
        </w:rPr>
        <w:t>________________________________________________________</w:t>
      </w:r>
    </w:p>
    <w:p w14:paraId="32E00290" w14:textId="77777777" w:rsidR="00941771" w:rsidRPr="00573374" w:rsidRDefault="00941771" w:rsidP="00941771">
      <w:pPr>
        <w:spacing w:line="271" w:lineRule="exact"/>
        <w:rPr>
          <w:b/>
          <w:sz w:val="24"/>
          <w:szCs w:val="24"/>
        </w:rPr>
      </w:pPr>
      <w:r w:rsidRPr="00573374">
        <w:rPr>
          <w:b/>
          <w:bCs/>
          <w:position w:val="-1"/>
          <w:sz w:val="24"/>
          <w:szCs w:val="24"/>
        </w:rPr>
        <w:t>Ad</w:t>
      </w:r>
      <w:r w:rsidRPr="00573374">
        <w:rPr>
          <w:b/>
          <w:bCs/>
          <w:spacing w:val="1"/>
          <w:position w:val="-1"/>
          <w:sz w:val="24"/>
          <w:szCs w:val="24"/>
        </w:rPr>
        <w:t>d</w:t>
      </w:r>
      <w:r w:rsidRPr="00573374">
        <w:rPr>
          <w:b/>
          <w:bCs/>
          <w:spacing w:val="-1"/>
          <w:position w:val="-1"/>
          <w:sz w:val="24"/>
          <w:szCs w:val="24"/>
        </w:rPr>
        <w:t>re</w:t>
      </w:r>
      <w:r w:rsidRPr="00573374">
        <w:rPr>
          <w:b/>
          <w:bCs/>
          <w:position w:val="-1"/>
          <w:sz w:val="24"/>
          <w:szCs w:val="24"/>
        </w:rPr>
        <w:t>ss</w:t>
      </w:r>
    </w:p>
    <w:p w14:paraId="56CF3005" w14:textId="77777777" w:rsidR="00941771" w:rsidRPr="00573374" w:rsidRDefault="00941771" w:rsidP="00941771">
      <w:pPr>
        <w:spacing w:before="29"/>
        <w:ind w:firstLine="720"/>
        <w:rPr>
          <w:b/>
          <w:sz w:val="24"/>
          <w:szCs w:val="24"/>
        </w:rPr>
      </w:pPr>
    </w:p>
    <w:p w14:paraId="65720442"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621A4D03" w14:textId="77777777" w:rsidR="00941771" w:rsidRPr="00573374" w:rsidRDefault="00941771" w:rsidP="00941771">
      <w:pPr>
        <w:spacing w:line="200" w:lineRule="exact"/>
        <w:rPr>
          <w:b/>
          <w:sz w:val="24"/>
          <w:szCs w:val="24"/>
        </w:rPr>
      </w:pPr>
      <w:r w:rsidRPr="00573374">
        <w:rPr>
          <w:b/>
          <w:sz w:val="24"/>
          <w:szCs w:val="24"/>
        </w:rPr>
        <w:t>City</w:t>
      </w:r>
      <w:r w:rsidRPr="00573374">
        <w:rPr>
          <w:b/>
          <w:sz w:val="24"/>
          <w:szCs w:val="24"/>
        </w:rPr>
        <w:tab/>
      </w:r>
      <w:r w:rsidRPr="00573374">
        <w:rPr>
          <w:b/>
          <w:sz w:val="24"/>
          <w:szCs w:val="24"/>
        </w:rPr>
        <w:tab/>
      </w:r>
      <w:r w:rsidRPr="00573374">
        <w:rPr>
          <w:b/>
          <w:sz w:val="24"/>
          <w:szCs w:val="24"/>
        </w:rPr>
        <w:tab/>
      </w:r>
      <w:r w:rsidRPr="00573374">
        <w:rPr>
          <w:b/>
          <w:sz w:val="24"/>
          <w:szCs w:val="24"/>
        </w:rPr>
        <w:tab/>
        <w:t>State</w:t>
      </w:r>
      <w:r w:rsidRPr="00573374">
        <w:rPr>
          <w:b/>
          <w:sz w:val="24"/>
          <w:szCs w:val="24"/>
        </w:rPr>
        <w:tab/>
      </w:r>
      <w:r w:rsidRPr="00573374">
        <w:rPr>
          <w:b/>
          <w:sz w:val="24"/>
          <w:szCs w:val="24"/>
        </w:rPr>
        <w:tab/>
      </w:r>
      <w:r w:rsidRPr="00573374">
        <w:rPr>
          <w:b/>
          <w:sz w:val="24"/>
          <w:szCs w:val="24"/>
        </w:rPr>
        <w:tab/>
        <w:t xml:space="preserve">    Zip Code</w:t>
      </w:r>
    </w:p>
    <w:p w14:paraId="260961A7" w14:textId="77777777" w:rsidR="00941771" w:rsidRPr="00573374" w:rsidRDefault="00941771" w:rsidP="00941771">
      <w:pPr>
        <w:spacing w:line="200" w:lineRule="exact"/>
        <w:ind w:firstLine="1620"/>
        <w:jc w:val="center"/>
        <w:rPr>
          <w:b/>
          <w:sz w:val="24"/>
          <w:szCs w:val="24"/>
        </w:rPr>
      </w:pPr>
    </w:p>
    <w:p w14:paraId="50F41D48"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40143649" w14:textId="77777777" w:rsidR="00941771" w:rsidRPr="00573374" w:rsidRDefault="00941771" w:rsidP="00941771">
      <w:pPr>
        <w:spacing w:line="200" w:lineRule="exact"/>
        <w:rPr>
          <w:b/>
          <w:sz w:val="24"/>
          <w:szCs w:val="24"/>
        </w:rPr>
      </w:pPr>
      <w:r w:rsidRPr="00573374">
        <w:rPr>
          <w:b/>
          <w:sz w:val="24"/>
          <w:szCs w:val="24"/>
        </w:rPr>
        <w:t>Authorized Representative/Print</w:t>
      </w:r>
    </w:p>
    <w:p w14:paraId="62737445" w14:textId="77777777" w:rsidR="00941771" w:rsidRPr="00573374" w:rsidRDefault="00941771" w:rsidP="00941771">
      <w:pPr>
        <w:spacing w:before="4" w:line="200" w:lineRule="exact"/>
        <w:rPr>
          <w:b/>
          <w:sz w:val="24"/>
          <w:szCs w:val="24"/>
        </w:rPr>
      </w:pPr>
    </w:p>
    <w:p w14:paraId="02406E89"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7CDD2DB8" w14:textId="77777777" w:rsidR="00941771" w:rsidRPr="00573374" w:rsidRDefault="00941771" w:rsidP="00941771">
      <w:pPr>
        <w:spacing w:line="200" w:lineRule="exact"/>
        <w:rPr>
          <w:b/>
          <w:sz w:val="24"/>
          <w:szCs w:val="24"/>
        </w:rPr>
      </w:pPr>
      <w:r w:rsidRPr="00573374">
        <w:rPr>
          <w:b/>
          <w:sz w:val="24"/>
          <w:szCs w:val="24"/>
        </w:rPr>
        <w:t>Signature/Title/Date</w:t>
      </w:r>
    </w:p>
    <w:p w14:paraId="4C2FF5A4" w14:textId="77777777" w:rsidR="00941771" w:rsidRPr="00573374" w:rsidRDefault="00941771" w:rsidP="00941771">
      <w:pPr>
        <w:spacing w:before="4" w:line="200" w:lineRule="exact"/>
        <w:rPr>
          <w:b/>
          <w:sz w:val="24"/>
          <w:szCs w:val="24"/>
        </w:rPr>
      </w:pPr>
    </w:p>
    <w:p w14:paraId="66EF607A"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0855289A" w14:textId="77777777" w:rsidR="00941771" w:rsidRPr="00573374" w:rsidRDefault="00941771" w:rsidP="00941771">
      <w:pPr>
        <w:spacing w:line="200" w:lineRule="exact"/>
        <w:rPr>
          <w:b/>
          <w:sz w:val="24"/>
          <w:szCs w:val="24"/>
        </w:rPr>
      </w:pPr>
      <w:r w:rsidRPr="00573374">
        <w:rPr>
          <w:b/>
          <w:sz w:val="24"/>
          <w:szCs w:val="24"/>
        </w:rPr>
        <w:t>Area Code/Telephone Number /Email</w:t>
      </w:r>
    </w:p>
    <w:p w14:paraId="46034E39" w14:textId="77777777" w:rsidR="00941771" w:rsidRPr="00573374" w:rsidRDefault="00941771" w:rsidP="00941771">
      <w:pPr>
        <w:spacing w:line="200" w:lineRule="exact"/>
        <w:rPr>
          <w:b/>
          <w:sz w:val="24"/>
          <w:szCs w:val="24"/>
        </w:rPr>
      </w:pPr>
    </w:p>
    <w:p w14:paraId="07DCB5FB"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393E066C" w14:textId="77777777" w:rsidR="00941771" w:rsidRPr="00573374" w:rsidRDefault="00941771" w:rsidP="00941771">
      <w:pPr>
        <w:rPr>
          <w:b/>
          <w:sz w:val="24"/>
          <w:szCs w:val="24"/>
        </w:rPr>
      </w:pPr>
      <w:r w:rsidRPr="00573374">
        <w:rPr>
          <w:b/>
          <w:sz w:val="24"/>
          <w:szCs w:val="24"/>
        </w:rPr>
        <w:t>COA Supplier ID Number</w:t>
      </w:r>
    </w:p>
    <w:bookmarkEnd w:id="0"/>
    <w:p w14:paraId="1B892578" w14:textId="77777777" w:rsidR="00941771" w:rsidRPr="00573374" w:rsidRDefault="00941771" w:rsidP="00941771">
      <w:pPr>
        <w:spacing w:before="29"/>
        <w:rPr>
          <w:b/>
          <w:sz w:val="24"/>
          <w:szCs w:val="24"/>
        </w:rPr>
      </w:pPr>
    </w:p>
    <w:p w14:paraId="776F23F6" w14:textId="77777777" w:rsidR="00941771" w:rsidRPr="00D376AF" w:rsidRDefault="00941771" w:rsidP="00941771">
      <w:pPr>
        <w:pStyle w:val="BodyText"/>
        <w:rPr>
          <w:b/>
          <w:szCs w:val="24"/>
        </w:rPr>
      </w:pPr>
    </w:p>
    <w:p w14:paraId="6E8DF504" w14:textId="7DC39D7C" w:rsidR="00D10765" w:rsidRPr="00D376AF" w:rsidRDefault="00D10765" w:rsidP="00883F5A">
      <w:pPr>
        <w:rPr>
          <w:sz w:val="24"/>
          <w:szCs w:val="24"/>
        </w:rPr>
      </w:pPr>
    </w:p>
    <w:sectPr w:rsidR="00D10765" w:rsidRPr="00D376AF" w:rsidSect="006769F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4A05" w14:textId="77777777" w:rsidR="00E45CDD" w:rsidRDefault="00E45CDD">
      <w:r>
        <w:separator/>
      </w:r>
    </w:p>
  </w:endnote>
  <w:endnote w:type="continuationSeparator" w:id="0">
    <w:p w14:paraId="620D4604" w14:textId="77777777" w:rsidR="00E45CDD" w:rsidRDefault="00E4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29D" w14:textId="77777777" w:rsidR="004C08E6" w:rsidRDefault="004C0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51A" w14:textId="0B635A79" w:rsidR="00141BFA" w:rsidRDefault="004C08E6" w:rsidP="0016429C">
    <w:pPr>
      <w:pStyle w:val="Footer"/>
      <w:jc w:val="right"/>
    </w:pPr>
    <w:r>
      <w:t>Rev</w:t>
    </w:r>
    <w:r w:rsidR="00141BFA">
      <w:t xml:space="preserve">. </w:t>
    </w:r>
    <w:r w:rsidR="0016429C">
      <w:t>1.9.25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0A28" w14:textId="3219CFD6" w:rsidR="00610033" w:rsidRDefault="004C08E6" w:rsidP="008C76C5">
    <w:pPr>
      <w:pStyle w:val="Footer"/>
      <w:jc w:val="right"/>
    </w:pPr>
    <w:r>
      <w:t>Rev</w:t>
    </w:r>
    <w:r w:rsidR="00DC2F83">
      <w:t xml:space="preserve">. </w:t>
    </w:r>
    <w:r w:rsidR="0016429C">
      <w:t>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87B8" w14:textId="77777777" w:rsidR="00E45CDD" w:rsidRDefault="00E45CDD">
      <w:r>
        <w:separator/>
      </w:r>
    </w:p>
  </w:footnote>
  <w:footnote w:type="continuationSeparator" w:id="0">
    <w:p w14:paraId="11A84640" w14:textId="77777777" w:rsidR="00E45CDD" w:rsidRDefault="00E4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B5FE" w14:textId="281102DC" w:rsidR="004C08E6" w:rsidRDefault="00537C5A">
    <w:pPr>
      <w:pStyle w:val="Header"/>
    </w:pPr>
    <w:r>
      <w:rPr>
        <w:noProof/>
      </w:rPr>
      <w:pict w14:anchorId="47126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11797" o:spid="_x0000_s1026" type="#_x0000_t136" style="position:absolute;margin-left:0;margin-top:0;width:471.3pt;height:188.5pt;rotation:315;z-index:-251655168;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EF76" w14:textId="542249A2" w:rsidR="00AE1A38" w:rsidRDefault="00537C5A">
    <w:pPr>
      <w:pStyle w:val="Header"/>
      <w:tabs>
        <w:tab w:val="left" w:pos="1440"/>
      </w:tabs>
      <w:rPr>
        <w:sz w:val="24"/>
      </w:rPr>
    </w:pPr>
    <w:r>
      <w:rPr>
        <w:noProof/>
      </w:rPr>
      <w:pict w14:anchorId="42190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11798" o:spid="_x0000_s1027" type="#_x0000_t136" style="position:absolute;margin-left:0;margin-top:0;width:471.3pt;height:188.5pt;rotation:315;z-index:-251653120;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BF52" w14:textId="6E5061B6" w:rsidR="00AE1A38" w:rsidRDefault="00537C5A">
    <w:pPr>
      <w:pStyle w:val="BodyText"/>
      <w:jc w:val="center"/>
      <w:rPr>
        <w:rFonts w:ascii="Arial" w:hAnsi="Arial"/>
        <w:sz w:val="22"/>
      </w:rPr>
    </w:pPr>
    <w:r>
      <w:rPr>
        <w:noProof/>
      </w:rPr>
      <w:pict w14:anchorId="01066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11796" o:spid="_x0000_s1025" type="#_x0000_t136" style="position:absolute;left:0;text-align:left;margin-left:0;margin-top:0;width:471.3pt;height:188.5pt;rotation:315;z-index:-251657216;mso-position-horizontal:center;mso-position-horizontal-relative:margin;mso-position-vertical:center;mso-position-vertical-relative:margin" o:allowincell="f" fillcolor="#666" stroked="f">
          <v:fill opacity=".5"/>
          <v:textpath style="font-family:&quot;Times New Roman&quot;;font-size:1pt" string="DRAFT"/>
        </v:shape>
      </w:pict>
    </w:r>
    <w:r w:rsidR="00B507D3" w:rsidRPr="000D1C53">
      <w:rPr>
        <w:noProof/>
      </w:rPr>
      <w:drawing>
        <wp:inline distT="0" distB="0" distL="0" distR="0" wp14:anchorId="15A4BFBC" wp14:editId="69637E6E">
          <wp:extent cx="1504950"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095375"/>
                  </a:xfrm>
                  <a:prstGeom prst="rect">
                    <a:avLst/>
                  </a:prstGeom>
                  <a:noFill/>
                  <a:ln>
                    <a:noFill/>
                  </a:ln>
                </pic:spPr>
              </pic:pic>
            </a:graphicData>
          </a:graphic>
        </wp:inline>
      </w:drawing>
    </w:r>
  </w:p>
  <w:p w14:paraId="34E887C1" w14:textId="77777777" w:rsidR="00AE1A38" w:rsidRDefault="00AE1A38">
    <w:pPr>
      <w:pStyle w:val="BodyText"/>
      <w:jc w:val="center"/>
      <w:rPr>
        <w:rFonts w:ascii="Arial" w:hAnsi="Arial"/>
        <w:sz w:val="22"/>
      </w:rPr>
    </w:pPr>
  </w:p>
  <w:p w14:paraId="57ACBE38" w14:textId="77777777" w:rsidR="00AE1A38" w:rsidRDefault="00AE1A38">
    <w:pPr>
      <w:pStyle w:val="BodyText"/>
      <w:jc w:val="center"/>
      <w:rPr>
        <w:sz w:val="36"/>
      </w:rPr>
    </w:pPr>
    <w:r>
      <w:rPr>
        <w:sz w:val="36"/>
      </w:rPr>
      <w:t>CITY OF ATLANTA</w:t>
    </w:r>
  </w:p>
  <w:p w14:paraId="190A52A6" w14:textId="77777777" w:rsidR="00610033" w:rsidRPr="00610033" w:rsidRDefault="00610033" w:rsidP="00610033">
    <w:pPr>
      <w:jc w:val="center"/>
      <w:rPr>
        <w:sz w:val="18"/>
      </w:rPr>
    </w:pPr>
    <w:r>
      <w:rPr>
        <w:sz w:val="18"/>
      </w:rPr>
      <w:t>DEPARTMENT OF PROCUREMENT</w:t>
    </w:r>
  </w:p>
  <w:p w14:paraId="3C1157C9" w14:textId="757651DA" w:rsidR="00AE1A38" w:rsidRDefault="00B507D3">
    <w:pPr>
      <w:pStyle w:val="BodyText"/>
      <w:jc w:val="center"/>
      <w:rPr>
        <w:sz w:val="18"/>
      </w:rPr>
    </w:pPr>
    <w:r>
      <w:rPr>
        <w:noProof/>
        <w:sz w:val="18"/>
      </w:rPr>
      <mc:AlternateContent>
        <mc:Choice Requires="wps">
          <w:drawing>
            <wp:anchor distT="0" distB="0" distL="114300" distR="114300" simplePos="0" relativeHeight="251657216" behindDoc="0" locked="0" layoutInCell="0" allowOverlap="1" wp14:anchorId="6C5C464B" wp14:editId="6EDB7DCF">
              <wp:simplePos x="0" y="0"/>
              <wp:positionH relativeFrom="column">
                <wp:posOffset>4127500</wp:posOffset>
              </wp:positionH>
              <wp:positionV relativeFrom="paragraph">
                <wp:posOffset>76200</wp:posOffset>
              </wp:positionV>
              <wp:extent cx="2729865" cy="7924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D200B" w14:textId="253E9FF1" w:rsidR="004C1640" w:rsidRPr="00610033" w:rsidRDefault="00610033" w:rsidP="004C1640">
                          <w:pPr>
                            <w:jc w:val="center"/>
                            <w:rPr>
                              <w:bCs/>
                            </w:rPr>
                          </w:pPr>
                          <w:r>
                            <w:rPr>
                              <w:bCs/>
                            </w:rPr>
                            <w:t xml:space="preserve">              </w:t>
                          </w:r>
                          <w:r w:rsidR="0016429C">
                            <w:rPr>
                              <w:bCs/>
                            </w:rPr>
                            <w:t>Chandra Houston</w:t>
                          </w:r>
                        </w:p>
                        <w:p w14:paraId="3AE30683" w14:textId="006F052F" w:rsidR="004C1640" w:rsidRPr="00610033" w:rsidRDefault="004C1640" w:rsidP="00610033">
                          <w:pPr>
                            <w:jc w:val="center"/>
                            <w:rPr>
                              <w:bCs/>
                            </w:rPr>
                          </w:pPr>
                          <w:r w:rsidRPr="00610033">
                            <w:rPr>
                              <w:bCs/>
                            </w:rPr>
                            <w:t xml:space="preserve">        </w:t>
                          </w:r>
                          <w:r w:rsidR="00BD592D" w:rsidRPr="00610033">
                            <w:rPr>
                              <w:bCs/>
                            </w:rPr>
                            <w:t xml:space="preserve">     </w:t>
                          </w:r>
                          <w:r w:rsidRPr="00610033">
                            <w:rPr>
                              <w:bCs/>
                            </w:rPr>
                            <w:t xml:space="preserve"> </w:t>
                          </w:r>
                          <w:r w:rsidR="0016429C">
                            <w:rPr>
                              <w:bCs/>
                            </w:rPr>
                            <w:t>Interim</w:t>
                          </w:r>
                          <w:r w:rsidR="0090152C" w:rsidRPr="00610033">
                            <w:rPr>
                              <w:bCs/>
                            </w:rPr>
                            <w:t xml:space="preserve"> </w:t>
                          </w:r>
                          <w:r w:rsidRPr="00610033">
                            <w:rPr>
                              <w:bCs/>
                            </w:rPr>
                            <w:t>Chief Procurement Officer</w:t>
                          </w:r>
                        </w:p>
                        <w:p w14:paraId="327D9221" w14:textId="77777777" w:rsidR="00AE1A38" w:rsidRPr="000D22BF" w:rsidRDefault="00AE1A38" w:rsidP="00AE1A38">
                          <w:pPr>
                            <w:jc w:val="center"/>
                            <w:rPr>
                              <w:color w:val="0000FF"/>
                              <w:sz w:val="1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C464B" id="_x0000_t202" coordsize="21600,21600" o:spt="202" path="m,l,21600r21600,l21600,xe">
              <v:stroke joinstyle="miter"/>
              <v:path gradientshapeok="t" o:connecttype="rect"/>
            </v:shapetype>
            <v:shape id="Text Box 2" o:spid="_x0000_s1026" type="#_x0000_t202" style="position:absolute;left:0;text-align:left;margin-left:325pt;margin-top:6pt;width:214.95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" o:allowincell="f" filled="f" stroked="f">
              <v:textbox>
                <w:txbxContent>
                  <w:p w14:paraId="249D200B" w14:textId="253E9FF1" w:rsidR="004C1640" w:rsidRPr="00610033" w:rsidRDefault="00610033" w:rsidP="004C1640">
                    <w:pPr>
                      <w:jc w:val="center"/>
                      <w:rPr>
                        <w:bCs/>
                      </w:rPr>
                    </w:pPr>
                    <w:r>
                      <w:rPr>
                        <w:bCs/>
                      </w:rPr>
                      <w:t xml:space="preserve">              </w:t>
                    </w:r>
                    <w:r w:rsidR="0016429C">
                      <w:rPr>
                        <w:bCs/>
                      </w:rPr>
                      <w:t>Chandra Houston</w:t>
                    </w:r>
                  </w:p>
                  <w:p w14:paraId="3AE30683" w14:textId="006F052F" w:rsidR="004C1640" w:rsidRPr="00610033" w:rsidRDefault="004C1640" w:rsidP="00610033">
                    <w:pPr>
                      <w:jc w:val="center"/>
                      <w:rPr>
                        <w:bCs/>
                      </w:rPr>
                    </w:pPr>
                    <w:r w:rsidRPr="00610033">
                      <w:rPr>
                        <w:bCs/>
                      </w:rPr>
                      <w:t xml:space="preserve">        </w:t>
                    </w:r>
                    <w:r w:rsidR="00BD592D" w:rsidRPr="00610033">
                      <w:rPr>
                        <w:bCs/>
                      </w:rPr>
                      <w:t xml:space="preserve">     </w:t>
                    </w:r>
                    <w:r w:rsidRPr="00610033">
                      <w:rPr>
                        <w:bCs/>
                      </w:rPr>
                      <w:t xml:space="preserve"> </w:t>
                    </w:r>
                    <w:r w:rsidR="0016429C">
                      <w:rPr>
                        <w:bCs/>
                      </w:rPr>
                      <w:t>Interim</w:t>
                    </w:r>
                    <w:r w:rsidR="0090152C" w:rsidRPr="00610033">
                      <w:rPr>
                        <w:bCs/>
                      </w:rPr>
                      <w:t xml:space="preserve"> </w:t>
                    </w:r>
                    <w:r w:rsidRPr="00610033">
                      <w:rPr>
                        <w:bCs/>
                      </w:rPr>
                      <w:t>Chief Procurement Officer</w:t>
                    </w:r>
                  </w:p>
                  <w:p w14:paraId="327D9221" w14:textId="77777777" w:rsidR="00AE1A38" w:rsidRPr="000D22BF" w:rsidRDefault="00AE1A38" w:rsidP="00AE1A38">
                    <w:pPr>
                      <w:jc w:val="center"/>
                      <w:rPr>
                        <w:color w:val="0000FF"/>
                        <w:sz w:val="14"/>
                        <w:u w:val="single"/>
                      </w:rPr>
                    </w:pPr>
                  </w:p>
                </w:txbxContent>
              </v:textbox>
            </v:shape>
          </w:pict>
        </mc:Fallback>
      </mc:AlternateContent>
    </w:r>
    <w:r>
      <w:rPr>
        <w:rFonts w:ascii="Arial" w:hAnsi="Arial"/>
        <w:noProof/>
        <w:sz w:val="20"/>
      </w:rPr>
      <mc:AlternateContent>
        <mc:Choice Requires="wps">
          <w:drawing>
            <wp:anchor distT="0" distB="0" distL="114300" distR="114300" simplePos="0" relativeHeight="251656192" behindDoc="0" locked="0" layoutInCell="1" allowOverlap="1" wp14:anchorId="2B019186" wp14:editId="5E728185">
              <wp:simplePos x="0" y="0"/>
              <wp:positionH relativeFrom="column">
                <wp:posOffset>-293370</wp:posOffset>
              </wp:positionH>
              <wp:positionV relativeFrom="paragraph">
                <wp:posOffset>81280</wp:posOffset>
              </wp:positionV>
              <wp:extent cx="1344930" cy="4572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C263E" w14:textId="77777777" w:rsidR="0062359A" w:rsidRPr="007E3CC7" w:rsidRDefault="00CD1E29" w:rsidP="0062359A">
                          <w:pPr>
                            <w:jc w:val="center"/>
                          </w:pPr>
                          <w:r>
                            <w:rPr>
                              <w:bCs/>
                            </w:rPr>
                            <w:t>Andre Dickens</w:t>
                          </w:r>
                        </w:p>
                        <w:p w14:paraId="4AF40BB0" w14:textId="77777777" w:rsidR="00AE1A38" w:rsidRDefault="00AE1A38" w:rsidP="00CF2856">
                          <w:pPr>
                            <w:jc w:val="center"/>
                          </w:pPr>
                          <w:r>
                            <w:t>Mayor</w:t>
                          </w:r>
                        </w:p>
                        <w:p w14:paraId="0F713FC0" w14:textId="77777777" w:rsidR="00AE1A38" w:rsidRDefault="00AE1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9186" id="Text Box 1" o:spid="_x0000_s1027" type="#_x0000_t202" style="position:absolute;left:0;text-align:left;margin-left:-23.1pt;margin-top:6.4pt;width:105.9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" filled="f" stroked="f">
              <v:textbox>
                <w:txbxContent>
                  <w:p w14:paraId="581C263E" w14:textId="77777777" w:rsidR="0062359A" w:rsidRPr="007E3CC7" w:rsidRDefault="00CD1E29" w:rsidP="0062359A">
                    <w:pPr>
                      <w:jc w:val="center"/>
                    </w:pPr>
                    <w:r>
                      <w:rPr>
                        <w:bCs/>
                      </w:rPr>
                      <w:t>Andre Dickens</w:t>
                    </w:r>
                  </w:p>
                  <w:p w14:paraId="4AF40BB0" w14:textId="77777777" w:rsidR="00AE1A38" w:rsidRDefault="00AE1A38" w:rsidP="00CF2856">
                    <w:pPr>
                      <w:jc w:val="center"/>
                    </w:pPr>
                    <w:r>
                      <w:t>Mayor</w:t>
                    </w:r>
                  </w:p>
                  <w:p w14:paraId="0F713FC0" w14:textId="77777777" w:rsidR="00AE1A38" w:rsidRDefault="00AE1A38"/>
                </w:txbxContent>
              </v:textbox>
            </v:shape>
          </w:pict>
        </mc:Fallback>
      </mc:AlternateContent>
    </w:r>
    <w:r w:rsidR="00AE1A38">
      <w:rPr>
        <w:sz w:val="18"/>
      </w:rPr>
      <w:t>SUITE 1900</w:t>
    </w:r>
  </w:p>
  <w:p w14:paraId="00619DAE" w14:textId="77777777" w:rsidR="00AE1A38" w:rsidRDefault="00AE1A38">
    <w:pPr>
      <w:pStyle w:val="BodyText"/>
      <w:jc w:val="center"/>
      <w:rPr>
        <w:sz w:val="18"/>
      </w:rPr>
    </w:pPr>
    <w:r>
      <w:rPr>
        <w:sz w:val="18"/>
      </w:rPr>
      <w:t>55 TRINITY AVENUE, SW</w:t>
    </w:r>
  </w:p>
  <w:p w14:paraId="3BEABFA7" w14:textId="77777777" w:rsidR="00AE1A38" w:rsidRDefault="00AE1A38">
    <w:pPr>
      <w:pStyle w:val="BodyText"/>
      <w:jc w:val="center"/>
      <w:rPr>
        <w:sz w:val="18"/>
      </w:rPr>
    </w:pPr>
    <w:smartTag w:uri="urn:schemas-microsoft-com:office:smarttags" w:element="place">
      <w:smartTag w:uri="urn:schemas-microsoft-com:office:smarttags" w:element="City">
        <w:r>
          <w:rPr>
            <w:sz w:val="18"/>
          </w:rPr>
          <w:t>ATLANTA</w:t>
        </w:r>
      </w:smartTag>
      <w:r>
        <w:rPr>
          <w:sz w:val="18"/>
        </w:rPr>
        <w:t xml:space="preserve">, </w:t>
      </w:r>
      <w:smartTag w:uri="urn:schemas-microsoft-com:office:smarttags" w:element="country-region">
        <w:r>
          <w:rPr>
            <w:sz w:val="18"/>
          </w:rPr>
          <w:t>GA</w:t>
        </w:r>
      </w:smartTag>
      <w:r>
        <w:rPr>
          <w:sz w:val="18"/>
        </w:rPr>
        <w:t xml:space="preserve"> </w:t>
      </w:r>
      <w:smartTag w:uri="urn:schemas-microsoft-com:office:smarttags" w:element="PostalCode">
        <w:r>
          <w:rPr>
            <w:sz w:val="18"/>
          </w:rPr>
          <w:t>30303</w:t>
        </w:r>
      </w:smartTag>
    </w:smartTag>
  </w:p>
  <w:p w14:paraId="37C7404A" w14:textId="37910861" w:rsidR="00367417" w:rsidRDefault="00AE1A38">
    <w:pPr>
      <w:pStyle w:val="BodyText"/>
      <w:jc w:val="center"/>
      <w:rPr>
        <w:sz w:val="18"/>
      </w:rPr>
    </w:pPr>
    <w:r>
      <w:rPr>
        <w:sz w:val="18"/>
      </w:rPr>
      <w:t xml:space="preserve">(404) </w:t>
    </w:r>
    <w:r w:rsidR="00141BFA">
      <w:rPr>
        <w:sz w:val="18"/>
      </w:rPr>
      <w:t>546-1000</w:t>
    </w:r>
    <w:r>
      <w:rPr>
        <w:sz w:val="18"/>
      </w:rPr>
      <w:t xml:space="preserve"> </w:t>
    </w:r>
  </w:p>
  <w:p w14:paraId="71FA17D8" w14:textId="77777777" w:rsidR="00AE1A38" w:rsidRDefault="00AE1A38">
    <w:pPr>
      <w:pStyle w:val="BodyText"/>
      <w:jc w:val="center"/>
      <w:rPr>
        <w:sz w:val="18"/>
      </w:rPr>
    </w:pPr>
    <w:r>
      <w:rPr>
        <w:sz w:val="18"/>
      </w:rPr>
      <w:t xml:space="preserve"> </w:t>
    </w:r>
  </w:p>
  <w:p w14:paraId="2271A5D1" w14:textId="77777777" w:rsidR="00610033" w:rsidRPr="00610033" w:rsidRDefault="00610033">
    <w:pPr>
      <w:pStyle w:val="BodyText"/>
      <w:jc w:val="center"/>
      <w:rPr>
        <w:i/>
        <w:iCs/>
        <w:sz w:val="18"/>
      </w:rPr>
    </w:pPr>
    <w:r w:rsidRPr="00610033">
      <w:rPr>
        <w:i/>
        <w:iCs/>
        <w:sz w:val="18"/>
      </w:rPr>
      <w:t>Excellence in VALUE CREATION through Partnership, Collaboration, and Innovation</w:t>
    </w:r>
  </w:p>
  <w:p w14:paraId="7CF30F93" w14:textId="77777777" w:rsidR="00AE1A38" w:rsidRDefault="00AE1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398"/>
    <w:multiLevelType w:val="hybridMultilevel"/>
    <w:tmpl w:val="674E9DC4"/>
    <w:lvl w:ilvl="0" w:tplc="32E86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416CA"/>
    <w:multiLevelType w:val="hybridMultilevel"/>
    <w:tmpl w:val="014C1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A4C88"/>
    <w:multiLevelType w:val="hybridMultilevel"/>
    <w:tmpl w:val="2B0E1BD0"/>
    <w:lvl w:ilvl="0" w:tplc="0F405F02">
      <w:start w:val="1"/>
      <w:numFmt w:val="decimal"/>
      <w:lvlText w:val="%1."/>
      <w:lvlJc w:val="left"/>
      <w:pPr>
        <w:tabs>
          <w:tab w:val="num" w:pos="3510"/>
        </w:tabs>
        <w:ind w:left="351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16EF0478"/>
    <w:multiLevelType w:val="singleLevel"/>
    <w:tmpl w:val="E932D39C"/>
    <w:lvl w:ilvl="0">
      <w:start w:val="1"/>
      <w:numFmt w:val="decimal"/>
      <w:lvlText w:val="%1."/>
      <w:lvlJc w:val="left"/>
      <w:pPr>
        <w:tabs>
          <w:tab w:val="num" w:pos="1440"/>
        </w:tabs>
        <w:ind w:left="1440" w:hanging="720"/>
      </w:pPr>
    </w:lvl>
  </w:abstractNum>
  <w:abstractNum w:abstractNumId="4" w15:restartNumberingAfterBreak="0">
    <w:nsid w:val="19CB28D4"/>
    <w:multiLevelType w:val="multilevel"/>
    <w:tmpl w:val="B09AADDC"/>
    <w:lvl w:ilvl="0">
      <w:start w:val="3"/>
      <w:numFmt w:val="decimal"/>
      <w:lvlText w:val="%1"/>
      <w:lvlJc w:val="left"/>
      <w:pPr>
        <w:ind w:left="420" w:hanging="420"/>
      </w:pPr>
      <w:rPr>
        <w:rFonts w:hint="default"/>
      </w:rPr>
    </w:lvl>
    <w:lvl w:ilvl="1">
      <w:start w:val="13"/>
      <w:numFmt w:val="decimal"/>
      <w:lvlText w:val="%1.%2"/>
      <w:lvlJc w:val="left"/>
      <w:pPr>
        <w:ind w:left="1530" w:hanging="72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5" w15:restartNumberingAfterBreak="0">
    <w:nsid w:val="1CF04D5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960F8E"/>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7A74079"/>
    <w:multiLevelType w:val="multilevel"/>
    <w:tmpl w:val="DB70E96E"/>
    <w:lvl w:ilvl="0">
      <w:start w:val="1"/>
      <w:numFmt w:val="decimal"/>
      <w:lvlText w:val="%1."/>
      <w:lvlJc w:val="left"/>
      <w:pPr>
        <w:ind w:left="360" w:hanging="360"/>
      </w:pPr>
      <w:rPr>
        <w:rFonts w:ascii="Garamond" w:hAnsi="Garamond" w:cs="Arial" w:hint="default"/>
        <w:b w:val="0"/>
      </w:rPr>
    </w:lvl>
    <w:lvl w:ilvl="1">
      <w:start w:val="1"/>
      <w:numFmt w:val="decimal"/>
      <w:lvlText w:val="%1.%2."/>
      <w:lvlJc w:val="left"/>
      <w:pPr>
        <w:ind w:left="792" w:hanging="432"/>
      </w:pPr>
      <w:rPr>
        <w:b w:val="0"/>
      </w:rPr>
    </w:lvl>
    <w:lvl w:ilvl="2">
      <w:start w:val="1"/>
      <w:numFmt w:val="decimal"/>
      <w:lvlText w:val="%1.%2.%3."/>
      <w:lvlJc w:val="left"/>
      <w:pPr>
        <w:ind w:left="1674" w:hanging="504"/>
      </w:pPr>
      <w:rPr>
        <w:rFonts w:ascii="Arial" w:hAnsi="Arial" w:cs="Arial"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3C4620"/>
    <w:multiLevelType w:val="multilevel"/>
    <w:tmpl w:val="0162690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881056"/>
    <w:multiLevelType w:val="hybridMultilevel"/>
    <w:tmpl w:val="D10C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905CF"/>
    <w:multiLevelType w:val="multilevel"/>
    <w:tmpl w:val="E8D6F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772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910951"/>
    <w:multiLevelType w:val="singleLevel"/>
    <w:tmpl w:val="211CADD0"/>
    <w:lvl w:ilvl="0">
      <w:numFmt w:val="bullet"/>
      <w:lvlText w:val="-"/>
      <w:lvlJc w:val="left"/>
      <w:pPr>
        <w:tabs>
          <w:tab w:val="num" w:pos="720"/>
        </w:tabs>
        <w:ind w:left="720" w:hanging="720"/>
      </w:pPr>
      <w:rPr>
        <w:rFonts w:hint="default"/>
      </w:rPr>
    </w:lvl>
  </w:abstractNum>
  <w:abstractNum w:abstractNumId="13" w15:restartNumberingAfterBreak="0">
    <w:nsid w:val="52484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953E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C57C30"/>
    <w:multiLevelType w:val="multilevel"/>
    <w:tmpl w:val="4440A62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67F0D2D"/>
    <w:multiLevelType w:val="multilevel"/>
    <w:tmpl w:val="68A2A70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5F2958"/>
    <w:multiLevelType w:val="multilevel"/>
    <w:tmpl w:val="BB2E846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CB6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F1449B"/>
    <w:multiLevelType w:val="hybridMultilevel"/>
    <w:tmpl w:val="7CB47FE0"/>
    <w:lvl w:ilvl="0" w:tplc="36303CE0">
      <w:start w:val="1"/>
      <w:numFmt w:val="bullet"/>
      <w:lvlText w:val=""/>
      <w:lvlJc w:val="left"/>
      <w:pPr>
        <w:tabs>
          <w:tab w:val="num" w:pos="720"/>
        </w:tabs>
        <w:ind w:left="720" w:hanging="360"/>
      </w:pPr>
      <w:rPr>
        <w:rFonts w:ascii="Symbol" w:hAnsi="Symbol" w:hint="default"/>
      </w:rPr>
    </w:lvl>
    <w:lvl w:ilvl="1" w:tplc="B39C13EC" w:tentative="1">
      <w:start w:val="1"/>
      <w:numFmt w:val="bullet"/>
      <w:lvlText w:val="o"/>
      <w:lvlJc w:val="left"/>
      <w:pPr>
        <w:tabs>
          <w:tab w:val="num" w:pos="1440"/>
        </w:tabs>
        <w:ind w:left="1440" w:hanging="360"/>
      </w:pPr>
      <w:rPr>
        <w:rFonts w:ascii="Courier New" w:hAnsi="Courier New" w:hint="default"/>
      </w:rPr>
    </w:lvl>
    <w:lvl w:ilvl="2" w:tplc="C2A84826" w:tentative="1">
      <w:start w:val="1"/>
      <w:numFmt w:val="bullet"/>
      <w:lvlText w:val=""/>
      <w:lvlJc w:val="left"/>
      <w:pPr>
        <w:tabs>
          <w:tab w:val="num" w:pos="2160"/>
        </w:tabs>
        <w:ind w:left="2160" w:hanging="360"/>
      </w:pPr>
      <w:rPr>
        <w:rFonts w:ascii="Wingdings" w:hAnsi="Wingdings" w:hint="default"/>
      </w:rPr>
    </w:lvl>
    <w:lvl w:ilvl="3" w:tplc="5374FB6A" w:tentative="1">
      <w:start w:val="1"/>
      <w:numFmt w:val="bullet"/>
      <w:lvlText w:val=""/>
      <w:lvlJc w:val="left"/>
      <w:pPr>
        <w:tabs>
          <w:tab w:val="num" w:pos="2880"/>
        </w:tabs>
        <w:ind w:left="2880" w:hanging="360"/>
      </w:pPr>
      <w:rPr>
        <w:rFonts w:ascii="Symbol" w:hAnsi="Symbol" w:hint="default"/>
      </w:rPr>
    </w:lvl>
    <w:lvl w:ilvl="4" w:tplc="D1FAE758" w:tentative="1">
      <w:start w:val="1"/>
      <w:numFmt w:val="bullet"/>
      <w:lvlText w:val="o"/>
      <w:lvlJc w:val="left"/>
      <w:pPr>
        <w:tabs>
          <w:tab w:val="num" w:pos="3600"/>
        </w:tabs>
        <w:ind w:left="3600" w:hanging="360"/>
      </w:pPr>
      <w:rPr>
        <w:rFonts w:ascii="Courier New" w:hAnsi="Courier New" w:hint="default"/>
      </w:rPr>
    </w:lvl>
    <w:lvl w:ilvl="5" w:tplc="9F32C358" w:tentative="1">
      <w:start w:val="1"/>
      <w:numFmt w:val="bullet"/>
      <w:lvlText w:val=""/>
      <w:lvlJc w:val="left"/>
      <w:pPr>
        <w:tabs>
          <w:tab w:val="num" w:pos="4320"/>
        </w:tabs>
        <w:ind w:left="4320" w:hanging="360"/>
      </w:pPr>
      <w:rPr>
        <w:rFonts w:ascii="Wingdings" w:hAnsi="Wingdings" w:hint="default"/>
      </w:rPr>
    </w:lvl>
    <w:lvl w:ilvl="6" w:tplc="A2949140" w:tentative="1">
      <w:start w:val="1"/>
      <w:numFmt w:val="bullet"/>
      <w:lvlText w:val=""/>
      <w:lvlJc w:val="left"/>
      <w:pPr>
        <w:tabs>
          <w:tab w:val="num" w:pos="5040"/>
        </w:tabs>
        <w:ind w:left="5040" w:hanging="360"/>
      </w:pPr>
      <w:rPr>
        <w:rFonts w:ascii="Symbol" w:hAnsi="Symbol" w:hint="default"/>
      </w:rPr>
    </w:lvl>
    <w:lvl w:ilvl="7" w:tplc="C770C30C" w:tentative="1">
      <w:start w:val="1"/>
      <w:numFmt w:val="bullet"/>
      <w:lvlText w:val="o"/>
      <w:lvlJc w:val="left"/>
      <w:pPr>
        <w:tabs>
          <w:tab w:val="num" w:pos="5760"/>
        </w:tabs>
        <w:ind w:left="5760" w:hanging="360"/>
      </w:pPr>
      <w:rPr>
        <w:rFonts w:ascii="Courier New" w:hAnsi="Courier New" w:hint="default"/>
      </w:rPr>
    </w:lvl>
    <w:lvl w:ilvl="8" w:tplc="421E024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F938E1"/>
    <w:multiLevelType w:val="hybridMultilevel"/>
    <w:tmpl w:val="4A446F6A"/>
    <w:lvl w:ilvl="0" w:tplc="5EE264A4">
      <w:start w:val="2004"/>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0A5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032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810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367520"/>
    <w:multiLevelType w:val="hybridMultilevel"/>
    <w:tmpl w:val="5418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F1907"/>
    <w:multiLevelType w:val="multilevel"/>
    <w:tmpl w:val="94889E96"/>
    <w:lvl w:ilvl="0">
      <w:start w:val="1"/>
      <w:numFmt w:val="decimal"/>
      <w:lvlText w:val="%1"/>
      <w:lvlJc w:val="left"/>
      <w:pPr>
        <w:ind w:left="480" w:hanging="480"/>
      </w:pPr>
      <w:rPr>
        <w:rFonts w:hint="default"/>
      </w:rPr>
    </w:lvl>
    <w:lvl w:ilvl="1">
      <w:start w:val="5"/>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D585D5E"/>
    <w:multiLevelType w:val="hybridMultilevel"/>
    <w:tmpl w:val="AE56A44C"/>
    <w:lvl w:ilvl="0" w:tplc="30BAA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A665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8662773">
    <w:abstractNumId w:val="11"/>
  </w:num>
  <w:num w:numId="2" w16cid:durableId="349379596">
    <w:abstractNumId w:val="27"/>
  </w:num>
  <w:num w:numId="3" w16cid:durableId="1074595150">
    <w:abstractNumId w:val="21"/>
  </w:num>
  <w:num w:numId="4" w16cid:durableId="1081104422">
    <w:abstractNumId w:val="22"/>
  </w:num>
  <w:num w:numId="5" w16cid:durableId="1987932389">
    <w:abstractNumId w:val="18"/>
  </w:num>
  <w:num w:numId="6" w16cid:durableId="1373070522">
    <w:abstractNumId w:val="23"/>
  </w:num>
  <w:num w:numId="7" w16cid:durableId="2017950737">
    <w:abstractNumId w:val="13"/>
  </w:num>
  <w:num w:numId="8" w16cid:durableId="1856267543">
    <w:abstractNumId w:val="19"/>
  </w:num>
  <w:num w:numId="9" w16cid:durableId="2060008667">
    <w:abstractNumId w:val="12"/>
  </w:num>
  <w:num w:numId="10" w16cid:durableId="1566448614">
    <w:abstractNumId w:val="3"/>
  </w:num>
  <w:num w:numId="11" w16cid:durableId="1946883294">
    <w:abstractNumId w:val="6"/>
  </w:num>
  <w:num w:numId="12" w16cid:durableId="929385128">
    <w:abstractNumId w:val="2"/>
  </w:num>
  <w:num w:numId="13" w16cid:durableId="1245604144">
    <w:abstractNumId w:val="20"/>
  </w:num>
  <w:num w:numId="14" w16cid:durableId="382022040">
    <w:abstractNumId w:val="7"/>
  </w:num>
  <w:num w:numId="15" w16cid:durableId="1369454873">
    <w:abstractNumId w:val="26"/>
  </w:num>
  <w:num w:numId="16" w16cid:durableId="1602107771">
    <w:abstractNumId w:val="24"/>
  </w:num>
  <w:num w:numId="17" w16cid:durableId="758411308">
    <w:abstractNumId w:val="17"/>
  </w:num>
  <w:num w:numId="18" w16cid:durableId="1854881092">
    <w:abstractNumId w:val="14"/>
  </w:num>
  <w:num w:numId="19" w16cid:durableId="1803228079">
    <w:abstractNumId w:val="4"/>
  </w:num>
  <w:num w:numId="20" w16cid:durableId="865678641">
    <w:abstractNumId w:val="9"/>
  </w:num>
  <w:num w:numId="21" w16cid:durableId="886916713">
    <w:abstractNumId w:val="10"/>
  </w:num>
  <w:num w:numId="22" w16cid:durableId="105081417">
    <w:abstractNumId w:val="15"/>
  </w:num>
  <w:num w:numId="23" w16cid:durableId="502431606">
    <w:abstractNumId w:val="0"/>
  </w:num>
  <w:num w:numId="24" w16cid:durableId="1584027248">
    <w:abstractNumId w:val="8"/>
  </w:num>
  <w:num w:numId="25" w16cid:durableId="1029641460">
    <w:abstractNumId w:val="16"/>
  </w:num>
  <w:num w:numId="26" w16cid:durableId="1071344514">
    <w:abstractNumId w:val="25"/>
  </w:num>
  <w:num w:numId="27" w16cid:durableId="2073386820">
    <w:abstractNumId w:val="1"/>
  </w:num>
  <w:num w:numId="28" w16cid:durableId="889078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F6"/>
    <w:rsid w:val="00001933"/>
    <w:rsid w:val="00003505"/>
    <w:rsid w:val="0001458E"/>
    <w:rsid w:val="0002705F"/>
    <w:rsid w:val="00030F76"/>
    <w:rsid w:val="0003105B"/>
    <w:rsid w:val="000333E6"/>
    <w:rsid w:val="00042169"/>
    <w:rsid w:val="00067B72"/>
    <w:rsid w:val="00071902"/>
    <w:rsid w:val="00073672"/>
    <w:rsid w:val="000745D9"/>
    <w:rsid w:val="000A240A"/>
    <w:rsid w:val="000B1E39"/>
    <w:rsid w:val="000B54D6"/>
    <w:rsid w:val="000B61D8"/>
    <w:rsid w:val="000C2D9D"/>
    <w:rsid w:val="000C5843"/>
    <w:rsid w:val="000C7700"/>
    <w:rsid w:val="000D1F98"/>
    <w:rsid w:val="000D22BF"/>
    <w:rsid w:val="000D7BEF"/>
    <w:rsid w:val="000F39BA"/>
    <w:rsid w:val="000F6751"/>
    <w:rsid w:val="00107B82"/>
    <w:rsid w:val="00116838"/>
    <w:rsid w:val="00131841"/>
    <w:rsid w:val="00133A73"/>
    <w:rsid w:val="00141BFA"/>
    <w:rsid w:val="00141D94"/>
    <w:rsid w:val="0014568B"/>
    <w:rsid w:val="00153A83"/>
    <w:rsid w:val="0016429C"/>
    <w:rsid w:val="0016568D"/>
    <w:rsid w:val="00165741"/>
    <w:rsid w:val="001756AF"/>
    <w:rsid w:val="0019142F"/>
    <w:rsid w:val="001A28CD"/>
    <w:rsid w:val="001A355B"/>
    <w:rsid w:val="001C0008"/>
    <w:rsid w:val="001D7A02"/>
    <w:rsid w:val="001E0632"/>
    <w:rsid w:val="001E737B"/>
    <w:rsid w:val="001F4AAE"/>
    <w:rsid w:val="00203CE2"/>
    <w:rsid w:val="002123C8"/>
    <w:rsid w:val="002164A1"/>
    <w:rsid w:val="00222FC6"/>
    <w:rsid w:val="00255F40"/>
    <w:rsid w:val="002707D4"/>
    <w:rsid w:val="00280623"/>
    <w:rsid w:val="002818A0"/>
    <w:rsid w:val="002822B0"/>
    <w:rsid w:val="002848A3"/>
    <w:rsid w:val="00284F48"/>
    <w:rsid w:val="00295A8C"/>
    <w:rsid w:val="00295BC3"/>
    <w:rsid w:val="002A08A6"/>
    <w:rsid w:val="002B2618"/>
    <w:rsid w:val="002C1DAC"/>
    <w:rsid w:val="002C2F99"/>
    <w:rsid w:val="002C4228"/>
    <w:rsid w:val="003029D5"/>
    <w:rsid w:val="0030597C"/>
    <w:rsid w:val="00307B9F"/>
    <w:rsid w:val="00327424"/>
    <w:rsid w:val="00343556"/>
    <w:rsid w:val="00357673"/>
    <w:rsid w:val="00362F33"/>
    <w:rsid w:val="00367417"/>
    <w:rsid w:val="00384C90"/>
    <w:rsid w:val="00385C7E"/>
    <w:rsid w:val="003922D3"/>
    <w:rsid w:val="003951DE"/>
    <w:rsid w:val="003A119F"/>
    <w:rsid w:val="003A4983"/>
    <w:rsid w:val="003C2AE0"/>
    <w:rsid w:val="003E0CE8"/>
    <w:rsid w:val="003F359A"/>
    <w:rsid w:val="003F6292"/>
    <w:rsid w:val="00416DB6"/>
    <w:rsid w:val="00417074"/>
    <w:rsid w:val="004258F8"/>
    <w:rsid w:val="00432D7E"/>
    <w:rsid w:val="004348D8"/>
    <w:rsid w:val="00441033"/>
    <w:rsid w:val="00447A38"/>
    <w:rsid w:val="0045639C"/>
    <w:rsid w:val="00456DE6"/>
    <w:rsid w:val="004719C3"/>
    <w:rsid w:val="00484AE0"/>
    <w:rsid w:val="0049798E"/>
    <w:rsid w:val="004A1BF2"/>
    <w:rsid w:val="004A1D61"/>
    <w:rsid w:val="004A4658"/>
    <w:rsid w:val="004A4F2C"/>
    <w:rsid w:val="004A4F78"/>
    <w:rsid w:val="004B6E86"/>
    <w:rsid w:val="004B6F5C"/>
    <w:rsid w:val="004C08E6"/>
    <w:rsid w:val="004C1640"/>
    <w:rsid w:val="004C5CD1"/>
    <w:rsid w:val="004C6F56"/>
    <w:rsid w:val="004C7859"/>
    <w:rsid w:val="004D2AAC"/>
    <w:rsid w:val="004E4498"/>
    <w:rsid w:val="004E599D"/>
    <w:rsid w:val="004F0283"/>
    <w:rsid w:val="00524D81"/>
    <w:rsid w:val="00537C5A"/>
    <w:rsid w:val="00540058"/>
    <w:rsid w:val="00544BE6"/>
    <w:rsid w:val="005523AF"/>
    <w:rsid w:val="0055522F"/>
    <w:rsid w:val="00564F24"/>
    <w:rsid w:val="00565026"/>
    <w:rsid w:val="00566CF3"/>
    <w:rsid w:val="005727D4"/>
    <w:rsid w:val="005817C0"/>
    <w:rsid w:val="005846FB"/>
    <w:rsid w:val="00590EA1"/>
    <w:rsid w:val="00592BCF"/>
    <w:rsid w:val="005939C2"/>
    <w:rsid w:val="00593CF9"/>
    <w:rsid w:val="005976CA"/>
    <w:rsid w:val="005A4315"/>
    <w:rsid w:val="005B0222"/>
    <w:rsid w:val="005B34F8"/>
    <w:rsid w:val="005C41D4"/>
    <w:rsid w:val="005D468D"/>
    <w:rsid w:val="005D4AA6"/>
    <w:rsid w:val="005E6B58"/>
    <w:rsid w:val="005F4630"/>
    <w:rsid w:val="00610033"/>
    <w:rsid w:val="0061322F"/>
    <w:rsid w:val="00614273"/>
    <w:rsid w:val="00616F4F"/>
    <w:rsid w:val="00621ED1"/>
    <w:rsid w:val="0062359A"/>
    <w:rsid w:val="006305C9"/>
    <w:rsid w:val="0063074D"/>
    <w:rsid w:val="00632902"/>
    <w:rsid w:val="0063367C"/>
    <w:rsid w:val="006367F7"/>
    <w:rsid w:val="00641A14"/>
    <w:rsid w:val="00661FF4"/>
    <w:rsid w:val="00675404"/>
    <w:rsid w:val="006769FA"/>
    <w:rsid w:val="0069347D"/>
    <w:rsid w:val="0069419F"/>
    <w:rsid w:val="006A0F20"/>
    <w:rsid w:val="006A56D3"/>
    <w:rsid w:val="006A7B6C"/>
    <w:rsid w:val="006B11B0"/>
    <w:rsid w:val="006B4DB8"/>
    <w:rsid w:val="006C0F61"/>
    <w:rsid w:val="006E61A7"/>
    <w:rsid w:val="006F2B56"/>
    <w:rsid w:val="006F7057"/>
    <w:rsid w:val="00736CD4"/>
    <w:rsid w:val="0074101F"/>
    <w:rsid w:val="00751386"/>
    <w:rsid w:val="00752D70"/>
    <w:rsid w:val="00753585"/>
    <w:rsid w:val="00754691"/>
    <w:rsid w:val="00766B1C"/>
    <w:rsid w:val="00774B58"/>
    <w:rsid w:val="00792F60"/>
    <w:rsid w:val="007B22F4"/>
    <w:rsid w:val="007B45E0"/>
    <w:rsid w:val="007B5A56"/>
    <w:rsid w:val="007C2B82"/>
    <w:rsid w:val="007D138C"/>
    <w:rsid w:val="007D4994"/>
    <w:rsid w:val="007E07BB"/>
    <w:rsid w:val="007E3AD2"/>
    <w:rsid w:val="00812384"/>
    <w:rsid w:val="00824FA7"/>
    <w:rsid w:val="00833211"/>
    <w:rsid w:val="00836D34"/>
    <w:rsid w:val="008409E2"/>
    <w:rsid w:val="00843F70"/>
    <w:rsid w:val="008514E4"/>
    <w:rsid w:val="00853CED"/>
    <w:rsid w:val="00864F05"/>
    <w:rsid w:val="00883F5A"/>
    <w:rsid w:val="00895EF6"/>
    <w:rsid w:val="008C76C5"/>
    <w:rsid w:val="008F6842"/>
    <w:rsid w:val="0090152C"/>
    <w:rsid w:val="00905E13"/>
    <w:rsid w:val="00911A49"/>
    <w:rsid w:val="00914C14"/>
    <w:rsid w:val="009223F3"/>
    <w:rsid w:val="00934F24"/>
    <w:rsid w:val="00936E33"/>
    <w:rsid w:val="00941771"/>
    <w:rsid w:val="00945F34"/>
    <w:rsid w:val="009565FC"/>
    <w:rsid w:val="009570F5"/>
    <w:rsid w:val="009657D9"/>
    <w:rsid w:val="00970C89"/>
    <w:rsid w:val="009746A2"/>
    <w:rsid w:val="0098012E"/>
    <w:rsid w:val="00990FC9"/>
    <w:rsid w:val="00991CEE"/>
    <w:rsid w:val="009953C4"/>
    <w:rsid w:val="009B23CB"/>
    <w:rsid w:val="009B6C4F"/>
    <w:rsid w:val="009B7717"/>
    <w:rsid w:val="009D1E6F"/>
    <w:rsid w:val="009E18EE"/>
    <w:rsid w:val="009E36FA"/>
    <w:rsid w:val="009F6DF6"/>
    <w:rsid w:val="00A16D2E"/>
    <w:rsid w:val="00A33FFB"/>
    <w:rsid w:val="00A40953"/>
    <w:rsid w:val="00A41878"/>
    <w:rsid w:val="00A52564"/>
    <w:rsid w:val="00A71752"/>
    <w:rsid w:val="00A721B1"/>
    <w:rsid w:val="00A779B9"/>
    <w:rsid w:val="00A84A63"/>
    <w:rsid w:val="00A84EBD"/>
    <w:rsid w:val="00A91631"/>
    <w:rsid w:val="00A9267E"/>
    <w:rsid w:val="00AA7E79"/>
    <w:rsid w:val="00AB33C8"/>
    <w:rsid w:val="00AB4BF3"/>
    <w:rsid w:val="00AC357C"/>
    <w:rsid w:val="00AC4063"/>
    <w:rsid w:val="00AE1A38"/>
    <w:rsid w:val="00AE3EE5"/>
    <w:rsid w:val="00AF04AC"/>
    <w:rsid w:val="00B00151"/>
    <w:rsid w:val="00B1716B"/>
    <w:rsid w:val="00B26AF3"/>
    <w:rsid w:val="00B340CC"/>
    <w:rsid w:val="00B3478C"/>
    <w:rsid w:val="00B351E4"/>
    <w:rsid w:val="00B507D3"/>
    <w:rsid w:val="00B536F7"/>
    <w:rsid w:val="00B5454C"/>
    <w:rsid w:val="00B61990"/>
    <w:rsid w:val="00B636D4"/>
    <w:rsid w:val="00B76D17"/>
    <w:rsid w:val="00B7742D"/>
    <w:rsid w:val="00B7745A"/>
    <w:rsid w:val="00B84628"/>
    <w:rsid w:val="00B86BB4"/>
    <w:rsid w:val="00B9704F"/>
    <w:rsid w:val="00BA1E86"/>
    <w:rsid w:val="00BA579A"/>
    <w:rsid w:val="00BB0C66"/>
    <w:rsid w:val="00BD1B45"/>
    <w:rsid w:val="00BD2D2D"/>
    <w:rsid w:val="00BD592D"/>
    <w:rsid w:val="00BD77C3"/>
    <w:rsid w:val="00BE3011"/>
    <w:rsid w:val="00BF4B0F"/>
    <w:rsid w:val="00C13D65"/>
    <w:rsid w:val="00C27CBB"/>
    <w:rsid w:val="00C316A5"/>
    <w:rsid w:val="00C407B1"/>
    <w:rsid w:val="00C575B7"/>
    <w:rsid w:val="00C67138"/>
    <w:rsid w:val="00C83148"/>
    <w:rsid w:val="00C8339A"/>
    <w:rsid w:val="00C84E25"/>
    <w:rsid w:val="00C90D7D"/>
    <w:rsid w:val="00C9250E"/>
    <w:rsid w:val="00C96DE8"/>
    <w:rsid w:val="00CB0AA2"/>
    <w:rsid w:val="00CB6047"/>
    <w:rsid w:val="00CB73FB"/>
    <w:rsid w:val="00CC0B05"/>
    <w:rsid w:val="00CD0210"/>
    <w:rsid w:val="00CD0C42"/>
    <w:rsid w:val="00CD1E29"/>
    <w:rsid w:val="00CD7754"/>
    <w:rsid w:val="00CE0BD9"/>
    <w:rsid w:val="00CE4B5D"/>
    <w:rsid w:val="00CE7460"/>
    <w:rsid w:val="00CF2856"/>
    <w:rsid w:val="00CF3522"/>
    <w:rsid w:val="00D0034E"/>
    <w:rsid w:val="00D01157"/>
    <w:rsid w:val="00D0277C"/>
    <w:rsid w:val="00D10765"/>
    <w:rsid w:val="00D14729"/>
    <w:rsid w:val="00D2620C"/>
    <w:rsid w:val="00D34ECA"/>
    <w:rsid w:val="00D35554"/>
    <w:rsid w:val="00D376AF"/>
    <w:rsid w:val="00D37805"/>
    <w:rsid w:val="00D55160"/>
    <w:rsid w:val="00D94814"/>
    <w:rsid w:val="00DA3F6A"/>
    <w:rsid w:val="00DA7FB4"/>
    <w:rsid w:val="00DB13DF"/>
    <w:rsid w:val="00DC2F83"/>
    <w:rsid w:val="00DC43FB"/>
    <w:rsid w:val="00DC5504"/>
    <w:rsid w:val="00DD06D7"/>
    <w:rsid w:val="00DE1799"/>
    <w:rsid w:val="00DE28AB"/>
    <w:rsid w:val="00DE6A76"/>
    <w:rsid w:val="00DE70F8"/>
    <w:rsid w:val="00DF410C"/>
    <w:rsid w:val="00DF4801"/>
    <w:rsid w:val="00E127B8"/>
    <w:rsid w:val="00E20F1E"/>
    <w:rsid w:val="00E2191F"/>
    <w:rsid w:val="00E2727F"/>
    <w:rsid w:val="00E31F47"/>
    <w:rsid w:val="00E45CDD"/>
    <w:rsid w:val="00E52D18"/>
    <w:rsid w:val="00E53617"/>
    <w:rsid w:val="00E60DAC"/>
    <w:rsid w:val="00E724FE"/>
    <w:rsid w:val="00E74BDC"/>
    <w:rsid w:val="00E76B11"/>
    <w:rsid w:val="00E86FCD"/>
    <w:rsid w:val="00E943B9"/>
    <w:rsid w:val="00E9710B"/>
    <w:rsid w:val="00EA1532"/>
    <w:rsid w:val="00EA7803"/>
    <w:rsid w:val="00EB3189"/>
    <w:rsid w:val="00ED0F9C"/>
    <w:rsid w:val="00ED2368"/>
    <w:rsid w:val="00EE2912"/>
    <w:rsid w:val="00EE2B8F"/>
    <w:rsid w:val="00EE56A7"/>
    <w:rsid w:val="00EF3FE4"/>
    <w:rsid w:val="00EF6D59"/>
    <w:rsid w:val="00F050A7"/>
    <w:rsid w:val="00F20D69"/>
    <w:rsid w:val="00F23918"/>
    <w:rsid w:val="00F27D7C"/>
    <w:rsid w:val="00F357B8"/>
    <w:rsid w:val="00F366AF"/>
    <w:rsid w:val="00F36DD3"/>
    <w:rsid w:val="00F46B19"/>
    <w:rsid w:val="00F5016E"/>
    <w:rsid w:val="00F54212"/>
    <w:rsid w:val="00F61D00"/>
    <w:rsid w:val="00F64D8F"/>
    <w:rsid w:val="00F66974"/>
    <w:rsid w:val="00F67FAD"/>
    <w:rsid w:val="00F724BA"/>
    <w:rsid w:val="00F7675F"/>
    <w:rsid w:val="00F836C3"/>
    <w:rsid w:val="00F868B8"/>
    <w:rsid w:val="00F96EAB"/>
    <w:rsid w:val="00FA3F6A"/>
    <w:rsid w:val="00FB4617"/>
    <w:rsid w:val="00FD0076"/>
    <w:rsid w:val="00FD2EF5"/>
    <w:rsid w:val="00FD424E"/>
    <w:rsid w:val="00FD59E7"/>
    <w:rsid w:val="00FE3B59"/>
    <w:rsid w:val="00FF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5669F77A"/>
  <w15:chartTrackingRefBased/>
  <w15:docId w15:val="{F3239ED9-C6F3-4AE8-908C-37144512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E86"/>
  </w:style>
  <w:style w:type="paragraph" w:styleId="Heading1">
    <w:name w:val="heading 1"/>
    <w:basedOn w:val="Normal"/>
    <w:next w:val="Normal"/>
    <w:qFormat/>
    <w:pPr>
      <w:keepNext/>
      <w:jc w:val="center"/>
      <w:outlineLvl w:val="0"/>
    </w:pPr>
    <w:rPr>
      <w:rFonts w:eastAsia="Arial Unicode MS"/>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rsid w:val="006F70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rFonts w:ascii="Arial" w:hAnsi="Arial" w:cs="Arial"/>
      <w:bCs/>
      <w:sz w:val="22"/>
    </w:rPr>
  </w:style>
  <w:style w:type="paragraph" w:styleId="BodyText3">
    <w:name w:val="Body Text 3"/>
    <w:basedOn w:val="Normal"/>
    <w:pPr>
      <w:jc w:val="both"/>
    </w:pPr>
    <w:rPr>
      <w:rFonts w:ascii="Arial" w:hAnsi="Arial" w:cs="Arial"/>
      <w:bCs/>
      <w:color w:val="FF0000"/>
      <w:sz w:val="2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rsid w:val="00ED2368"/>
    <w:pPr>
      <w:ind w:firstLine="720"/>
      <w:jc w:val="both"/>
    </w:pPr>
    <w:rPr>
      <w:sz w:val="24"/>
    </w:rPr>
  </w:style>
  <w:style w:type="paragraph" w:styleId="BalloonText">
    <w:name w:val="Balloon Text"/>
    <w:basedOn w:val="Normal"/>
    <w:semiHidden/>
    <w:rsid w:val="00B636D4"/>
    <w:rPr>
      <w:rFonts w:ascii="Tahoma" w:hAnsi="Tahoma" w:cs="Tahoma"/>
      <w:sz w:val="16"/>
      <w:szCs w:val="16"/>
    </w:rPr>
  </w:style>
  <w:style w:type="character" w:styleId="UnresolvedMention">
    <w:name w:val="Unresolved Mention"/>
    <w:basedOn w:val="DefaultParagraphFont"/>
    <w:uiPriority w:val="99"/>
    <w:semiHidden/>
    <w:unhideWhenUsed/>
    <w:rsid w:val="002B2618"/>
    <w:rPr>
      <w:color w:val="605E5C"/>
      <w:shd w:val="clear" w:color="auto" w:fill="E1DFDD"/>
    </w:rPr>
  </w:style>
  <w:style w:type="character" w:customStyle="1" w:styleId="FooterChar">
    <w:name w:val="Footer Char"/>
    <w:basedOn w:val="DefaultParagraphFont"/>
    <w:link w:val="Footer"/>
    <w:rsid w:val="00141BFA"/>
  </w:style>
  <w:style w:type="character" w:styleId="PlaceholderText">
    <w:name w:val="Placeholder Text"/>
    <w:basedOn w:val="DefaultParagraphFont"/>
    <w:uiPriority w:val="99"/>
    <w:semiHidden/>
    <w:rsid w:val="00592BCF"/>
    <w:rPr>
      <w:color w:val="808080"/>
    </w:rPr>
  </w:style>
  <w:style w:type="paragraph" w:styleId="ListParagraph">
    <w:name w:val="List Paragraph"/>
    <w:basedOn w:val="Normal"/>
    <w:uiPriority w:val="1"/>
    <w:qFormat/>
    <w:rsid w:val="004E599D"/>
    <w:pPr>
      <w:ind w:left="720"/>
      <w:contextualSpacing/>
    </w:pPr>
  </w:style>
  <w:style w:type="table" w:styleId="TableGrid">
    <w:name w:val="Table Grid"/>
    <w:basedOn w:val="TableNormal"/>
    <w:rsid w:val="004E599D"/>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4871">
      <w:bodyDiv w:val="1"/>
      <w:marLeft w:val="0"/>
      <w:marRight w:val="0"/>
      <w:marTop w:val="0"/>
      <w:marBottom w:val="0"/>
      <w:divBdr>
        <w:top w:val="none" w:sz="0" w:space="0" w:color="auto"/>
        <w:left w:val="none" w:sz="0" w:space="0" w:color="auto"/>
        <w:bottom w:val="none" w:sz="0" w:space="0" w:color="auto"/>
        <w:right w:val="none" w:sz="0" w:space="0" w:color="auto"/>
      </w:divBdr>
    </w:div>
    <w:div w:id="19401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TWMartin\Desktop\MemoLetterhead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2A7D510-6444-41EE-81F3-EBE9C5DA862A}"/>
      </w:docPartPr>
      <w:docPartBody>
        <w:p w:rsidR="00413EA0" w:rsidRDefault="00413EA0">
          <w:r w:rsidRPr="0059637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54"/>
    <w:rsid w:val="00030F76"/>
    <w:rsid w:val="000333E6"/>
    <w:rsid w:val="000B3CF6"/>
    <w:rsid w:val="002D56D4"/>
    <w:rsid w:val="003644D6"/>
    <w:rsid w:val="00413EA0"/>
    <w:rsid w:val="004C6F56"/>
    <w:rsid w:val="0055522F"/>
    <w:rsid w:val="00576B54"/>
    <w:rsid w:val="009746A2"/>
    <w:rsid w:val="00B262FF"/>
    <w:rsid w:val="00B566CD"/>
    <w:rsid w:val="00BD1C6D"/>
    <w:rsid w:val="00CB46AE"/>
    <w:rsid w:val="00DE70F8"/>
    <w:rsid w:val="00F357B8"/>
    <w:rsid w:val="00FA1F49"/>
    <w:rsid w:val="00FD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E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887805176299499EC5A78A9F55EB73" ma:contentTypeVersion="6" ma:contentTypeDescription="Create a new document." ma:contentTypeScope="" ma:versionID="580d6c5c545b559d59328eed03bca073">
  <xsd:schema xmlns:xsd="http://www.w3.org/2001/XMLSchema" xmlns:xs="http://www.w3.org/2001/XMLSchema" xmlns:p="http://schemas.microsoft.com/office/2006/metadata/properties" xmlns:ns2="7fa379d7-ffa0-40d8-b5d0-740029006f64" xmlns:ns3="fed7a82b-d16b-4055-a27b-8874d522c92b" targetNamespace="http://schemas.microsoft.com/office/2006/metadata/properties" ma:root="true" ma:fieldsID="278e18f7756a572c41dd65be3b8552e0" ns2:_="" ns3:_="">
    <xsd:import namespace="7fa379d7-ffa0-40d8-b5d0-740029006f64"/>
    <xsd:import namespace="fed7a82b-d16b-4055-a27b-8874d522c9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379d7-ffa0-40d8-b5d0-74002900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7a82b-d16b-4055-a27b-8874d522c9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EA9AB-CEAA-4C21-A2A2-9E8AC8A0CD29}">
  <ds:schemaRefs>
    <ds:schemaRef ds:uri="http://schemas.microsoft.com/sharepoint/v3/contenttype/forms"/>
  </ds:schemaRefs>
</ds:datastoreItem>
</file>

<file path=customXml/itemProps2.xml><?xml version="1.0" encoding="utf-8"?>
<ds:datastoreItem xmlns:ds="http://schemas.openxmlformats.org/officeDocument/2006/customXml" ds:itemID="{87DC3023-9964-49D2-BFE0-1DBC5A675A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0B0091-F75A-4D7A-BCA3-27813FD04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379d7-ffa0-40d8-b5d0-740029006f64"/>
    <ds:schemaRef ds:uri="fed7a82b-d16b-4055-a27b-8874d522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MemoLetterhead1.dot</Template>
  <TotalTime>132</TotalTime>
  <Pages>8</Pages>
  <Words>2376</Words>
  <Characters>13807</Characters>
  <Application>Microsoft Office Word</Application>
  <DocSecurity>0</DocSecurity>
  <Lines>306</Lines>
  <Paragraphs>135</Paragraphs>
  <ScaleCrop>false</ScaleCrop>
  <HeadingPairs>
    <vt:vector size="2" baseType="variant">
      <vt:variant>
        <vt:lpstr>Title</vt:lpstr>
      </vt:variant>
      <vt:variant>
        <vt:i4>1</vt:i4>
      </vt:variant>
    </vt:vector>
  </HeadingPairs>
  <TitlesOfParts>
    <vt:vector size="1" baseType="lpstr">
      <vt:lpstr/>
    </vt:vector>
  </TitlesOfParts>
  <Company>City of Atlanta - COO</Company>
  <LinksUpToDate>false</LinksUpToDate>
  <CharactersWithSpaces>16048</CharactersWithSpaces>
  <SharedDoc>false</SharedDoc>
  <HLinks>
    <vt:vector size="12" baseType="variant">
      <vt:variant>
        <vt:i4>8126546</vt:i4>
      </vt:variant>
      <vt:variant>
        <vt:i4>3</vt:i4>
      </vt:variant>
      <vt:variant>
        <vt:i4>0</vt:i4>
      </vt:variant>
      <vt:variant>
        <vt:i4>5</vt:i4>
      </vt:variant>
      <vt:variant>
        <vt:lpwstr>mailto:haynes1953@aol.com</vt:lpwstr>
      </vt:variant>
      <vt:variant>
        <vt:lpwstr/>
      </vt:variant>
      <vt:variant>
        <vt:i4>4128837</vt:i4>
      </vt:variant>
      <vt:variant>
        <vt:i4>0</vt:i4>
      </vt:variant>
      <vt:variant>
        <vt:i4>0</vt:i4>
      </vt:variant>
      <vt:variant>
        <vt:i4>5</vt:i4>
      </vt:variant>
      <vt:variant>
        <vt:lpwstr>mailto:mike.raybourn@westernsummit.com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TWMartin</dc:creator>
  <cp:keywords/>
  <cp:lastModifiedBy>Frayall, Craig</cp:lastModifiedBy>
  <cp:revision>60</cp:revision>
  <cp:lastPrinted>2016-10-20T20:34:00Z</cp:lastPrinted>
  <dcterms:created xsi:type="dcterms:W3CDTF">2025-02-12T15:25:00Z</dcterms:created>
  <dcterms:modified xsi:type="dcterms:W3CDTF">2026-06-01T20:47:00Z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1328300</vt:r8>
  </property>
  <property fmtid="{D5CDD505-2E9C-101B-9397-08002B2CF9AE}" pid="3" name="_ExtendedDescription">
    <vt:lpwstr/>
  </property>
  <property fmtid="{D5CDD505-2E9C-101B-9397-08002B2CF9AE}" pid="4" name="ContentTypeId">
    <vt:lpwstr>0x01010019887805176299499EC5A78A9F55EB73</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