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F62" w:rsidRPr="00F1366B" w:rsidRDefault="00B55F62" w:rsidP="00B55F62">
      <w:pPr>
        <w:pStyle w:val="Heading3"/>
      </w:pPr>
      <w:bookmarkStart w:id="0" w:name="_GoBack"/>
      <w:bookmarkEnd w:id="0"/>
      <w:r w:rsidRPr="00F1366B">
        <w:t xml:space="preserve">RFx Number: </w:t>
      </w:r>
      <w:r w:rsidR="00497228">
        <w:t>3000026288</w:t>
      </w:r>
      <w:r w:rsidRPr="00F1366B">
        <w:tab/>
      </w:r>
      <w:r w:rsidRPr="00F1366B">
        <w:tab/>
      </w:r>
      <w:r w:rsidRPr="00F1366B">
        <w:tab/>
      </w:r>
      <w:r w:rsidRPr="00F1366B">
        <w:tab/>
      </w:r>
      <w:r w:rsidRPr="00F1366B">
        <w:tab/>
      </w:r>
      <w:r w:rsidRPr="00F1366B">
        <w:tab/>
      </w:r>
      <w:r w:rsidRPr="00F1366B">
        <w:tab/>
      </w:r>
      <w:r w:rsidRPr="00F1366B">
        <w:tab/>
        <w:t xml:space="preserve">Attachment </w:t>
      </w:r>
      <w:r w:rsidR="00497228">
        <w:t>D</w:t>
      </w:r>
    </w:p>
    <w:p w:rsidR="00031155" w:rsidRPr="00F1366B" w:rsidRDefault="00031155" w:rsidP="00031155">
      <w:pPr>
        <w:rPr>
          <w:sz w:val="24"/>
          <w:szCs w:val="24"/>
        </w:rPr>
      </w:pPr>
    </w:p>
    <w:p w:rsidR="00D50372" w:rsidRPr="00F1366B" w:rsidRDefault="00041AC2" w:rsidP="0091287F">
      <w:pPr>
        <w:pStyle w:val="Heading1"/>
        <w:rPr>
          <w:sz w:val="24"/>
          <w:szCs w:val="24"/>
        </w:rPr>
      </w:pPr>
      <w:r w:rsidRPr="00F1366B">
        <w:rPr>
          <w:sz w:val="24"/>
          <w:szCs w:val="24"/>
        </w:rPr>
        <w:t xml:space="preserve">Online Bidding Instructions </w:t>
      </w:r>
    </w:p>
    <w:p w:rsidR="00B55F62" w:rsidRPr="00F1366B" w:rsidRDefault="00B55F62" w:rsidP="00B55F62">
      <w:pPr>
        <w:rPr>
          <w:sz w:val="24"/>
          <w:szCs w:val="24"/>
        </w:rPr>
      </w:pPr>
    </w:p>
    <w:p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rsidR="00AD6095" w:rsidRPr="00F1366B" w:rsidRDefault="00AD6095">
      <w:pPr>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rsidR="00AD6095" w:rsidRPr="00F1366B" w:rsidRDefault="00AD6095" w:rsidP="00AD6095">
      <w:pPr>
        <w:pStyle w:val="ListParagraph"/>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rsidR="00F43DC6" w:rsidRPr="00F1366B" w:rsidRDefault="00F43DC6" w:rsidP="00F43DC6">
      <w:pPr>
        <w:pStyle w:val="ListParagraph"/>
        <w:rPr>
          <w:sz w:val="24"/>
          <w:szCs w:val="24"/>
        </w:rPr>
      </w:pPr>
    </w:p>
    <w:p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rsidR="00AD6095" w:rsidRPr="00F1366B" w:rsidRDefault="00AD609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rsidR="00031155" w:rsidRPr="00F1366B" w:rsidRDefault="00031155" w:rsidP="00031155">
      <w:pPr>
        <w:pStyle w:val="ListParagraph"/>
        <w:rPr>
          <w:sz w:val="24"/>
          <w:szCs w:val="24"/>
        </w:rPr>
      </w:pPr>
    </w:p>
    <w:p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rsidR="00AD6095" w:rsidRPr="00F1366B" w:rsidRDefault="00AD6095" w:rsidP="00AD6095">
      <w:pPr>
        <w:pStyle w:val="ListParagraph"/>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rsidR="002F0320" w:rsidRPr="00F1366B" w:rsidRDefault="002F0320" w:rsidP="002F0320">
      <w:pPr>
        <w:pStyle w:val="ListParagraph"/>
        <w:rPr>
          <w:sz w:val="24"/>
          <w:szCs w:val="24"/>
        </w:rPr>
      </w:pPr>
    </w:p>
    <w:p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rsidR="002F0320" w:rsidRPr="00F1366B" w:rsidRDefault="002F0320" w:rsidP="002F0320">
      <w:pPr>
        <w:pStyle w:val="ListParagraph"/>
        <w:rPr>
          <w:sz w:val="24"/>
          <w:szCs w:val="24"/>
        </w:rPr>
      </w:pPr>
    </w:p>
    <w:p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rsidR="002F0320" w:rsidRPr="00F1366B" w:rsidRDefault="002F0320" w:rsidP="002F0320">
      <w:pPr>
        <w:pStyle w:val="ListParagraph"/>
        <w:rPr>
          <w:sz w:val="24"/>
          <w:szCs w:val="24"/>
        </w:rPr>
      </w:pPr>
    </w:p>
    <w:p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rsidR="00861D8B" w:rsidRPr="00F1366B" w:rsidRDefault="00861D8B" w:rsidP="00861D8B">
      <w:pPr>
        <w:pStyle w:val="ListParagraph"/>
        <w:rPr>
          <w:sz w:val="24"/>
          <w:szCs w:val="24"/>
        </w:rPr>
      </w:pPr>
    </w:p>
    <w:p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rsidR="00031155" w:rsidRPr="00F1366B" w:rsidRDefault="00031155" w:rsidP="00031155">
      <w:pPr>
        <w:pStyle w:val="ListParagraph"/>
        <w:rPr>
          <w:sz w:val="24"/>
          <w:szCs w:val="24"/>
        </w:rPr>
      </w:pPr>
    </w:p>
    <w:p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rsidR="00C12156" w:rsidRPr="00F1366B" w:rsidRDefault="00C12156" w:rsidP="00C12156">
      <w:pPr>
        <w:pStyle w:val="ListParagraph"/>
        <w:rPr>
          <w:sz w:val="24"/>
          <w:szCs w:val="24"/>
        </w:rPr>
      </w:pPr>
    </w:p>
    <w:p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rsidR="00C12156" w:rsidRPr="00F1366B" w:rsidRDefault="00C12156" w:rsidP="00C12156">
      <w:pPr>
        <w:pStyle w:val="ListParagraph"/>
        <w:rPr>
          <w:sz w:val="24"/>
          <w:szCs w:val="24"/>
        </w:rPr>
      </w:pPr>
    </w:p>
    <w:p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rsidR="00031155" w:rsidRPr="00F1366B" w:rsidRDefault="00031155" w:rsidP="00031155">
      <w:pPr>
        <w:pStyle w:val="ListParagraph"/>
        <w:rPr>
          <w:sz w:val="24"/>
          <w:szCs w:val="24"/>
        </w:rPr>
      </w:pPr>
    </w:p>
    <w:p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rsidR="00C12156" w:rsidRPr="00F1366B" w:rsidRDefault="00C12156" w:rsidP="00C12156">
      <w:pPr>
        <w:pStyle w:val="ListParagraph"/>
        <w:rPr>
          <w:sz w:val="24"/>
          <w:szCs w:val="24"/>
        </w:rPr>
      </w:pPr>
    </w:p>
    <w:p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rsidR="001E5CC8" w:rsidRPr="00F1366B" w:rsidRDefault="001E5CC8" w:rsidP="001E5CC8">
      <w:pPr>
        <w:pStyle w:val="ListParagraph"/>
        <w:rPr>
          <w:sz w:val="24"/>
          <w:szCs w:val="24"/>
        </w:rPr>
      </w:pPr>
    </w:p>
    <w:p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rsidR="00F23350" w:rsidRPr="00F1366B" w:rsidRDefault="00F23350" w:rsidP="00F23350">
      <w:pPr>
        <w:pStyle w:val="ListParagraph"/>
        <w:rPr>
          <w:sz w:val="24"/>
          <w:szCs w:val="24"/>
        </w:rPr>
      </w:pPr>
    </w:p>
    <w:p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rsidR="001E5CC8" w:rsidRPr="00F1366B" w:rsidRDefault="001E5CC8" w:rsidP="001E5CC8">
      <w:pPr>
        <w:pStyle w:val="ListParagraph"/>
        <w:rPr>
          <w:sz w:val="24"/>
          <w:szCs w:val="24"/>
        </w:rPr>
      </w:pPr>
    </w:p>
    <w:p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rsidR="00C61654" w:rsidRPr="00F1366B" w:rsidRDefault="00C61654" w:rsidP="00C61654">
      <w:pPr>
        <w:pStyle w:val="ListParagraph"/>
        <w:rPr>
          <w:sz w:val="24"/>
          <w:szCs w:val="24"/>
        </w:rPr>
      </w:pPr>
    </w:p>
    <w:p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rsidR="00C61654" w:rsidRPr="00F1366B" w:rsidRDefault="00C61654" w:rsidP="00C61654">
      <w:pPr>
        <w:pStyle w:val="ListParagraph"/>
        <w:rPr>
          <w:sz w:val="24"/>
          <w:szCs w:val="24"/>
        </w:rPr>
      </w:pPr>
    </w:p>
    <w:p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rsidR="00C61654" w:rsidRPr="00F1366B" w:rsidRDefault="00C61654" w:rsidP="00C61654">
      <w:pPr>
        <w:pStyle w:val="ListParagraph"/>
        <w:rPr>
          <w:sz w:val="24"/>
          <w:szCs w:val="24"/>
        </w:rPr>
      </w:pPr>
    </w:p>
    <w:p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rsidR="00C61654" w:rsidRPr="00F1366B" w:rsidRDefault="00C61654" w:rsidP="00C61654">
      <w:pPr>
        <w:pStyle w:val="ListParagraph"/>
        <w:rPr>
          <w:sz w:val="24"/>
          <w:szCs w:val="24"/>
        </w:rPr>
      </w:pPr>
    </w:p>
    <w:p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rsidR="0076142B" w:rsidRPr="00F1366B" w:rsidRDefault="0076142B" w:rsidP="00025A36">
      <w:pPr>
        <w:pStyle w:val="ListParagraph"/>
        <w:rPr>
          <w:sz w:val="24"/>
          <w:szCs w:val="24"/>
        </w:rPr>
      </w:pPr>
    </w:p>
    <w:p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rsidR="000207DF" w:rsidRPr="00F1366B" w:rsidRDefault="000207DF" w:rsidP="000207DF">
      <w:pPr>
        <w:pStyle w:val="ListParagraph"/>
        <w:rPr>
          <w:sz w:val="24"/>
          <w:szCs w:val="24"/>
        </w:rPr>
      </w:pPr>
    </w:p>
    <w:p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rsidR="0076142B" w:rsidRPr="00F1366B" w:rsidRDefault="0076142B" w:rsidP="0076142B">
      <w:pPr>
        <w:rPr>
          <w:sz w:val="24"/>
          <w:szCs w:val="24"/>
        </w:rPr>
      </w:pPr>
    </w:p>
    <w:p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rsidR="00436E95" w:rsidRPr="00F1366B" w:rsidRDefault="00436E95" w:rsidP="00436E95">
      <w:pPr>
        <w:pStyle w:val="ListParagraph"/>
        <w:rPr>
          <w:sz w:val="24"/>
          <w:szCs w:val="24"/>
          <w:highlight w:val="yellow"/>
        </w:rPr>
      </w:pPr>
    </w:p>
    <w:p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rsidR="00436E95" w:rsidRPr="00F1366B" w:rsidRDefault="00436E95" w:rsidP="00436E95">
      <w:pPr>
        <w:pStyle w:val="ListParagraph"/>
        <w:rPr>
          <w:sz w:val="24"/>
          <w:szCs w:val="24"/>
        </w:rPr>
      </w:pPr>
    </w:p>
    <w:p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rsidR="004C03B9" w:rsidRPr="00F1366B" w:rsidRDefault="004C03B9" w:rsidP="004C03B9">
      <w:pPr>
        <w:pStyle w:val="ListParagraph"/>
        <w:rPr>
          <w:sz w:val="24"/>
          <w:szCs w:val="24"/>
        </w:rPr>
      </w:pPr>
    </w:p>
    <w:p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rsidR="004C03B9" w:rsidRPr="00F1366B" w:rsidRDefault="004C03B9" w:rsidP="004C03B9">
      <w:pPr>
        <w:pStyle w:val="ListParagraph"/>
        <w:rPr>
          <w:sz w:val="24"/>
          <w:szCs w:val="24"/>
        </w:rPr>
      </w:pPr>
    </w:p>
    <w:p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rsidR="004C03B9" w:rsidRPr="00F1366B" w:rsidRDefault="004C03B9" w:rsidP="004C03B9">
      <w:pPr>
        <w:pStyle w:val="ListParagraph"/>
        <w:rPr>
          <w:sz w:val="24"/>
          <w:szCs w:val="24"/>
        </w:rPr>
      </w:pPr>
    </w:p>
    <w:p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rsidR="000207DF" w:rsidRPr="00F1366B" w:rsidRDefault="000207DF" w:rsidP="000207DF">
      <w:pPr>
        <w:pStyle w:val="ListParagraph"/>
        <w:rPr>
          <w:sz w:val="24"/>
          <w:szCs w:val="24"/>
        </w:rPr>
      </w:pPr>
    </w:p>
    <w:p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rsidR="0091287F" w:rsidRPr="00F1366B" w:rsidRDefault="0091287F" w:rsidP="0091287F">
      <w:pPr>
        <w:pStyle w:val="ListParagraph"/>
        <w:rPr>
          <w:sz w:val="24"/>
          <w:szCs w:val="24"/>
        </w:rPr>
      </w:pPr>
    </w:p>
    <w:p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rsidR="0091287F" w:rsidRPr="00F1366B" w:rsidRDefault="0091287F" w:rsidP="0091287F">
      <w:pPr>
        <w:pStyle w:val="ListParagraph"/>
        <w:rPr>
          <w:sz w:val="24"/>
          <w:szCs w:val="24"/>
        </w:rPr>
      </w:pPr>
    </w:p>
    <w:p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rsidR="0091287F" w:rsidRPr="00F1366B" w:rsidRDefault="0091287F" w:rsidP="0091287F">
      <w:pPr>
        <w:pStyle w:val="ListParagraph"/>
        <w:rPr>
          <w:sz w:val="24"/>
          <w:szCs w:val="24"/>
        </w:rPr>
      </w:pPr>
    </w:p>
    <w:p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rsidR="002F0320" w:rsidRPr="00F1366B" w:rsidRDefault="002F0320" w:rsidP="002F0320">
      <w:pPr>
        <w:pStyle w:val="ListParagraph"/>
        <w:rPr>
          <w:sz w:val="24"/>
          <w:szCs w:val="24"/>
        </w:rPr>
      </w:pPr>
    </w:p>
    <w:p w:rsidR="002F0320" w:rsidRPr="00F1366B" w:rsidRDefault="00041AC2" w:rsidP="0091287F">
      <w:pPr>
        <w:pStyle w:val="Heading1"/>
        <w:rPr>
          <w:sz w:val="24"/>
          <w:szCs w:val="24"/>
        </w:rPr>
      </w:pPr>
      <w:r w:rsidRPr="00F1366B">
        <w:rPr>
          <w:sz w:val="24"/>
          <w:szCs w:val="24"/>
        </w:rPr>
        <w:t>Other Information</w:t>
      </w:r>
    </w:p>
    <w:p w:rsidR="0091287F" w:rsidRPr="00F1366B" w:rsidRDefault="0091287F" w:rsidP="0091287F">
      <w:pPr>
        <w:rPr>
          <w:sz w:val="24"/>
          <w:szCs w:val="24"/>
        </w:rPr>
      </w:pPr>
    </w:p>
    <w:p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rsidR="00F1366B" w:rsidRDefault="00F1366B">
      <w:pPr>
        <w:rPr>
          <w:sz w:val="24"/>
          <w:szCs w:val="24"/>
        </w:rPr>
      </w:pPr>
      <w:r>
        <w:rPr>
          <w:sz w:val="24"/>
          <w:szCs w:val="24"/>
        </w:rPr>
        <w:br w:type="page"/>
      </w:r>
    </w:p>
    <w:p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rsidR="00433B50" w:rsidRPr="00F1366B" w:rsidRDefault="00433B50" w:rsidP="00433B50">
      <w:pPr>
        <w:rPr>
          <w:sz w:val="24"/>
          <w:szCs w:val="24"/>
        </w:rPr>
      </w:pPr>
    </w:p>
    <w:p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rsidR="0023776A" w:rsidRPr="00F1366B" w:rsidRDefault="0023776A" w:rsidP="00433B50">
      <w:pPr>
        <w:rPr>
          <w:sz w:val="24"/>
          <w:szCs w:val="24"/>
        </w:rPr>
      </w:pPr>
    </w:p>
    <w:p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rsidR="0023776A" w:rsidRPr="00F1366B" w:rsidRDefault="0023776A" w:rsidP="0023776A">
      <w:pPr>
        <w:rPr>
          <w:sz w:val="24"/>
          <w:szCs w:val="24"/>
        </w:rPr>
      </w:pPr>
    </w:p>
    <w:p w:rsidR="0023776A" w:rsidRPr="00F1366B" w:rsidRDefault="0023776A" w:rsidP="0023776A">
      <w:pPr>
        <w:pStyle w:val="ListParagraph"/>
        <w:numPr>
          <w:ilvl w:val="0"/>
          <w:numId w:val="3"/>
        </w:numPr>
        <w:rPr>
          <w:sz w:val="24"/>
          <w:szCs w:val="24"/>
        </w:rPr>
      </w:pPr>
      <w:r w:rsidRPr="00F1366B">
        <w:rPr>
          <w:b/>
          <w:sz w:val="24"/>
          <w:szCs w:val="24"/>
        </w:rPr>
        <w:t>Notes and Attachments Tab</w:t>
      </w:r>
    </w:p>
    <w:p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rsidR="0023776A" w:rsidRPr="00F1366B" w:rsidRDefault="0023776A" w:rsidP="0023776A">
      <w:pPr>
        <w:pStyle w:val="ListParagraph"/>
        <w:rPr>
          <w:sz w:val="24"/>
          <w:szCs w:val="24"/>
        </w:rPr>
      </w:pPr>
    </w:p>
    <w:p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rsidR="0023776A" w:rsidRPr="00F1366B" w:rsidRDefault="0023776A" w:rsidP="0023776A">
      <w:pPr>
        <w:pStyle w:val="ListParagraph"/>
        <w:rPr>
          <w:sz w:val="24"/>
          <w:szCs w:val="24"/>
        </w:rPr>
      </w:pPr>
    </w:p>
    <w:p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rsidR="0023776A" w:rsidRPr="00F1366B" w:rsidRDefault="0023776A" w:rsidP="0023776A">
      <w:pPr>
        <w:pStyle w:val="ListParagraph"/>
        <w:rPr>
          <w:sz w:val="24"/>
          <w:szCs w:val="24"/>
        </w:rPr>
      </w:pPr>
    </w:p>
    <w:p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rsidR="0023776A" w:rsidRPr="00F1366B" w:rsidRDefault="0023776A" w:rsidP="0023776A">
      <w:pPr>
        <w:rPr>
          <w:sz w:val="24"/>
          <w:szCs w:val="24"/>
        </w:rPr>
      </w:pPr>
    </w:p>
    <w:p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rsidR="00794153" w:rsidRPr="00F1366B" w:rsidRDefault="00794153" w:rsidP="00794153">
      <w:pPr>
        <w:pStyle w:val="ListParagraph"/>
        <w:rPr>
          <w:sz w:val="24"/>
          <w:szCs w:val="24"/>
        </w:rPr>
      </w:pPr>
    </w:p>
    <w:p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rsidR="00557B6D" w:rsidRPr="00F1366B" w:rsidRDefault="00557B6D" w:rsidP="00794153">
      <w:pPr>
        <w:pStyle w:val="ListParagraph"/>
        <w:rPr>
          <w:sz w:val="24"/>
          <w:szCs w:val="24"/>
        </w:rPr>
      </w:pPr>
    </w:p>
    <w:p w:rsidR="00794153" w:rsidRPr="00F1366B" w:rsidRDefault="00794153"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rsidR="00433B50" w:rsidRPr="00F1366B" w:rsidRDefault="00433B50" w:rsidP="00433B50">
      <w:pPr>
        <w:rPr>
          <w:sz w:val="24"/>
          <w:szCs w:val="24"/>
        </w:rPr>
      </w:pPr>
    </w:p>
    <w:p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3F" w:rsidRDefault="006B553F" w:rsidP="006B553F">
      <w:r>
        <w:separator/>
      </w:r>
    </w:p>
  </w:endnote>
  <w:endnote w:type="continuationSeparator" w:id="0">
    <w:p w:rsidR="006B553F" w:rsidRDefault="006B553F" w:rsidP="006B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729400"/>
      <w:docPartObj>
        <w:docPartGallery w:val="Page Numbers (Bottom of Page)"/>
        <w:docPartUnique/>
      </w:docPartObj>
    </w:sdtPr>
    <w:sdtEndPr>
      <w:rPr>
        <w:noProof/>
      </w:rPr>
    </w:sdtEndPr>
    <w:sdtContent>
      <w:p w:rsidR="006B553F" w:rsidRDefault="006B553F">
        <w:pPr>
          <w:pStyle w:val="Footer"/>
          <w:jc w:val="center"/>
        </w:pPr>
        <w:r>
          <w:t xml:space="preserve">Page </w:t>
        </w:r>
        <w:r>
          <w:fldChar w:fldCharType="begin"/>
        </w:r>
        <w:r>
          <w:instrText xml:space="preserve"> PAGE   \* MERGEFORMAT </w:instrText>
        </w:r>
        <w:r>
          <w:fldChar w:fldCharType="separate"/>
        </w:r>
        <w:r w:rsidR="00624D82">
          <w:rPr>
            <w:noProof/>
          </w:rPr>
          <w:t>1</w:t>
        </w:r>
        <w:r>
          <w:rPr>
            <w:noProof/>
          </w:rPr>
          <w:fldChar w:fldCharType="end"/>
        </w:r>
        <w:r>
          <w:rPr>
            <w:noProof/>
          </w:rPr>
          <w:t xml:space="preserve"> of 10</w:t>
        </w:r>
      </w:p>
    </w:sdtContent>
  </w:sdt>
  <w:p w:rsidR="006B553F" w:rsidRDefault="006B5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3F" w:rsidRDefault="006B553F" w:rsidP="006B553F">
      <w:r>
        <w:separator/>
      </w:r>
    </w:p>
  </w:footnote>
  <w:footnote w:type="continuationSeparator" w:id="0">
    <w:p w:rsidR="006B553F" w:rsidRDefault="006B553F" w:rsidP="006B5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3F"/>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97228"/>
    <w:rsid w:val="004B7992"/>
    <w:rsid w:val="004C03B9"/>
    <w:rsid w:val="00557B6D"/>
    <w:rsid w:val="005C4343"/>
    <w:rsid w:val="00624D82"/>
    <w:rsid w:val="006B553F"/>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34D27"/>
    <w:rsid w:val="00C61654"/>
    <w:rsid w:val="00CD3363"/>
    <w:rsid w:val="00CD7547"/>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1C616-E1FD-44A0-868B-5B89EFCA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B5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3F"/>
    <w:rPr>
      <w:rFonts w:ascii="Segoe UI" w:hAnsi="Segoe UI" w:cs="Segoe UI"/>
      <w:sz w:val="18"/>
      <w:szCs w:val="18"/>
    </w:rPr>
  </w:style>
  <w:style w:type="paragraph" w:styleId="Header">
    <w:name w:val="header"/>
    <w:basedOn w:val="Normal"/>
    <w:link w:val="HeaderChar"/>
    <w:uiPriority w:val="99"/>
    <w:unhideWhenUsed/>
    <w:rsid w:val="006B553F"/>
    <w:pPr>
      <w:tabs>
        <w:tab w:val="center" w:pos="4680"/>
        <w:tab w:val="right" w:pos="9360"/>
      </w:tabs>
    </w:pPr>
  </w:style>
  <w:style w:type="character" w:customStyle="1" w:styleId="HeaderChar">
    <w:name w:val="Header Char"/>
    <w:basedOn w:val="DefaultParagraphFont"/>
    <w:link w:val="Header"/>
    <w:uiPriority w:val="99"/>
    <w:rsid w:val="006B553F"/>
  </w:style>
  <w:style w:type="paragraph" w:styleId="Footer">
    <w:name w:val="footer"/>
    <w:basedOn w:val="Normal"/>
    <w:link w:val="FooterChar"/>
    <w:uiPriority w:val="99"/>
    <w:unhideWhenUsed/>
    <w:rsid w:val="006B553F"/>
    <w:pPr>
      <w:tabs>
        <w:tab w:val="center" w:pos="4680"/>
        <w:tab w:val="right" w:pos="9360"/>
      </w:tabs>
    </w:pPr>
  </w:style>
  <w:style w:type="character" w:customStyle="1" w:styleId="FooterChar">
    <w:name w:val="Footer Char"/>
    <w:basedOn w:val="DefaultParagraphFont"/>
    <w:link w:val="Footer"/>
    <w:uiPriority w:val="99"/>
    <w:rsid w:val="006B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Braylon Louis</cp:lastModifiedBy>
  <cp:revision>2</cp:revision>
  <cp:lastPrinted>2026-06-09T19:04:00Z</cp:lastPrinted>
  <dcterms:created xsi:type="dcterms:W3CDTF">2026-06-23T15:08:00Z</dcterms:created>
  <dcterms:modified xsi:type="dcterms:W3CDTF">2026-06-23T15:08:00Z</dcterms:modified>
</cp:coreProperties>
</file>