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238C0424" w:rsidR="00B55F62" w:rsidRPr="00F1366B" w:rsidRDefault="00B55F62" w:rsidP="00B55F62">
      <w:pPr>
        <w:pStyle w:val="Heading3"/>
      </w:pPr>
      <w:r w:rsidRPr="00F1366B">
        <w:t xml:space="preserve">RFx Number: </w:t>
      </w:r>
      <w:r w:rsidRPr="00F1366B">
        <w:tab/>
      </w:r>
      <w:r w:rsidR="00187160">
        <w:t>30000263</w:t>
      </w:r>
      <w:r w:rsidR="00AF001D">
        <w:t>4</w:t>
      </w:r>
      <w:r w:rsidR="003C34CA">
        <w:t>2</w:t>
      </w:r>
      <w:r w:rsidRPr="00F1366B">
        <w:tab/>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E1F6E"/>
    <w:rsid w:val="00110B33"/>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1287F"/>
    <w:rsid w:val="009D6924"/>
    <w:rsid w:val="00AD6095"/>
    <w:rsid w:val="00AF001D"/>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2026-06-02T20:03:00Z</dcterms:created>
  <dcterms:modified xsi:type="dcterms:W3CDTF">2026-06-02T20:03:00Z</dcterms:modified>
</cp:coreProperties>
</file>