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-1337"/>
        <w:tblW w:w="10449" w:type="dxa"/>
        <w:tblLook w:val="04A0" w:firstRow="1" w:lastRow="0" w:firstColumn="1" w:lastColumn="0" w:noHBand="0" w:noVBand="1"/>
      </w:tblPr>
      <w:tblGrid>
        <w:gridCol w:w="10449"/>
      </w:tblGrid>
      <w:tr w:rsidR="00955AE4" w:rsidRPr="009B69A7" w14:paraId="32A337DF" w14:textId="77777777" w:rsidTr="001D0C50">
        <w:trPr>
          <w:trHeight w:val="466"/>
        </w:trPr>
        <w:tc>
          <w:tcPr>
            <w:tcW w:w="10449" w:type="dxa"/>
            <w:shd w:val="clear" w:color="auto" w:fill="B8CCE4" w:themeFill="accent1" w:themeFillTint="66"/>
          </w:tcPr>
          <w:p w14:paraId="0AB74201" w14:textId="1EF3A9C9" w:rsidR="00D43C57" w:rsidRPr="00D43C57" w:rsidRDefault="00DE3107" w:rsidP="00D43C57">
            <w:pPr>
              <w:rPr>
                <w:b/>
                <w:sz w:val="32"/>
                <w:szCs w:val="32"/>
              </w:rPr>
            </w:pPr>
            <w:r w:rsidRPr="00D43C57">
              <w:rPr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6ADFE05A" wp14:editId="4179E02A">
                  <wp:simplePos x="0" y="0"/>
                  <wp:positionH relativeFrom="column">
                    <wp:posOffset>5638165</wp:posOffset>
                  </wp:positionH>
                  <wp:positionV relativeFrom="paragraph">
                    <wp:posOffset>44722</wp:posOffset>
                  </wp:positionV>
                  <wp:extent cx="843280" cy="443865"/>
                  <wp:effectExtent l="0" t="0" r="0" b="0"/>
                  <wp:wrapThrough wrapText="bothSides">
                    <wp:wrapPolygon edited="0">
                      <wp:start x="0" y="0"/>
                      <wp:lineTo x="0" y="20395"/>
                      <wp:lineTo x="20982" y="20395"/>
                      <wp:lineTo x="20982" y="0"/>
                      <wp:lineTo x="0" y="0"/>
                    </wp:wrapPolygon>
                  </wp:wrapThrough>
                  <wp:docPr id="114709792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43280" cy="443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55AE4" w:rsidRPr="00BA454A">
              <w:rPr>
                <w:noProof/>
              </w:rPr>
              <w:drawing>
                <wp:inline distT="0" distB="0" distL="0" distR="0" wp14:anchorId="3AA3288C" wp14:editId="20576817">
                  <wp:extent cx="723900" cy="691243"/>
                  <wp:effectExtent l="0" t="0" r="0" b="0"/>
                  <wp:docPr id="135408092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986" cy="69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55AE4">
              <w:rPr>
                <w:rFonts w:hint="cs"/>
                <w:b/>
                <w:sz w:val="32"/>
                <w:szCs w:val="32"/>
                <w:rtl/>
              </w:rPr>
              <w:t xml:space="preserve">         </w:t>
            </w:r>
            <w:r w:rsidR="00955AE4" w:rsidRPr="009B69A7">
              <w:rPr>
                <w:b/>
                <w:sz w:val="32"/>
                <w:szCs w:val="32"/>
              </w:rPr>
              <w:t>U.S. Embassy Grants Program Application</w:t>
            </w:r>
            <w:r w:rsidR="00D43C57">
              <w:rPr>
                <w:rFonts w:hint="cs"/>
                <w:b/>
                <w:sz w:val="32"/>
                <w:szCs w:val="32"/>
                <w:rtl/>
              </w:rPr>
              <w:t xml:space="preserve">  </w:t>
            </w:r>
          </w:p>
          <w:p w14:paraId="6004C916" w14:textId="336BC441" w:rsidR="00955AE4" w:rsidRPr="009B69A7" w:rsidRDefault="00955AE4" w:rsidP="001D0C50">
            <w:pPr>
              <w:rPr>
                <w:b/>
                <w:sz w:val="32"/>
                <w:szCs w:val="32"/>
              </w:rPr>
            </w:pPr>
          </w:p>
        </w:tc>
      </w:tr>
    </w:tbl>
    <w:p w14:paraId="71B0ED70" w14:textId="08EB7092" w:rsidR="0085529A" w:rsidRPr="00460599" w:rsidRDefault="48FF175D" w:rsidP="348592B6">
      <w:pPr>
        <w:rPr>
          <w:b/>
          <w:bCs/>
          <w:i/>
          <w:iCs/>
        </w:rPr>
      </w:pPr>
      <w:r w:rsidRPr="348592B6">
        <w:rPr>
          <w:i/>
          <w:iCs/>
        </w:rPr>
        <w:t xml:space="preserve">Please complete this form per the instructions listed in Section </w:t>
      </w:r>
      <w:r w:rsidR="00C77280">
        <w:rPr>
          <w:i/>
          <w:iCs/>
        </w:rPr>
        <w:t>C</w:t>
      </w:r>
      <w:r w:rsidR="4B6A4267" w:rsidRPr="348592B6">
        <w:rPr>
          <w:i/>
          <w:iCs/>
        </w:rPr>
        <w:t xml:space="preserve">. </w:t>
      </w:r>
      <w:r w:rsidR="602D7DE9" w:rsidRPr="348592B6">
        <w:rPr>
          <w:i/>
          <w:iCs/>
        </w:rPr>
        <w:t>Application Contents and Format</w:t>
      </w:r>
      <w:r w:rsidR="1A92D5C3" w:rsidRPr="348592B6">
        <w:rPr>
          <w:i/>
          <w:iCs/>
        </w:rPr>
        <w:t xml:space="preserve"> in the Notice of Funding Opportunity</w:t>
      </w:r>
      <w:r w:rsidR="0199F81D" w:rsidRPr="348592B6">
        <w:rPr>
          <w:i/>
          <w:iCs/>
        </w:rPr>
        <w:t>. This submission must</w:t>
      </w:r>
      <w:r w:rsidR="0B2E39E6" w:rsidRPr="348592B6">
        <w:rPr>
          <w:i/>
          <w:iCs/>
        </w:rPr>
        <w:t xml:space="preserve"> be limited </w:t>
      </w:r>
      <w:r w:rsidR="0B2E39E6" w:rsidRPr="00955AE4">
        <w:rPr>
          <w:i/>
          <w:iCs/>
        </w:rPr>
        <w:t xml:space="preserve">to </w:t>
      </w:r>
      <w:r w:rsidR="00955AE4" w:rsidRPr="00955AE4">
        <w:rPr>
          <w:rFonts w:hint="cs"/>
          <w:i/>
          <w:iCs/>
          <w:u w:val="single"/>
          <w:rtl/>
        </w:rPr>
        <w:t>9</w:t>
      </w:r>
      <w:r w:rsidR="0B2E39E6" w:rsidRPr="00955AE4">
        <w:rPr>
          <w:i/>
          <w:iCs/>
          <w:u w:val="single"/>
        </w:rPr>
        <w:t xml:space="preserve"> pages.</w:t>
      </w:r>
      <w:r w:rsidR="321A70DF" w:rsidRPr="00955AE4">
        <w:rPr>
          <w:i/>
          <w:iCs/>
        </w:rPr>
        <w:t xml:space="preserve"> </w:t>
      </w:r>
      <w:r w:rsidR="321A70DF" w:rsidRPr="348592B6">
        <w:rPr>
          <w:i/>
          <w:iCs/>
        </w:rPr>
        <w:t xml:space="preserve">Incomplete submissions may not be reviewed. </w:t>
      </w:r>
    </w:p>
    <w:p w14:paraId="40D7BC64" w14:textId="20C2E39E" w:rsidR="00824F94" w:rsidRPr="004C41F4" w:rsidRDefault="00824F94" w:rsidP="7C0B255F">
      <w:pPr>
        <w:rPr>
          <w:i/>
          <w:iCs/>
          <w:sz w:val="32"/>
          <w:szCs w:val="32"/>
          <w:u w:val="single"/>
        </w:rPr>
      </w:pPr>
    </w:p>
    <w:p w14:paraId="6961EFA7" w14:textId="54D9D54A" w:rsidR="0029239E" w:rsidRPr="004C41F4" w:rsidRDefault="0094160A" w:rsidP="7C0B255F">
      <w:pPr>
        <w:pStyle w:val="ListParagraph"/>
        <w:numPr>
          <w:ilvl w:val="0"/>
          <w:numId w:val="28"/>
        </w:numPr>
        <w:rPr>
          <w:rStyle w:val="IntenseReference"/>
          <w:rFonts w:ascii="Times New Roman" w:eastAsia="Times New Roman" w:hAnsi="Times New Roman" w:cs="Times New Roman"/>
          <w:smallCaps w:val="0"/>
          <w:color w:val="auto"/>
          <w:spacing w:val="0"/>
          <w:sz w:val="28"/>
          <w:szCs w:val="28"/>
        </w:rPr>
      </w:pPr>
      <w:r w:rsidRPr="7C0B25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Applicant Information </w:t>
      </w:r>
    </w:p>
    <w:tbl>
      <w:tblPr>
        <w:tblStyle w:val="TableGrid"/>
        <w:tblW w:w="91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0"/>
        <w:gridCol w:w="6210"/>
      </w:tblGrid>
      <w:tr w:rsidR="0029239E" w:rsidRPr="004C41F4" w14:paraId="4DE01A02" w14:textId="77777777" w:rsidTr="348592B6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76A68B" w14:textId="5C38A938" w:rsidR="0029239E" w:rsidRPr="004C41F4" w:rsidRDefault="3851104C" w:rsidP="7C0B255F">
            <w:pPr>
              <w:pStyle w:val="ListParagraph"/>
              <w:spacing w:after="0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859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Applicant</w:t>
            </w:r>
            <w:r w:rsidR="4BF11C4A" w:rsidRPr="34859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Information </w:t>
            </w:r>
          </w:p>
        </w:tc>
      </w:tr>
      <w:tr w:rsidR="0029239E" w:rsidRPr="004C41F4" w14:paraId="759E6993" w14:textId="77777777" w:rsidTr="348592B6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8DB4" w14:textId="43D86773" w:rsidR="0029239E" w:rsidRPr="004C41F4" w:rsidRDefault="0D06D5C5" w:rsidP="7C0B255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0259313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F719" w14:textId="77777777" w:rsidR="0029239E" w:rsidRPr="004C41F4" w:rsidRDefault="0029239E" w:rsidP="7C0B255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4E8E" w:rsidRPr="004C41F4" w14:paraId="49006F08" w14:textId="77777777" w:rsidTr="348592B6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2ECE" w14:textId="362EA499" w:rsidR="00714E8E" w:rsidRPr="004C41F4" w:rsidRDefault="03AC6B9C" w:rsidP="7C0B255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0259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Telephone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5F50" w14:textId="77777777" w:rsidR="00714E8E" w:rsidRPr="004C41F4" w:rsidRDefault="00714E8E" w:rsidP="7C0B255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4E8E" w:rsidRPr="004C41F4" w14:paraId="3EA5C872" w14:textId="77777777" w:rsidTr="348592B6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C5F3" w14:textId="38AD5886" w:rsidR="00714E8E" w:rsidRPr="004C41F4" w:rsidRDefault="03AC6B9C" w:rsidP="7C0B255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0259313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ECF1" w14:textId="77777777" w:rsidR="00714E8E" w:rsidRPr="004C41F4" w:rsidRDefault="00714E8E" w:rsidP="7C0B255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4E8E" w:rsidRPr="004C41F4" w14:paraId="7A2AFBD4" w14:textId="77777777" w:rsidTr="348592B6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F7FB" w14:textId="179BD505" w:rsidR="00714E8E" w:rsidRPr="004C41F4" w:rsidRDefault="03AC6B9C" w:rsidP="7C0B255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0259313">
              <w:rPr>
                <w:rFonts w:ascii="Times New Roman" w:eastAsia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480C" w14:textId="77777777" w:rsidR="00714E8E" w:rsidRPr="004C41F4" w:rsidRDefault="00714E8E" w:rsidP="7C0B255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4E8E" w:rsidRPr="004C41F4" w14:paraId="72C707F1" w14:textId="77777777" w:rsidTr="348592B6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DDFC" w14:textId="67D6322C" w:rsidR="00714E8E" w:rsidRPr="004C41F4" w:rsidRDefault="03AC6B9C" w:rsidP="7C0B255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0259313">
              <w:rPr>
                <w:rFonts w:ascii="Times New Roman" w:eastAsia="Times New Roman" w:hAnsi="Times New Roman" w:cs="Times New Roman"/>
                <w:sz w:val="24"/>
                <w:szCs w:val="24"/>
              </w:rPr>
              <w:t>Preferred method of contact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C93E" w14:textId="77777777" w:rsidR="00714E8E" w:rsidRPr="004C41F4" w:rsidRDefault="00714E8E" w:rsidP="7C0B255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382C7D30" w14:paraId="4771DEE0" w14:textId="77777777" w:rsidTr="348592B6">
        <w:trPr>
          <w:trHeight w:val="30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31C9" w14:textId="55D52EE6" w:rsidR="382C7D30" w:rsidRDefault="382C7D30" w:rsidP="382C7D30">
            <w:pPr>
              <w:rPr>
                <w:color w:val="000000" w:themeColor="text1"/>
              </w:rPr>
            </w:pPr>
            <w:r w:rsidRPr="382C7D30">
              <w:rPr>
                <w:color w:val="000000" w:themeColor="text1"/>
              </w:rPr>
              <w:t>Previous U.S. Government Grants</w:t>
            </w:r>
            <w:r w:rsidR="006C1E9A">
              <w:rPr>
                <w:color w:val="000000" w:themeColor="text1"/>
              </w:rPr>
              <w:t xml:space="preserve"> or Funding</w:t>
            </w:r>
            <w:r w:rsidRPr="382C7D30">
              <w:rPr>
                <w:color w:val="000000" w:themeColor="text1"/>
              </w:rPr>
              <w:t xml:space="preserve"> Received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093F" w14:textId="0B3F5E5F" w:rsidR="382C7D30" w:rsidRDefault="382C7D30" w:rsidP="382C7D30">
            <w:pPr>
              <w:pStyle w:val="ListParagraph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382C7D30" w14:paraId="19DE2885" w14:textId="77777777" w:rsidTr="348592B6">
        <w:trPr>
          <w:trHeight w:val="30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6A42" w14:textId="405D8ED2" w:rsidR="382C7D30" w:rsidRDefault="382C7D30" w:rsidP="382C7D30">
            <w:pPr>
              <w:rPr>
                <w:color w:val="000000" w:themeColor="text1"/>
              </w:rPr>
            </w:pPr>
            <w:r w:rsidRPr="382C7D30">
              <w:rPr>
                <w:color w:val="000000" w:themeColor="text1"/>
              </w:rPr>
              <w:t>Current U.S. Government Grants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A825" w14:textId="7C63911B" w:rsidR="382C7D30" w:rsidRDefault="382C7D30" w:rsidP="382C7D30">
            <w:pPr>
              <w:pStyle w:val="ListParagraph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5F5B08F" w14:textId="77777777" w:rsidR="00D319CE" w:rsidRPr="004C41F4" w:rsidRDefault="00D319CE" w:rsidP="7C0B255F">
      <w:pPr>
        <w:rPr>
          <w:i/>
          <w:iCs/>
          <w:sz w:val="32"/>
          <w:szCs w:val="32"/>
          <w:u w:val="single"/>
        </w:rPr>
      </w:pPr>
    </w:p>
    <w:p w14:paraId="0C8FF9A0" w14:textId="78AD0673" w:rsidR="0094160A" w:rsidRPr="004C41F4" w:rsidRDefault="5277C9F1" w:rsidP="7C0B255F">
      <w:pPr>
        <w:pStyle w:val="ListParagraph"/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348592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Proposed Project </w:t>
      </w:r>
      <w:r w:rsidR="3BC8691A" w:rsidRPr="348592B6">
        <w:rPr>
          <w:rFonts w:ascii="Times New Roman" w:eastAsia="Times New Roman" w:hAnsi="Times New Roman" w:cs="Times New Roman"/>
          <w:b/>
          <w:bCs/>
          <w:sz w:val="28"/>
          <w:szCs w:val="28"/>
        </w:rPr>
        <w:t>Overview</w:t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6210"/>
      </w:tblGrid>
      <w:tr w:rsidR="00150015" w:rsidRPr="004C41F4" w14:paraId="124862CD" w14:textId="77777777" w:rsidTr="382C7D30">
        <w:trPr>
          <w:trHeight w:val="368"/>
        </w:trPr>
        <w:tc>
          <w:tcPr>
            <w:tcW w:w="9175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616F9F8A" w14:textId="5A6F71B9" w:rsidR="00150015" w:rsidRPr="004C41F4" w:rsidRDefault="3A271688" w:rsidP="7C0B255F">
            <w:pPr>
              <w:rPr>
                <w:b/>
                <w:bCs/>
                <w:color w:val="000000"/>
              </w:rPr>
            </w:pPr>
            <w:r w:rsidRPr="40259313">
              <w:rPr>
                <w:b/>
                <w:bCs/>
                <w:color w:val="000000" w:themeColor="text1"/>
              </w:rPr>
              <w:t>Project Information</w:t>
            </w:r>
          </w:p>
        </w:tc>
      </w:tr>
      <w:tr w:rsidR="00BE7D55" w:rsidRPr="004C41F4" w14:paraId="3C2FDB05" w14:textId="77777777" w:rsidTr="382C7D30">
        <w:trPr>
          <w:trHeight w:val="300"/>
        </w:trPr>
        <w:tc>
          <w:tcPr>
            <w:tcW w:w="2965" w:type="dxa"/>
            <w:noWrap/>
            <w:vAlign w:val="center"/>
            <w:hideMark/>
          </w:tcPr>
          <w:p w14:paraId="7E031B00" w14:textId="78E29831" w:rsidR="00BE7D55" w:rsidRPr="004C41F4" w:rsidRDefault="461CA576" w:rsidP="7C0B255F">
            <w:pPr>
              <w:rPr>
                <w:color w:val="000000"/>
              </w:rPr>
            </w:pPr>
            <w:r w:rsidRPr="40259313">
              <w:rPr>
                <w:color w:val="000000" w:themeColor="text1"/>
              </w:rPr>
              <w:t>Project Title</w:t>
            </w:r>
          </w:p>
        </w:tc>
        <w:tc>
          <w:tcPr>
            <w:tcW w:w="6210" w:type="dxa"/>
            <w:noWrap/>
            <w:vAlign w:val="bottom"/>
            <w:hideMark/>
          </w:tcPr>
          <w:p w14:paraId="582FC89C" w14:textId="33A77343" w:rsidR="00BE7D55" w:rsidRPr="004C41F4" w:rsidRDefault="2A219663" w:rsidP="7C0B255F">
            <w:pPr>
              <w:rPr>
                <w:color w:val="000000"/>
              </w:rPr>
            </w:pPr>
            <w:r w:rsidRPr="40259313">
              <w:rPr>
                <w:color w:val="000000" w:themeColor="text1"/>
              </w:rPr>
              <w:t> </w:t>
            </w:r>
          </w:p>
        </w:tc>
      </w:tr>
      <w:tr w:rsidR="00BE7D55" w:rsidRPr="004C41F4" w14:paraId="72816776" w14:textId="77777777" w:rsidTr="382C7D30">
        <w:trPr>
          <w:trHeight w:val="300"/>
        </w:trPr>
        <w:tc>
          <w:tcPr>
            <w:tcW w:w="2965" w:type="dxa"/>
            <w:noWrap/>
            <w:vAlign w:val="center"/>
            <w:hideMark/>
          </w:tcPr>
          <w:p w14:paraId="4A9ACFBF" w14:textId="2ECC0A37" w:rsidR="00BE7D55" w:rsidRPr="004C41F4" w:rsidRDefault="2A219663" w:rsidP="7C0B255F">
            <w:pPr>
              <w:rPr>
                <w:color w:val="000000"/>
              </w:rPr>
            </w:pPr>
            <w:r w:rsidRPr="40259313">
              <w:rPr>
                <w:color w:val="000000" w:themeColor="text1"/>
              </w:rPr>
              <w:t xml:space="preserve">Project </w:t>
            </w:r>
            <w:r w:rsidR="332A8672" w:rsidRPr="40259313">
              <w:rPr>
                <w:color w:val="000000" w:themeColor="text1"/>
              </w:rPr>
              <w:t>D</w:t>
            </w:r>
            <w:r w:rsidRPr="40259313">
              <w:rPr>
                <w:color w:val="000000" w:themeColor="text1"/>
              </w:rPr>
              <w:t>uration</w:t>
            </w:r>
          </w:p>
        </w:tc>
        <w:tc>
          <w:tcPr>
            <w:tcW w:w="6210" w:type="dxa"/>
            <w:noWrap/>
            <w:vAlign w:val="bottom"/>
            <w:hideMark/>
          </w:tcPr>
          <w:p w14:paraId="3020B9B7" w14:textId="76B533E9" w:rsidR="00BE7D55" w:rsidRPr="004C41F4" w:rsidRDefault="2A219663" w:rsidP="7C0B255F">
            <w:pPr>
              <w:rPr>
                <w:color w:val="000000"/>
              </w:rPr>
            </w:pPr>
            <w:r w:rsidRPr="40259313">
              <w:rPr>
                <w:color w:val="000000" w:themeColor="text1"/>
              </w:rPr>
              <w:t> </w:t>
            </w:r>
          </w:p>
        </w:tc>
      </w:tr>
      <w:tr w:rsidR="00BE7D55" w:rsidRPr="004C41F4" w14:paraId="4DA68E57" w14:textId="77777777" w:rsidTr="382C7D30">
        <w:trPr>
          <w:trHeight w:val="300"/>
        </w:trPr>
        <w:tc>
          <w:tcPr>
            <w:tcW w:w="2965" w:type="dxa"/>
            <w:noWrap/>
            <w:vAlign w:val="center"/>
            <w:hideMark/>
          </w:tcPr>
          <w:p w14:paraId="696B0CBB" w14:textId="0E2E6BF5" w:rsidR="00BE7D55" w:rsidRPr="004C41F4" w:rsidRDefault="332A8672" w:rsidP="7C0B255F">
            <w:pPr>
              <w:rPr>
                <w:color w:val="000000"/>
              </w:rPr>
            </w:pPr>
            <w:r w:rsidRPr="40259313">
              <w:rPr>
                <w:color w:val="000000" w:themeColor="text1"/>
              </w:rPr>
              <w:t>Geographic Area(s) of Activities</w:t>
            </w:r>
          </w:p>
        </w:tc>
        <w:tc>
          <w:tcPr>
            <w:tcW w:w="6210" w:type="dxa"/>
            <w:noWrap/>
            <w:vAlign w:val="bottom"/>
            <w:hideMark/>
          </w:tcPr>
          <w:p w14:paraId="4AD44D4E" w14:textId="1C4CC636" w:rsidR="00BE7D55" w:rsidRPr="004C41F4" w:rsidRDefault="2A219663" w:rsidP="7C0B255F">
            <w:pPr>
              <w:rPr>
                <w:color w:val="000000"/>
              </w:rPr>
            </w:pPr>
            <w:r w:rsidRPr="40259313">
              <w:rPr>
                <w:color w:val="000000" w:themeColor="text1"/>
              </w:rPr>
              <w:t> </w:t>
            </w:r>
          </w:p>
        </w:tc>
      </w:tr>
      <w:tr w:rsidR="04252DD8" w:rsidRPr="004C41F4" w14:paraId="3F29346D" w14:textId="77777777" w:rsidTr="382C7D30">
        <w:trPr>
          <w:trHeight w:val="300"/>
        </w:trPr>
        <w:tc>
          <w:tcPr>
            <w:tcW w:w="2965" w:type="dxa"/>
            <w:noWrap/>
            <w:vAlign w:val="center"/>
            <w:hideMark/>
          </w:tcPr>
          <w:p w14:paraId="1E89D303" w14:textId="2BDD406F" w:rsidR="7DF280D9" w:rsidRPr="004C41F4" w:rsidRDefault="1B7A9607" w:rsidP="7C0B255F">
            <w:pPr>
              <w:rPr>
                <w:color w:val="000000" w:themeColor="text1"/>
              </w:rPr>
            </w:pPr>
            <w:r w:rsidRPr="40259313">
              <w:rPr>
                <w:color w:val="000000" w:themeColor="text1"/>
              </w:rPr>
              <w:t>Target Audience</w:t>
            </w:r>
          </w:p>
        </w:tc>
        <w:tc>
          <w:tcPr>
            <w:tcW w:w="6210" w:type="dxa"/>
            <w:noWrap/>
            <w:vAlign w:val="bottom"/>
            <w:hideMark/>
          </w:tcPr>
          <w:p w14:paraId="263E1634" w14:textId="06981CE2" w:rsidR="04252DD8" w:rsidRPr="004C41F4" w:rsidRDefault="04252DD8" w:rsidP="7C0B255F">
            <w:pPr>
              <w:rPr>
                <w:color w:val="000000" w:themeColor="text1"/>
              </w:rPr>
            </w:pPr>
          </w:p>
        </w:tc>
      </w:tr>
      <w:tr w:rsidR="00CD0711" w:rsidRPr="004C41F4" w14:paraId="4101DE34" w14:textId="77777777" w:rsidTr="382C7D30">
        <w:trPr>
          <w:trHeight w:val="300"/>
        </w:trPr>
        <w:tc>
          <w:tcPr>
            <w:tcW w:w="2965" w:type="dxa"/>
            <w:noWrap/>
            <w:vAlign w:val="center"/>
          </w:tcPr>
          <w:p w14:paraId="777B73B8" w14:textId="53F96B36" w:rsidR="00CD0711" w:rsidRPr="004C41F4" w:rsidRDefault="521D3E61" w:rsidP="7C0B255F">
            <w:pPr>
              <w:rPr>
                <w:color w:val="000000"/>
              </w:rPr>
            </w:pPr>
            <w:r w:rsidRPr="40259313">
              <w:rPr>
                <w:color w:val="000000" w:themeColor="text1"/>
              </w:rPr>
              <w:t>Funding Requested</w:t>
            </w:r>
          </w:p>
        </w:tc>
        <w:tc>
          <w:tcPr>
            <w:tcW w:w="6210" w:type="dxa"/>
            <w:noWrap/>
            <w:vAlign w:val="bottom"/>
          </w:tcPr>
          <w:p w14:paraId="56136476" w14:textId="77777777" w:rsidR="00CD0711" w:rsidRPr="004C41F4" w:rsidRDefault="00CD0711" w:rsidP="7C0B255F">
            <w:pPr>
              <w:rPr>
                <w:color w:val="000000"/>
              </w:rPr>
            </w:pPr>
          </w:p>
        </w:tc>
      </w:tr>
    </w:tbl>
    <w:p w14:paraId="7393DE26" w14:textId="21717A1A" w:rsidR="382C7D30" w:rsidRDefault="382C7D30"/>
    <w:p w14:paraId="69DD61D7" w14:textId="23156A0D" w:rsidR="04252DD8" w:rsidRPr="004C41F4" w:rsidRDefault="04252DD8" w:rsidP="7C0B255F">
      <w:pPr>
        <w:rPr>
          <w:b/>
          <w:bCs/>
        </w:rPr>
      </w:pPr>
    </w:p>
    <w:p w14:paraId="5C26CA69" w14:textId="1BFAB73B" w:rsidR="3C6508C1" w:rsidRDefault="3C6508C1" w:rsidP="348592B6">
      <w:pPr>
        <w:pStyle w:val="ListParagraph"/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348592B6">
        <w:rPr>
          <w:rFonts w:ascii="Times New Roman" w:eastAsia="Times New Roman" w:hAnsi="Times New Roman" w:cs="Times New Roman"/>
          <w:b/>
          <w:bCs/>
          <w:sz w:val="28"/>
          <w:szCs w:val="28"/>
        </w:rPr>
        <w:t>Proposed Project Description</w:t>
      </w:r>
      <w:bookmarkStart w:id="0" w:name="_Hlk9090913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04647" w:rsidRPr="004C41F4" w14:paraId="136B9A95" w14:textId="77777777" w:rsidTr="348592B6">
        <w:trPr>
          <w:trHeight w:val="300"/>
        </w:trPr>
        <w:tc>
          <w:tcPr>
            <w:tcW w:w="9350" w:type="dxa"/>
            <w:shd w:val="clear" w:color="auto" w:fill="D9D9D9" w:themeFill="background1" w:themeFillShade="D9"/>
          </w:tcPr>
          <w:p w14:paraId="6011515F" w14:textId="5E804963" w:rsidR="00704647" w:rsidRPr="004C41F4" w:rsidRDefault="003B6716" w:rsidP="7C0B255F">
            <w:pPr>
              <w:rPr>
                <w:b/>
                <w:bCs/>
              </w:rPr>
            </w:pPr>
            <w:bookmarkStart w:id="1" w:name="_Hlk90909144"/>
            <w:bookmarkEnd w:id="0"/>
            <w:r>
              <w:rPr>
                <w:b/>
                <w:bCs/>
              </w:rPr>
              <w:t>Project Purpose</w:t>
            </w:r>
          </w:p>
        </w:tc>
      </w:tr>
      <w:tr w:rsidR="00704647" w:rsidRPr="004C41F4" w14:paraId="4BF88D90" w14:textId="77777777" w:rsidTr="348592B6">
        <w:trPr>
          <w:trHeight w:val="300"/>
        </w:trPr>
        <w:tc>
          <w:tcPr>
            <w:tcW w:w="9350" w:type="dxa"/>
          </w:tcPr>
          <w:p w14:paraId="1BBA27B2" w14:textId="433388FD" w:rsidR="00E34857" w:rsidRDefault="00E34857" w:rsidP="348592B6">
            <w:pPr>
              <w:rPr>
                <w:i/>
                <w:iCs/>
              </w:rPr>
            </w:pPr>
            <w:r w:rsidRPr="348592B6">
              <w:rPr>
                <w:u w:val="single"/>
              </w:rPr>
              <w:t>Project Purpose:</w:t>
            </w:r>
            <w:r w:rsidRPr="348592B6">
              <w:rPr>
                <w:i/>
                <w:iCs/>
              </w:rPr>
              <w:t xml:space="preserve"> What </w:t>
            </w:r>
            <w:r w:rsidR="39A9CBE4" w:rsidRPr="348592B6">
              <w:rPr>
                <w:i/>
                <w:iCs/>
              </w:rPr>
              <w:t>are</w:t>
            </w:r>
            <w:r w:rsidRPr="348592B6">
              <w:rPr>
                <w:i/>
                <w:iCs/>
              </w:rPr>
              <w:t xml:space="preserve"> the goal</w:t>
            </w:r>
            <w:r w:rsidR="63C559D2" w:rsidRPr="348592B6">
              <w:rPr>
                <w:i/>
                <w:iCs/>
              </w:rPr>
              <w:t>s and objectives</w:t>
            </w:r>
            <w:r w:rsidRPr="348592B6">
              <w:rPr>
                <w:i/>
                <w:iCs/>
              </w:rPr>
              <w:t xml:space="preserve"> of your project? </w:t>
            </w:r>
          </w:p>
          <w:p w14:paraId="5F42F8AA" w14:textId="274A6AB3" w:rsidR="00E34857" w:rsidRPr="004C41F4" w:rsidRDefault="00E34857" w:rsidP="7C0B255F">
            <w:pPr>
              <w:rPr>
                <w:i/>
                <w:iCs/>
              </w:rPr>
            </w:pPr>
          </w:p>
          <w:p w14:paraId="6CEC1FCE" w14:textId="4DE61C17" w:rsidR="00E34857" w:rsidRPr="004C41F4" w:rsidRDefault="00E34857" w:rsidP="7C0B255F">
            <w:pPr>
              <w:rPr>
                <w:i/>
                <w:iCs/>
              </w:rPr>
            </w:pPr>
          </w:p>
          <w:p w14:paraId="0FD07101" w14:textId="77777777" w:rsidR="00E34857" w:rsidRPr="004C41F4" w:rsidRDefault="00E34857" w:rsidP="7C0B255F">
            <w:pPr>
              <w:rPr>
                <w:i/>
                <w:iCs/>
              </w:rPr>
            </w:pPr>
          </w:p>
          <w:p w14:paraId="2F7C3B38" w14:textId="58AF2F85" w:rsidR="00704647" w:rsidRPr="004C41F4" w:rsidRDefault="00704647" w:rsidP="7C0B255F">
            <w:pPr>
              <w:rPr>
                <w:b/>
                <w:bCs/>
              </w:rPr>
            </w:pPr>
          </w:p>
        </w:tc>
      </w:tr>
      <w:tr w:rsidR="00704647" w:rsidRPr="004C41F4" w14:paraId="6CEEABEA" w14:textId="77777777" w:rsidTr="348592B6">
        <w:trPr>
          <w:trHeight w:val="300"/>
        </w:trPr>
        <w:tc>
          <w:tcPr>
            <w:tcW w:w="9350" w:type="dxa"/>
          </w:tcPr>
          <w:p w14:paraId="1338127A" w14:textId="77777777" w:rsidR="00E34857" w:rsidRPr="004C41F4" w:rsidRDefault="00E34857" w:rsidP="7C0B255F">
            <w:pPr>
              <w:rPr>
                <w:b/>
                <w:bCs/>
              </w:rPr>
            </w:pPr>
            <w:r w:rsidRPr="7C0B255F">
              <w:rPr>
                <w:u w:val="single"/>
              </w:rPr>
              <w:t>Target Audience:</w:t>
            </w:r>
            <w:r w:rsidRPr="7C0B255F">
              <w:rPr>
                <w:b/>
                <w:bCs/>
              </w:rPr>
              <w:t xml:space="preserve"> </w:t>
            </w:r>
            <w:r w:rsidRPr="7C0B255F">
              <w:rPr>
                <w:i/>
                <w:iCs/>
              </w:rPr>
              <w:t>Please explain why your target audience is an important population for the project to reach.</w:t>
            </w:r>
            <w:r w:rsidRPr="7C0B255F">
              <w:t xml:space="preserve"> </w:t>
            </w:r>
          </w:p>
          <w:p w14:paraId="5DEDC19E" w14:textId="5BDAFF3E" w:rsidR="00704647" w:rsidRPr="004C41F4" w:rsidRDefault="00704647" w:rsidP="7C0B255F">
            <w:pPr>
              <w:rPr>
                <w:b/>
                <w:bCs/>
              </w:rPr>
            </w:pPr>
          </w:p>
          <w:p w14:paraId="7B7EE362" w14:textId="77777777" w:rsidR="00E34857" w:rsidRPr="004C41F4" w:rsidRDefault="00E34857" w:rsidP="7C0B255F">
            <w:pPr>
              <w:rPr>
                <w:b/>
                <w:bCs/>
              </w:rPr>
            </w:pPr>
          </w:p>
          <w:p w14:paraId="41F9398A" w14:textId="77777777" w:rsidR="00E34857" w:rsidRPr="004C41F4" w:rsidRDefault="00E34857" w:rsidP="7C0B255F">
            <w:pPr>
              <w:rPr>
                <w:b/>
                <w:bCs/>
              </w:rPr>
            </w:pPr>
          </w:p>
          <w:p w14:paraId="195BAC53" w14:textId="31FC9552" w:rsidR="00E34857" w:rsidRPr="004C41F4" w:rsidRDefault="00E34857" w:rsidP="7C0B255F">
            <w:pPr>
              <w:rPr>
                <w:b/>
                <w:bCs/>
              </w:rPr>
            </w:pPr>
          </w:p>
        </w:tc>
      </w:tr>
      <w:tr w:rsidR="00E34857" w:rsidRPr="004C41F4" w14:paraId="123DFCBD" w14:textId="77777777" w:rsidTr="348592B6">
        <w:trPr>
          <w:trHeight w:val="300"/>
        </w:trPr>
        <w:tc>
          <w:tcPr>
            <w:tcW w:w="9350" w:type="dxa"/>
          </w:tcPr>
          <w:p w14:paraId="1446E2A8" w14:textId="77777777" w:rsidR="00E34857" w:rsidRPr="004C41F4" w:rsidRDefault="00E34857" w:rsidP="7C0B255F">
            <w:pPr>
              <w:rPr>
                <w:b/>
                <w:bCs/>
              </w:rPr>
            </w:pPr>
            <w:r w:rsidRPr="7C0B255F">
              <w:rPr>
                <w:u w:val="single"/>
              </w:rPr>
              <w:t>Action Plan</w:t>
            </w:r>
            <w:r w:rsidRPr="7C0B255F">
              <w:rPr>
                <w:b/>
                <w:bCs/>
              </w:rPr>
              <w:t xml:space="preserve">: </w:t>
            </w:r>
            <w:r w:rsidRPr="7C0B255F">
              <w:rPr>
                <w:i/>
                <w:iCs/>
                <w:color w:val="000000" w:themeColor="text1"/>
              </w:rPr>
              <w:t>Provide a brief work plan that clearly identifies each step you will take to plan and implement this project.</w:t>
            </w:r>
            <w:r w:rsidRPr="7C0B255F">
              <w:rPr>
                <w:color w:val="000000" w:themeColor="text1"/>
              </w:rPr>
              <w:t xml:space="preserve"> </w:t>
            </w:r>
          </w:p>
          <w:p w14:paraId="57580BEA" w14:textId="77777777" w:rsidR="00E34857" w:rsidRPr="004C41F4" w:rsidRDefault="00E34857" w:rsidP="7C0B255F">
            <w:pPr>
              <w:rPr>
                <w:b/>
                <w:bCs/>
              </w:rPr>
            </w:pPr>
          </w:p>
          <w:p w14:paraId="65F7C8CE" w14:textId="4A8BF440" w:rsidR="00E34857" w:rsidRPr="004C41F4" w:rsidRDefault="00E34857" w:rsidP="7C0B255F">
            <w:pPr>
              <w:rPr>
                <w:b/>
                <w:bCs/>
              </w:rPr>
            </w:pPr>
          </w:p>
          <w:p w14:paraId="762620A0" w14:textId="77777777" w:rsidR="00E34857" w:rsidRPr="004C41F4" w:rsidRDefault="00E34857" w:rsidP="7C0B255F">
            <w:pPr>
              <w:rPr>
                <w:b/>
                <w:bCs/>
              </w:rPr>
            </w:pPr>
          </w:p>
          <w:p w14:paraId="27576B59" w14:textId="77777777" w:rsidR="00E34857" w:rsidRPr="004C41F4" w:rsidRDefault="00E34857" w:rsidP="7C0B255F">
            <w:pPr>
              <w:rPr>
                <w:b/>
                <w:bCs/>
              </w:rPr>
            </w:pPr>
          </w:p>
          <w:p w14:paraId="42A01477" w14:textId="7E726AFB" w:rsidR="00E34857" w:rsidRPr="004C41F4" w:rsidRDefault="00E34857" w:rsidP="7C0B255F">
            <w:pPr>
              <w:rPr>
                <w:b/>
                <w:bCs/>
              </w:rPr>
            </w:pPr>
          </w:p>
        </w:tc>
      </w:tr>
      <w:tr w:rsidR="00E34857" w:rsidRPr="004C41F4" w14:paraId="4843810F" w14:textId="77777777" w:rsidTr="348592B6">
        <w:trPr>
          <w:trHeight w:val="300"/>
        </w:trPr>
        <w:tc>
          <w:tcPr>
            <w:tcW w:w="9350" w:type="dxa"/>
          </w:tcPr>
          <w:p w14:paraId="31E7D9EF" w14:textId="7070EC9A" w:rsidR="00E34857" w:rsidRPr="004C41F4" w:rsidRDefault="00E34857" w:rsidP="7C0B255F">
            <w:pPr>
              <w:rPr>
                <w:i/>
                <w:iCs/>
              </w:rPr>
            </w:pPr>
            <w:r w:rsidRPr="7C0B255F">
              <w:rPr>
                <w:u w:val="single"/>
              </w:rPr>
              <w:lastRenderedPageBreak/>
              <w:t>Expected Outcomes</w:t>
            </w:r>
            <w:r w:rsidRPr="7C0B255F">
              <w:rPr>
                <w:b/>
                <w:bCs/>
              </w:rPr>
              <w:t xml:space="preserve">: </w:t>
            </w:r>
            <w:r w:rsidRPr="7C0B255F">
              <w:rPr>
                <w:i/>
                <w:iCs/>
              </w:rPr>
              <w:t xml:space="preserve">What specific change(s) </w:t>
            </w:r>
            <w:r w:rsidR="003B6716">
              <w:rPr>
                <w:i/>
                <w:iCs/>
              </w:rPr>
              <w:t xml:space="preserve">or results </w:t>
            </w:r>
            <w:r w:rsidRPr="7C0B255F">
              <w:rPr>
                <w:i/>
                <w:iCs/>
              </w:rPr>
              <w:t>do you expect to occur after the end of the project</w:t>
            </w:r>
            <w:r w:rsidR="003B6716">
              <w:rPr>
                <w:i/>
                <w:iCs/>
              </w:rPr>
              <w:t xml:space="preserve">? </w:t>
            </w:r>
          </w:p>
          <w:p w14:paraId="2903A50E" w14:textId="77777777" w:rsidR="00E34857" w:rsidRPr="004C41F4" w:rsidRDefault="00E34857" w:rsidP="7C0B255F">
            <w:pPr>
              <w:rPr>
                <w:i/>
                <w:iCs/>
              </w:rPr>
            </w:pPr>
          </w:p>
          <w:p w14:paraId="7F0DDCD4" w14:textId="77777777" w:rsidR="00E34857" w:rsidRPr="004C41F4" w:rsidRDefault="00E34857" w:rsidP="7C0B255F">
            <w:pPr>
              <w:rPr>
                <w:b/>
                <w:bCs/>
              </w:rPr>
            </w:pPr>
          </w:p>
          <w:p w14:paraId="3F0198D1" w14:textId="77777777" w:rsidR="00E34857" w:rsidRPr="004C41F4" w:rsidRDefault="00E34857" w:rsidP="7C0B255F">
            <w:pPr>
              <w:rPr>
                <w:b/>
                <w:bCs/>
              </w:rPr>
            </w:pPr>
          </w:p>
          <w:p w14:paraId="45F2AA47" w14:textId="77777777" w:rsidR="00E34857" w:rsidRPr="004C41F4" w:rsidRDefault="00E34857" w:rsidP="7C0B255F">
            <w:pPr>
              <w:rPr>
                <w:b/>
                <w:bCs/>
              </w:rPr>
            </w:pPr>
          </w:p>
          <w:p w14:paraId="39A9F5B2" w14:textId="2637CE50" w:rsidR="0085529A" w:rsidRPr="004C41F4" w:rsidRDefault="0085529A" w:rsidP="7C0B255F">
            <w:pPr>
              <w:rPr>
                <w:b/>
                <w:bCs/>
              </w:rPr>
            </w:pPr>
          </w:p>
        </w:tc>
      </w:tr>
      <w:tr w:rsidR="348592B6" w14:paraId="4FC04D8E" w14:textId="77777777" w:rsidTr="348592B6">
        <w:trPr>
          <w:trHeight w:val="300"/>
        </w:trPr>
        <w:tc>
          <w:tcPr>
            <w:tcW w:w="9350" w:type="dxa"/>
          </w:tcPr>
          <w:p w14:paraId="43E9C46E" w14:textId="2581C479" w:rsidR="6CA177E4" w:rsidRDefault="6CA177E4" w:rsidP="348592B6">
            <w:pPr>
              <w:rPr>
                <w:u w:val="single"/>
              </w:rPr>
            </w:pPr>
            <w:r w:rsidRPr="348592B6">
              <w:rPr>
                <w:u w:val="single"/>
              </w:rPr>
              <w:t xml:space="preserve">Certification: </w:t>
            </w:r>
          </w:p>
          <w:p w14:paraId="010CE96F" w14:textId="1C99098D" w:rsidR="6CA177E4" w:rsidRDefault="6CA177E4" w:rsidP="348592B6">
            <w:pPr>
              <w:rPr>
                <w:color w:val="000000" w:themeColor="text1"/>
              </w:rPr>
            </w:pPr>
            <w:r w:rsidRPr="348592B6">
              <w:rPr>
                <w:color w:val="000000" w:themeColor="text1"/>
              </w:rPr>
              <w:t xml:space="preserve">I confirm that the project described in my grant application does </w:t>
            </w:r>
            <w:r w:rsidRPr="348592B6">
              <w:rPr>
                <w:b/>
                <w:bCs/>
                <w:color w:val="000000" w:themeColor="text1"/>
                <w:u w:val="single"/>
              </w:rPr>
              <w:t xml:space="preserve">not </w:t>
            </w:r>
            <w:r w:rsidRPr="348592B6">
              <w:rPr>
                <w:color w:val="000000" w:themeColor="text1"/>
              </w:rPr>
              <w:t>promote any activities that are contrary to the following Executive Orders:</w:t>
            </w:r>
          </w:p>
          <w:p w14:paraId="3AD1A569" w14:textId="1E6E2C0C" w:rsidR="6CA177E4" w:rsidRDefault="6CA177E4" w:rsidP="348592B6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48592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Executive Order 14287: </w:t>
            </w:r>
            <w:hyperlink r:id="rId13">
              <w:r w:rsidRPr="348592B6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“Protecting American Communities from Criminal Aliens</w:t>
              </w:r>
            </w:hyperlink>
            <w:r w:rsidRPr="348592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.”</w:t>
            </w:r>
          </w:p>
          <w:p w14:paraId="6F57B5CC" w14:textId="6BAD1FD4" w:rsidR="6CA177E4" w:rsidRDefault="6CA177E4" w:rsidP="348592B6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48592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Executive Order 14173: "</w:t>
            </w:r>
            <w:hyperlink r:id="rId14">
              <w:r w:rsidRPr="348592B6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Ending Illegal Discrimination and Restoring Merit-Based Opportunity</w:t>
              </w:r>
            </w:hyperlink>
          </w:p>
          <w:p w14:paraId="7AD4CA0A" w14:textId="5EC80C81" w:rsidR="6CA177E4" w:rsidRDefault="6CA177E4" w:rsidP="348592B6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48592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Executive Order 14168</w:t>
            </w:r>
            <w:r w:rsidRPr="348592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: </w:t>
            </w:r>
            <w:hyperlink r:id="rId15">
              <w:r w:rsidRPr="348592B6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Defending Women from Gender Ideology Extremism and Restoring Biological Truth to the Federal Government</w:t>
              </w:r>
            </w:hyperlink>
          </w:p>
        </w:tc>
      </w:tr>
      <w:tr w:rsidR="348592B6" w14:paraId="4459203A" w14:textId="77777777" w:rsidTr="348592B6">
        <w:trPr>
          <w:trHeight w:val="300"/>
        </w:trPr>
        <w:tc>
          <w:tcPr>
            <w:tcW w:w="9350" w:type="dxa"/>
          </w:tcPr>
          <w:p w14:paraId="2CD0C58E" w14:textId="3DF9FE2A" w:rsidR="6CA177E4" w:rsidRDefault="6CA177E4" w:rsidP="348592B6">
            <w:r w:rsidRPr="348592B6">
              <w:rPr>
                <w:u w:val="single"/>
              </w:rPr>
              <w:t>Signature of Applicant</w:t>
            </w:r>
            <w:r>
              <w:t xml:space="preserve">: </w:t>
            </w:r>
            <w:r w:rsidR="42A3656D">
              <w:t xml:space="preserve">  </w:t>
            </w:r>
            <w:r>
              <w:t>______________</w:t>
            </w:r>
          </w:p>
          <w:p w14:paraId="5BD9E1CC" w14:textId="63467CD8" w:rsidR="348592B6" w:rsidRDefault="348592B6" w:rsidP="348592B6">
            <w:pPr>
              <w:rPr>
                <w:u w:val="single"/>
              </w:rPr>
            </w:pPr>
          </w:p>
        </w:tc>
      </w:tr>
      <w:bookmarkEnd w:id="1"/>
    </w:tbl>
    <w:p w14:paraId="1B849426" w14:textId="77777777" w:rsidR="00726E52" w:rsidRDefault="00726E52" w:rsidP="7C0B255F"/>
    <w:p w14:paraId="6F0AAB2D" w14:textId="327E0DB9" w:rsidR="00726E52" w:rsidRDefault="00726E52" w:rsidP="278E0988"/>
    <w:p w14:paraId="7F6CD214" w14:textId="77777777" w:rsidR="00726E52" w:rsidRDefault="00726E52" w:rsidP="7C0B255F"/>
    <w:p w14:paraId="6140728B" w14:textId="77777777" w:rsidR="00726E52" w:rsidRPr="004C41F4" w:rsidRDefault="00726E52" w:rsidP="7C0B255F"/>
    <w:p w14:paraId="44168325" w14:textId="77777777" w:rsidR="006E01F8" w:rsidRPr="006E01F8" w:rsidRDefault="006E01F8" w:rsidP="006E01F8">
      <w:pPr>
        <w:rPr>
          <w:b/>
          <w:bCs/>
          <w:sz w:val="28"/>
          <w:szCs w:val="28"/>
        </w:rPr>
        <w:sectPr w:rsidR="006E01F8" w:rsidRPr="006E01F8" w:rsidSect="00770A00">
          <w:headerReference w:type="default" r:id="rId16"/>
          <w:footerReference w:type="even" r:id="rId17"/>
          <w:footerReference w:type="default" r:id="rId18"/>
          <w:footerReference w:type="first" r:id="rId19"/>
          <w:pgSz w:w="12240" w:h="15840" w:code="1"/>
          <w:pgMar w:top="1440" w:right="1440" w:bottom="1440" w:left="1440" w:header="720" w:footer="432" w:gutter="0"/>
          <w:cols w:space="720"/>
          <w:titlePg/>
          <w:docGrid w:linePitch="360"/>
        </w:sectPr>
      </w:pPr>
    </w:p>
    <w:p w14:paraId="09A6E556" w14:textId="17853BFD" w:rsidR="0CDA6419" w:rsidRDefault="0CDA6419" w:rsidP="7C0B255F">
      <w:pPr>
        <w:pStyle w:val="ListParagraph"/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commentRangeStart w:id="2"/>
      <w:r w:rsidRPr="4A427FE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Budget Proposal</w:t>
      </w:r>
      <w:commentRangeEnd w:id="2"/>
      <w:r w:rsidR="00215F7D">
        <w:rPr>
          <w:rStyle w:val="CommentReference"/>
          <w:rFonts w:ascii="Times New Roman" w:eastAsia="Times New Roman" w:hAnsi="Times New Roman" w:cs="Times New Roman"/>
          <w:b/>
          <w:bCs/>
          <w:sz w:val="28"/>
          <w:szCs w:val="28"/>
        </w:rPr>
        <w:commentReference w:id="2"/>
      </w:r>
    </w:p>
    <w:p w14:paraId="556E0B09" w14:textId="0796E363" w:rsidR="7C0B255F" w:rsidRDefault="7C0B255F" w:rsidP="7C0B255F">
      <w:pPr>
        <w:spacing w:line="276" w:lineRule="auto"/>
        <w:rPr>
          <w:b/>
          <w:bCs/>
          <w:sz w:val="28"/>
          <w:szCs w:val="28"/>
        </w:rPr>
      </w:pPr>
    </w:p>
    <w:p w14:paraId="746FCDF4" w14:textId="243A479E" w:rsidR="4C9F9B70" w:rsidRDefault="4C9F9B70" w:rsidP="6B33C175">
      <w:pPr>
        <w:spacing w:line="276" w:lineRule="auto"/>
        <w:rPr>
          <w:b/>
          <w:bCs/>
          <w:color w:val="FF0000"/>
          <w:sz w:val="28"/>
          <w:szCs w:val="28"/>
        </w:rPr>
      </w:pPr>
      <w:r w:rsidRPr="6B33C175">
        <w:rPr>
          <w:b/>
          <w:bCs/>
          <w:color w:val="FF0000"/>
          <w:sz w:val="28"/>
          <w:szCs w:val="28"/>
        </w:rPr>
        <w:t xml:space="preserve">OPTION 1: </w:t>
      </w:r>
      <w:r w:rsidR="00215F7D">
        <w:rPr>
          <w:b/>
          <w:bCs/>
          <w:color w:val="FF0000"/>
          <w:sz w:val="28"/>
          <w:szCs w:val="28"/>
        </w:rPr>
        <w:t>FIXED BUDGETS</w:t>
      </w:r>
    </w:p>
    <w:tbl>
      <w:tblPr>
        <w:tblStyle w:val="TableGrid"/>
        <w:tblW w:w="12677" w:type="dxa"/>
        <w:tblLook w:val="06A0" w:firstRow="1" w:lastRow="0" w:firstColumn="1" w:lastColumn="0" w:noHBand="1" w:noVBand="1"/>
      </w:tblPr>
      <w:tblGrid>
        <w:gridCol w:w="2600"/>
        <w:gridCol w:w="7970"/>
        <w:gridCol w:w="2107"/>
      </w:tblGrid>
      <w:tr w:rsidR="40259313" w14:paraId="4D0DDF52" w14:textId="77777777" w:rsidTr="4A427FE5">
        <w:trPr>
          <w:trHeight w:val="637"/>
        </w:trPr>
        <w:tc>
          <w:tcPr>
            <w:tcW w:w="2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C5B2FF1" w14:textId="40B55FE5" w:rsidR="40259313" w:rsidRDefault="40259313" w:rsidP="40259313">
            <w:pPr>
              <w:jc w:val="center"/>
            </w:pPr>
            <w:r w:rsidRPr="40259313">
              <w:rPr>
                <w:b/>
                <w:bCs/>
                <w:color w:val="000000" w:themeColor="text1"/>
              </w:rPr>
              <w:t>Budget Category and Line Items</w:t>
            </w:r>
          </w:p>
        </w:tc>
        <w:tc>
          <w:tcPr>
            <w:tcW w:w="79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D4269B8" w14:textId="4D546F4A" w:rsidR="40259313" w:rsidRDefault="40259313" w:rsidP="40259313">
            <w:pPr>
              <w:jc w:val="center"/>
            </w:pPr>
            <w:r w:rsidRPr="40259313">
              <w:rPr>
                <w:b/>
                <w:bCs/>
                <w:color w:val="000000" w:themeColor="text1"/>
              </w:rPr>
              <w:t xml:space="preserve">Budget Narrative 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4F0ED0A" w14:textId="5492304D" w:rsidR="40259313" w:rsidRDefault="40259313" w:rsidP="40259313">
            <w:pPr>
              <w:jc w:val="center"/>
            </w:pPr>
            <w:r w:rsidRPr="40259313">
              <w:rPr>
                <w:b/>
                <w:bCs/>
                <w:color w:val="000000" w:themeColor="text1"/>
              </w:rPr>
              <w:t>Proposed Budget (USD)</w:t>
            </w:r>
          </w:p>
        </w:tc>
      </w:tr>
      <w:tr w:rsidR="40259313" w14:paraId="76A289CF" w14:textId="77777777" w:rsidTr="4A427FE5">
        <w:trPr>
          <w:trHeight w:val="219"/>
        </w:trPr>
        <w:tc>
          <w:tcPr>
            <w:tcW w:w="2600" w:type="dxa"/>
            <w:vMerge/>
            <w:vAlign w:val="center"/>
          </w:tcPr>
          <w:p w14:paraId="67F5C34D" w14:textId="77777777" w:rsidR="00F664B6" w:rsidRDefault="00F664B6"/>
        </w:tc>
        <w:tc>
          <w:tcPr>
            <w:tcW w:w="7970" w:type="dxa"/>
            <w:vMerge/>
            <w:vAlign w:val="center"/>
          </w:tcPr>
          <w:p w14:paraId="40991140" w14:textId="77777777" w:rsidR="00F664B6" w:rsidRDefault="00F664B6"/>
        </w:tc>
        <w:tc>
          <w:tcPr>
            <w:tcW w:w="2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bottom"/>
          </w:tcPr>
          <w:p w14:paraId="093A45FD" w14:textId="42A8D66D" w:rsidR="40259313" w:rsidRDefault="40259313" w:rsidP="40259313">
            <w:pPr>
              <w:jc w:val="center"/>
            </w:pPr>
            <w:r w:rsidRPr="40259313">
              <w:rPr>
                <w:color w:val="000000" w:themeColor="text1"/>
              </w:rPr>
              <w:t>Amount Requested</w:t>
            </w:r>
          </w:p>
        </w:tc>
      </w:tr>
      <w:tr w:rsidR="40259313" w14:paraId="42463C20" w14:textId="77777777" w:rsidTr="4A427FE5">
        <w:trPr>
          <w:trHeight w:val="428"/>
        </w:trPr>
        <w:tc>
          <w:tcPr>
            <w:tcW w:w="2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E342734" w14:textId="3941D738" w:rsidR="40259313" w:rsidRDefault="40259313" w:rsidP="40259313">
            <w:pPr>
              <w:pStyle w:val="ListParagraph"/>
              <w:numPr>
                <w:ilvl w:val="0"/>
                <w:numId w:val="3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2593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Travel</w:t>
            </w:r>
          </w:p>
        </w:tc>
        <w:tc>
          <w:tcPr>
            <w:tcW w:w="79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DA0FE88" w14:textId="4535AEC0" w:rsidR="40259313" w:rsidRPr="00A168A5" w:rsidRDefault="3FD9D142" w:rsidP="137664E2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137664E2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If applicable, insert here a brief description of planned travel activities for the project. </w:t>
            </w:r>
            <w:r w:rsidR="1AD052B4" w:rsidRPr="137664E2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This may include airfare, visa fees, and other transportation costs. 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F6E3EE" w14:textId="69823950" w:rsidR="40259313" w:rsidRDefault="6251CC42" w:rsidP="003B6716">
            <w:pPr>
              <w:jc w:val="center"/>
              <w:rPr>
                <w:sz w:val="22"/>
                <w:szCs w:val="22"/>
              </w:rPr>
            </w:pPr>
            <w:r w:rsidRPr="7102BCF5">
              <w:rPr>
                <w:sz w:val="22"/>
                <w:szCs w:val="22"/>
              </w:rPr>
              <w:t>$</w:t>
            </w:r>
          </w:p>
        </w:tc>
      </w:tr>
      <w:tr w:rsidR="40259313" w14:paraId="4E8F2B0D" w14:textId="77777777" w:rsidTr="4A427FE5">
        <w:trPr>
          <w:trHeight w:val="637"/>
        </w:trPr>
        <w:tc>
          <w:tcPr>
            <w:tcW w:w="2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D1E05B0" w14:textId="3A2288FA" w:rsidR="40259313" w:rsidRDefault="003B6716" w:rsidP="40259313">
            <w:pPr>
              <w:pStyle w:val="ListParagraph"/>
              <w:numPr>
                <w:ilvl w:val="0"/>
                <w:numId w:val="3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Lodging</w:t>
            </w:r>
          </w:p>
        </w:tc>
        <w:tc>
          <w:tcPr>
            <w:tcW w:w="79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E9FAE2" w14:textId="2F2AFA94" w:rsidR="40259313" w:rsidRPr="00A168A5" w:rsidRDefault="3FD9D142" w:rsidP="137664E2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137664E2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If applicable, insert here a brief description of expected expenses for </w:t>
            </w:r>
            <w:r w:rsidR="4C3449C9" w:rsidRPr="137664E2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lodging and accommodation costs. </w:t>
            </w:r>
            <w:r w:rsidRPr="137664E2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r w:rsidR="392E9255" w:rsidRPr="137664E2">
              <w:rPr>
                <w:i/>
                <w:iCs/>
                <w:color w:val="808080" w:themeColor="background1" w:themeShade="80"/>
                <w:sz w:val="20"/>
                <w:szCs w:val="20"/>
              </w:rPr>
              <w:t>These are expenses for staying in a place while traveling for project activities (e</w:t>
            </w:r>
            <w:r w:rsidR="4C247944" w:rsidRPr="137664E2">
              <w:rPr>
                <w:i/>
                <w:iCs/>
                <w:color w:val="808080" w:themeColor="background1" w:themeShade="80"/>
                <w:sz w:val="20"/>
                <w:szCs w:val="20"/>
              </w:rPr>
              <w:t>.g.,</w:t>
            </w:r>
            <w:r w:rsidR="392E9255" w:rsidRPr="137664E2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 hotel or other accommodations). 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4219AF" w14:textId="43DD9232" w:rsidR="40259313" w:rsidRDefault="6251CC42" w:rsidP="003B6716">
            <w:pPr>
              <w:jc w:val="center"/>
              <w:rPr>
                <w:sz w:val="22"/>
                <w:szCs w:val="22"/>
              </w:rPr>
            </w:pPr>
            <w:r w:rsidRPr="7102BCF5">
              <w:rPr>
                <w:sz w:val="22"/>
                <w:szCs w:val="22"/>
              </w:rPr>
              <w:t>$</w:t>
            </w:r>
          </w:p>
        </w:tc>
      </w:tr>
      <w:tr w:rsidR="40259313" w14:paraId="2E0B1B33" w14:textId="77777777" w:rsidTr="4A427FE5">
        <w:trPr>
          <w:trHeight w:val="428"/>
        </w:trPr>
        <w:tc>
          <w:tcPr>
            <w:tcW w:w="2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412BCB6" w14:textId="459EBECB" w:rsidR="40259313" w:rsidRDefault="003B6716" w:rsidP="40259313">
            <w:pPr>
              <w:pStyle w:val="ListParagraph"/>
              <w:numPr>
                <w:ilvl w:val="0"/>
                <w:numId w:val="3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Program Materials</w:t>
            </w:r>
          </w:p>
        </w:tc>
        <w:tc>
          <w:tcPr>
            <w:tcW w:w="797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61D846" w14:textId="75CE2824" w:rsidR="40259313" w:rsidRPr="00A168A5" w:rsidRDefault="3FD9D142" w:rsidP="137664E2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137664E2">
              <w:rPr>
                <w:i/>
                <w:iCs/>
                <w:color w:val="808080" w:themeColor="background1" w:themeShade="80"/>
                <w:sz w:val="20"/>
                <w:szCs w:val="20"/>
              </w:rPr>
              <w:t>Insert here a brief overview of expected expenses for supplie</w:t>
            </w:r>
            <w:r w:rsidR="2D06E400" w:rsidRPr="137664E2">
              <w:rPr>
                <w:i/>
                <w:iCs/>
                <w:color w:val="808080" w:themeColor="background1" w:themeShade="80"/>
                <w:sz w:val="20"/>
                <w:szCs w:val="20"/>
              </w:rPr>
              <w:t>s and materials needed for the project</w:t>
            </w:r>
            <w:r w:rsidR="2CCE057B" w:rsidRPr="137664E2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 (e.g., printing, books, software, or workshop or training materials)</w:t>
            </w:r>
            <w:r w:rsidRPr="137664E2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.  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A3E1C6" w14:textId="263E63BA" w:rsidR="40259313" w:rsidRDefault="7BE15218" w:rsidP="003B6716">
            <w:pPr>
              <w:jc w:val="center"/>
              <w:rPr>
                <w:sz w:val="22"/>
                <w:szCs w:val="22"/>
              </w:rPr>
            </w:pPr>
            <w:r w:rsidRPr="7102BCF5">
              <w:rPr>
                <w:sz w:val="22"/>
                <w:szCs w:val="22"/>
              </w:rPr>
              <w:t>$</w:t>
            </w:r>
          </w:p>
        </w:tc>
      </w:tr>
      <w:tr w:rsidR="003B6716" w14:paraId="5CB0CB6F" w14:textId="77777777" w:rsidTr="4A427FE5">
        <w:trPr>
          <w:trHeight w:val="428"/>
        </w:trPr>
        <w:tc>
          <w:tcPr>
            <w:tcW w:w="2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83DA2EC" w14:textId="21CFECA8" w:rsidR="003B6716" w:rsidRPr="40259313" w:rsidRDefault="6C5AF3D7" w:rsidP="40259313">
            <w:pPr>
              <w:pStyle w:val="ListParagraph"/>
              <w:numPr>
                <w:ilvl w:val="0"/>
                <w:numId w:val="3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37664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Meals</w:t>
            </w:r>
            <w:r w:rsidR="325C1158" w:rsidRPr="137664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and</w:t>
            </w:r>
            <w:r w:rsidRPr="137664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Incidental Expenses</w:t>
            </w:r>
            <w:r w:rsidR="52FEEE2C" w:rsidRPr="137664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(M&amp;IE)</w:t>
            </w:r>
          </w:p>
        </w:tc>
        <w:tc>
          <w:tcPr>
            <w:tcW w:w="797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9FF6BF" w14:textId="657D8AA8" w:rsidR="003B6716" w:rsidRPr="00A168A5" w:rsidRDefault="5BA42DCB" w:rsidP="348592B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348592B6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Insert here a brief description of expected </w:t>
            </w:r>
            <w:r w:rsidR="1D0A3BCF" w:rsidRPr="348592B6">
              <w:rPr>
                <w:i/>
                <w:iCs/>
                <w:color w:val="808080" w:themeColor="background1" w:themeShade="80"/>
                <w:sz w:val="20"/>
                <w:szCs w:val="20"/>
              </w:rPr>
              <w:t>expenses for food and small daily costs during project.  M&amp;IE rates are based on federal per diem guidelines and are typically provided as a flat daily amount.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C9F460" w14:textId="10B777F9" w:rsidR="003B6716" w:rsidRPr="7102BCF5" w:rsidRDefault="003B6716" w:rsidP="003B67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</w:p>
        </w:tc>
      </w:tr>
      <w:tr w:rsidR="40259313" w14:paraId="23629071" w14:textId="77777777" w:rsidTr="4A427FE5">
        <w:trPr>
          <w:trHeight w:val="560"/>
        </w:trPr>
        <w:tc>
          <w:tcPr>
            <w:tcW w:w="2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64DEBF8" w14:textId="25473F07" w:rsidR="40259313" w:rsidRDefault="003B6716" w:rsidP="40259313">
            <w:pPr>
              <w:pStyle w:val="ListParagraph"/>
              <w:numPr>
                <w:ilvl w:val="0"/>
                <w:numId w:val="3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Honorarium or Stipends</w:t>
            </w:r>
          </w:p>
        </w:tc>
        <w:tc>
          <w:tcPr>
            <w:tcW w:w="797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BDE0AF" w14:textId="0DBC3FDE" w:rsidR="40259313" w:rsidRPr="00A168A5" w:rsidRDefault="21054665" w:rsidP="348592B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348592B6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If applicable, insert here a brief description of expected honoraria or stipend expenses needed for the project. 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3A20B4" w14:textId="4284AF10" w:rsidR="40259313" w:rsidRDefault="7BE15218" w:rsidP="003B6716">
            <w:pPr>
              <w:jc w:val="center"/>
              <w:rPr>
                <w:sz w:val="22"/>
                <w:szCs w:val="22"/>
              </w:rPr>
            </w:pPr>
            <w:r w:rsidRPr="7102BCF5">
              <w:rPr>
                <w:sz w:val="22"/>
                <w:szCs w:val="22"/>
              </w:rPr>
              <w:t>$</w:t>
            </w:r>
          </w:p>
        </w:tc>
      </w:tr>
      <w:tr w:rsidR="40259313" w14:paraId="7AE690E9" w14:textId="77777777" w:rsidTr="4A427FE5">
        <w:trPr>
          <w:trHeight w:val="241"/>
        </w:trPr>
        <w:tc>
          <w:tcPr>
            <w:tcW w:w="2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777B8D5" w14:textId="405ED252" w:rsidR="40259313" w:rsidRDefault="40259313" w:rsidP="40259313">
            <w:pPr>
              <w:pStyle w:val="ListParagraph"/>
              <w:numPr>
                <w:ilvl w:val="0"/>
                <w:numId w:val="3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2593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Other </w:t>
            </w:r>
            <w:r w:rsidR="003B6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Costs</w:t>
            </w:r>
          </w:p>
        </w:tc>
        <w:tc>
          <w:tcPr>
            <w:tcW w:w="797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587BEA" w14:textId="1C991A59" w:rsidR="40259313" w:rsidRPr="00A168A5" w:rsidRDefault="3FD9D142" w:rsidP="348592B6">
            <w:r w:rsidRPr="348592B6">
              <w:rPr>
                <w:i/>
                <w:iCs/>
                <w:color w:val="808080" w:themeColor="background1" w:themeShade="80"/>
                <w:sz w:val="20"/>
                <w:szCs w:val="20"/>
              </w:rPr>
              <w:t>Insert here any other costs not listed above.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170AAB" w14:textId="773CC024" w:rsidR="40259313" w:rsidRDefault="3449EF2A" w:rsidP="003B6716">
            <w:pPr>
              <w:jc w:val="center"/>
              <w:rPr>
                <w:sz w:val="22"/>
                <w:szCs w:val="22"/>
              </w:rPr>
            </w:pPr>
            <w:r w:rsidRPr="7102BCF5">
              <w:rPr>
                <w:sz w:val="22"/>
                <w:szCs w:val="22"/>
              </w:rPr>
              <w:t>$</w:t>
            </w:r>
          </w:p>
        </w:tc>
      </w:tr>
      <w:tr w:rsidR="40259313" w14:paraId="56DEFD51" w14:textId="77777777" w:rsidTr="4A427FE5">
        <w:trPr>
          <w:trHeight w:val="241"/>
        </w:trPr>
        <w:tc>
          <w:tcPr>
            <w:tcW w:w="2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8074EB0" w14:textId="49C761B7" w:rsidR="40259313" w:rsidRDefault="40259313" w:rsidP="40259313">
            <w:r w:rsidRPr="40259313">
              <w:rPr>
                <w:b/>
                <w:bCs/>
                <w:color w:val="000000" w:themeColor="text1"/>
              </w:rPr>
              <w:t>Total Amount Requested</w:t>
            </w:r>
          </w:p>
        </w:tc>
        <w:tc>
          <w:tcPr>
            <w:tcW w:w="797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63EF46" w14:textId="6B22D6B7" w:rsidR="40259313" w:rsidRDefault="3FD9D142" w:rsidP="40259313">
            <w:r>
              <w:t xml:space="preserve"> 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6B07C9" w14:textId="66B8AFF6" w:rsidR="40259313" w:rsidRDefault="228D7369" w:rsidP="003B671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4A427FE5">
              <w:rPr>
                <w:color w:val="000000" w:themeColor="text1"/>
                <w:sz w:val="22"/>
                <w:szCs w:val="22"/>
              </w:rPr>
              <w:t>$</w:t>
            </w:r>
          </w:p>
        </w:tc>
      </w:tr>
    </w:tbl>
    <w:p w14:paraId="16BF8E0D" w14:textId="7A28806F" w:rsidR="7C0B255F" w:rsidRDefault="7C0B255F" w:rsidP="7C0B255F"/>
    <w:p w14:paraId="79DC6935" w14:textId="6745A34D" w:rsidR="6B33C175" w:rsidRDefault="6B33C175" w:rsidP="6B33C175">
      <w:pPr>
        <w:spacing w:line="276" w:lineRule="auto"/>
        <w:rPr>
          <w:b/>
          <w:bCs/>
          <w:sz w:val="28"/>
          <w:szCs w:val="28"/>
        </w:rPr>
      </w:pPr>
    </w:p>
    <w:p w14:paraId="585E43FB" w14:textId="6CC3A1B7" w:rsidR="7C257E08" w:rsidRDefault="7C257E08" w:rsidP="6B33C175">
      <w:pPr>
        <w:spacing w:line="276" w:lineRule="auto"/>
        <w:rPr>
          <w:b/>
          <w:bCs/>
          <w:color w:val="FF0000"/>
          <w:sz w:val="28"/>
          <w:szCs w:val="28"/>
        </w:rPr>
      </w:pPr>
      <w:r w:rsidRPr="6B33C175">
        <w:rPr>
          <w:b/>
          <w:bCs/>
          <w:color w:val="FF0000"/>
          <w:sz w:val="28"/>
          <w:szCs w:val="28"/>
        </w:rPr>
        <w:t xml:space="preserve">OR </w:t>
      </w:r>
    </w:p>
    <w:p w14:paraId="0F11977D" w14:textId="0E866359" w:rsidR="6B33C175" w:rsidRDefault="6B33C175" w:rsidP="6B33C175">
      <w:pPr>
        <w:spacing w:line="276" w:lineRule="auto"/>
        <w:rPr>
          <w:b/>
          <w:bCs/>
          <w:color w:val="FF0000"/>
          <w:sz w:val="28"/>
          <w:szCs w:val="28"/>
        </w:rPr>
      </w:pPr>
    </w:p>
    <w:p w14:paraId="33A5BC26" w14:textId="127E6C8C" w:rsidR="6BA0F766" w:rsidRDefault="6BA0F766" w:rsidP="6B33C175">
      <w:pPr>
        <w:spacing w:line="276" w:lineRule="auto"/>
        <w:rPr>
          <w:b/>
          <w:bCs/>
          <w:color w:val="FF0000"/>
          <w:sz w:val="28"/>
          <w:szCs w:val="28"/>
        </w:rPr>
      </w:pPr>
      <w:r w:rsidRPr="6B33C175">
        <w:rPr>
          <w:b/>
          <w:bCs/>
          <w:color w:val="FF0000"/>
          <w:sz w:val="28"/>
          <w:szCs w:val="28"/>
        </w:rPr>
        <w:t>OPTION 2:</w:t>
      </w:r>
      <w:r w:rsidR="00215F7D">
        <w:rPr>
          <w:b/>
          <w:bCs/>
          <w:color w:val="FF0000"/>
          <w:sz w:val="28"/>
          <w:szCs w:val="28"/>
        </w:rPr>
        <w:t xml:space="preserve"> NON-FIXED BUDGETS</w:t>
      </w:r>
    </w:p>
    <w:p w14:paraId="1D6FEF11" w14:textId="6D7DA039" w:rsidR="6B33C175" w:rsidRDefault="6B33C175" w:rsidP="6B33C175">
      <w:pPr>
        <w:spacing w:line="276" w:lineRule="auto"/>
        <w:rPr>
          <w:b/>
          <w:bCs/>
          <w:color w:val="FF0000"/>
          <w:sz w:val="28"/>
          <w:szCs w:val="28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830"/>
        <w:gridCol w:w="7706"/>
        <w:gridCol w:w="2314"/>
      </w:tblGrid>
      <w:tr w:rsidR="6B33C175" w14:paraId="14538E8F" w14:textId="77777777" w:rsidTr="2D110803">
        <w:trPr>
          <w:trHeight w:val="630"/>
        </w:trPr>
        <w:tc>
          <w:tcPr>
            <w:tcW w:w="28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0BF1DB0" w14:textId="6303D77E" w:rsidR="6B33C175" w:rsidRDefault="6B33C175" w:rsidP="6B33C175">
            <w:pPr>
              <w:jc w:val="center"/>
            </w:pPr>
            <w:r w:rsidRPr="6B33C175">
              <w:rPr>
                <w:b/>
                <w:bCs/>
                <w:color w:val="000000" w:themeColor="text1"/>
              </w:rPr>
              <w:t>Budget Category and Line Items</w:t>
            </w:r>
          </w:p>
        </w:tc>
        <w:tc>
          <w:tcPr>
            <w:tcW w:w="77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86BA576" w14:textId="6B2A11DC" w:rsidR="6B33C175" w:rsidRDefault="6B33C175" w:rsidP="6B33C175">
            <w:pPr>
              <w:jc w:val="center"/>
            </w:pPr>
            <w:r w:rsidRPr="6B33C175">
              <w:rPr>
                <w:b/>
                <w:bCs/>
                <w:color w:val="000000" w:themeColor="text1"/>
              </w:rPr>
              <w:t xml:space="preserve">Budget Narrative 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55130AE" w14:textId="16B80F1D" w:rsidR="6B33C175" w:rsidRDefault="6B33C175" w:rsidP="6B33C175">
            <w:pPr>
              <w:jc w:val="center"/>
            </w:pPr>
            <w:r w:rsidRPr="6B33C175">
              <w:rPr>
                <w:b/>
                <w:bCs/>
                <w:color w:val="000000" w:themeColor="text1"/>
              </w:rPr>
              <w:t>Proposed Budget (USD)</w:t>
            </w:r>
          </w:p>
        </w:tc>
      </w:tr>
      <w:tr w:rsidR="6B33C175" w14:paraId="3C53EA95" w14:textId="77777777" w:rsidTr="2D110803">
        <w:trPr>
          <w:trHeight w:val="225"/>
        </w:trPr>
        <w:tc>
          <w:tcPr>
            <w:tcW w:w="2830" w:type="dxa"/>
            <w:vMerge/>
            <w:vAlign w:val="center"/>
          </w:tcPr>
          <w:p w14:paraId="7FE40504" w14:textId="77777777" w:rsidR="00195D7E" w:rsidRDefault="00195D7E"/>
        </w:tc>
        <w:tc>
          <w:tcPr>
            <w:tcW w:w="7706" w:type="dxa"/>
            <w:vMerge/>
            <w:vAlign w:val="center"/>
          </w:tcPr>
          <w:p w14:paraId="7FEA26CB" w14:textId="77777777" w:rsidR="00195D7E" w:rsidRDefault="00195D7E"/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bottom"/>
          </w:tcPr>
          <w:p w14:paraId="1325E1CE" w14:textId="1D352D19" w:rsidR="6B33C175" w:rsidRDefault="6B33C175" w:rsidP="6B33C175">
            <w:pPr>
              <w:jc w:val="center"/>
            </w:pPr>
            <w:r w:rsidRPr="6B33C175">
              <w:rPr>
                <w:color w:val="000000" w:themeColor="text1"/>
              </w:rPr>
              <w:t>Amount Requested</w:t>
            </w:r>
          </w:p>
        </w:tc>
      </w:tr>
      <w:tr w:rsidR="6B33C175" w14:paraId="20EBB00E" w14:textId="77777777" w:rsidTr="2D110803">
        <w:trPr>
          <w:trHeight w:val="600"/>
        </w:trPr>
        <w:tc>
          <w:tcPr>
            <w:tcW w:w="2830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F0479AB" w14:textId="33849BCA" w:rsidR="6B33C175" w:rsidRDefault="6B33C175" w:rsidP="6B33C175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B33C1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Personnel</w:t>
            </w:r>
          </w:p>
        </w:tc>
        <w:tc>
          <w:tcPr>
            <w:tcW w:w="7706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0B4C94" w14:textId="50CBB356" w:rsidR="6B33C175" w:rsidRDefault="6B33C175" w:rsidP="2D110803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2D110803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Insert </w:t>
            </w:r>
            <w:r w:rsidR="1A247F21" w:rsidRPr="2D110803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here a brief description of expected honoraria or stipend expenses needed for the project. Please keep in mind that only the award recipient may receive salary/honoraria from this funding mechanism. The Recipient must be the primary point of contact and manage all programmatic activities. No other individuals may receive salary or honoraria costs.   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30A5E4" w14:textId="50F9F894" w:rsidR="6B33C175" w:rsidRDefault="6B33C175" w:rsidP="6B33C175">
            <w:r w:rsidRPr="6B33C175">
              <w:rPr>
                <w:sz w:val="22"/>
                <w:szCs w:val="22"/>
              </w:rPr>
              <w:t xml:space="preserve"> $</w:t>
            </w:r>
          </w:p>
        </w:tc>
      </w:tr>
      <w:tr w:rsidR="6B33C175" w14:paraId="1061C125" w14:textId="77777777" w:rsidTr="2D110803">
        <w:trPr>
          <w:trHeight w:val="840"/>
        </w:trPr>
        <w:tc>
          <w:tcPr>
            <w:tcW w:w="283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A7B6402" w14:textId="113CBB0C" w:rsidR="6B33C175" w:rsidRDefault="6B33C175" w:rsidP="6B33C175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B33C1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Fringe Benefits</w:t>
            </w:r>
          </w:p>
        </w:tc>
        <w:tc>
          <w:tcPr>
            <w:tcW w:w="77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91419DB" w14:textId="1DEF4D54" w:rsidR="6B33C175" w:rsidRDefault="6B33C175" w:rsidP="6B33C175">
            <w:r w:rsidRPr="6B33C175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If applicable, insert here a brief description of expected contributions for social security, employee insurance, and/or pension plans. 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0FD636" w14:textId="7E478F65" w:rsidR="6B33C175" w:rsidRDefault="6B33C175" w:rsidP="6B33C175">
            <w:r w:rsidRPr="6B33C175">
              <w:rPr>
                <w:sz w:val="22"/>
                <w:szCs w:val="22"/>
              </w:rPr>
              <w:t xml:space="preserve"> $</w:t>
            </w:r>
          </w:p>
        </w:tc>
      </w:tr>
      <w:tr w:rsidR="6B33C175" w14:paraId="565A27F1" w14:textId="77777777" w:rsidTr="2D110803">
        <w:trPr>
          <w:trHeight w:val="435"/>
        </w:trPr>
        <w:tc>
          <w:tcPr>
            <w:tcW w:w="2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1C79CDA" w14:textId="5BC8C543" w:rsidR="6B33C175" w:rsidRDefault="6B33C175" w:rsidP="6B33C175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B33C1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Travel</w:t>
            </w:r>
          </w:p>
        </w:tc>
        <w:tc>
          <w:tcPr>
            <w:tcW w:w="77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AD51185" w14:textId="1BBDE6F2" w:rsidR="6B33C175" w:rsidRDefault="6B33C175" w:rsidP="6B33C175">
            <w:r w:rsidRPr="6B33C175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If applicable, insert here a brief description of planned travel activities for the project. 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396C78" w14:textId="7330BE12" w:rsidR="6B33C175" w:rsidRDefault="6B33C175" w:rsidP="6B33C175">
            <w:r w:rsidRPr="6B33C175">
              <w:rPr>
                <w:sz w:val="22"/>
                <w:szCs w:val="22"/>
              </w:rPr>
              <w:t xml:space="preserve"> $</w:t>
            </w:r>
          </w:p>
        </w:tc>
      </w:tr>
      <w:tr w:rsidR="6B33C175" w14:paraId="3ED0A2B6" w14:textId="77777777" w:rsidTr="2D110803">
        <w:trPr>
          <w:trHeight w:val="630"/>
        </w:trPr>
        <w:tc>
          <w:tcPr>
            <w:tcW w:w="2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B004ABD" w14:textId="47BC6A04" w:rsidR="6B33C175" w:rsidRDefault="6B33C175" w:rsidP="6B33C175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B33C1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Equipment</w:t>
            </w:r>
          </w:p>
        </w:tc>
        <w:tc>
          <w:tcPr>
            <w:tcW w:w="77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245466" w14:textId="4A9BFC5A" w:rsidR="6B33C175" w:rsidRDefault="6B33C175" w:rsidP="6B33C175">
            <w:r w:rsidRPr="6B33C175">
              <w:rPr>
                <w:i/>
                <w:iCs/>
                <w:color w:val="808080" w:themeColor="background1" w:themeShade="80"/>
                <w:sz w:val="20"/>
                <w:szCs w:val="20"/>
              </w:rPr>
              <w:t>If applicable, insert here a brief description of expected expenses for equipment (over $10,000 per unit).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D839FF" w14:textId="21ACF1B0" w:rsidR="6B33C175" w:rsidRDefault="6B33C175" w:rsidP="6B33C175">
            <w:r w:rsidRPr="6B33C175">
              <w:rPr>
                <w:sz w:val="22"/>
                <w:szCs w:val="22"/>
              </w:rPr>
              <w:t xml:space="preserve"> $</w:t>
            </w:r>
          </w:p>
        </w:tc>
      </w:tr>
      <w:tr w:rsidR="6B33C175" w14:paraId="33BBEE6F" w14:textId="77777777" w:rsidTr="2D110803">
        <w:trPr>
          <w:trHeight w:val="435"/>
        </w:trPr>
        <w:tc>
          <w:tcPr>
            <w:tcW w:w="2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A2FBCA2" w14:textId="67CBB4CF" w:rsidR="6B33C175" w:rsidRDefault="6B33C175" w:rsidP="6B33C175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B33C1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Supplies</w:t>
            </w:r>
          </w:p>
        </w:tc>
        <w:tc>
          <w:tcPr>
            <w:tcW w:w="7706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618878" w14:textId="7FB4B56F" w:rsidR="6B33C175" w:rsidRDefault="6B33C175" w:rsidP="6B33C175">
            <w:r w:rsidRPr="6B33C175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Insert here a brief overview of expected expenses for supplies.  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F4F3B7" w14:textId="5F85536D" w:rsidR="6B33C175" w:rsidRDefault="6B33C175" w:rsidP="6B33C175">
            <w:r w:rsidRPr="6B33C175">
              <w:rPr>
                <w:sz w:val="22"/>
                <w:szCs w:val="22"/>
              </w:rPr>
              <w:t xml:space="preserve"> $</w:t>
            </w:r>
          </w:p>
        </w:tc>
      </w:tr>
      <w:tr w:rsidR="6B33C175" w14:paraId="0FCB783A" w14:textId="77777777" w:rsidTr="2D110803">
        <w:trPr>
          <w:trHeight w:val="555"/>
        </w:trPr>
        <w:tc>
          <w:tcPr>
            <w:tcW w:w="2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4CA4DA8" w14:textId="7B385ABF" w:rsidR="6B33C175" w:rsidRDefault="6B33C175" w:rsidP="6B33C175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B33C1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Contractual Services</w:t>
            </w:r>
          </w:p>
        </w:tc>
        <w:tc>
          <w:tcPr>
            <w:tcW w:w="7706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F82757" w14:textId="1B4047D3" w:rsidR="6B33C175" w:rsidRDefault="6B33C175" w:rsidP="6B33C175">
            <w:r w:rsidRPr="2D110803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If applicable, insert here a brief overview of expected contractual costs.  They can be consultant, trainer fees, etc. 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CDC287" w14:textId="75A01468" w:rsidR="6B33C175" w:rsidRDefault="6B33C175" w:rsidP="6B33C175">
            <w:r w:rsidRPr="6B33C175">
              <w:rPr>
                <w:sz w:val="22"/>
                <w:szCs w:val="22"/>
              </w:rPr>
              <w:t xml:space="preserve"> $</w:t>
            </w:r>
          </w:p>
        </w:tc>
      </w:tr>
      <w:tr w:rsidR="6B33C175" w14:paraId="0BC3D8E0" w14:textId="77777777" w:rsidTr="2D110803">
        <w:trPr>
          <w:trHeight w:val="240"/>
        </w:trPr>
        <w:tc>
          <w:tcPr>
            <w:tcW w:w="2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EF04783" w14:textId="3681C8DB" w:rsidR="6B33C175" w:rsidRDefault="6B33C175" w:rsidP="6B33C175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B33C1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Other Direct Costs</w:t>
            </w:r>
          </w:p>
        </w:tc>
        <w:tc>
          <w:tcPr>
            <w:tcW w:w="7706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C64917" w14:textId="52BAAF76" w:rsidR="6B33C175" w:rsidRDefault="6B33C175" w:rsidP="6B33C175">
            <w:r w:rsidRPr="6B33C175">
              <w:rPr>
                <w:i/>
                <w:iCs/>
                <w:color w:val="808080" w:themeColor="background1" w:themeShade="80"/>
                <w:sz w:val="20"/>
                <w:szCs w:val="20"/>
              </w:rPr>
              <w:t>Insert here any other costs not listed above.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4226E6" w14:textId="24484DB5" w:rsidR="6B33C175" w:rsidRDefault="6B33C175" w:rsidP="6B33C175">
            <w:r w:rsidRPr="6B33C175">
              <w:rPr>
                <w:sz w:val="22"/>
                <w:szCs w:val="22"/>
              </w:rPr>
              <w:t xml:space="preserve"> $</w:t>
            </w:r>
          </w:p>
        </w:tc>
      </w:tr>
      <w:tr w:rsidR="6B33C175" w14:paraId="13296233" w14:textId="77777777" w:rsidTr="2D110803">
        <w:trPr>
          <w:trHeight w:val="555"/>
        </w:trPr>
        <w:tc>
          <w:tcPr>
            <w:tcW w:w="2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E48793E" w14:textId="64FC5FDA" w:rsidR="6B33C175" w:rsidRDefault="6B33C175" w:rsidP="6B33C175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B33C1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Indirect Costs</w:t>
            </w:r>
          </w:p>
        </w:tc>
        <w:tc>
          <w:tcPr>
            <w:tcW w:w="7706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81FC54" w14:textId="3618AB9A" w:rsidR="6B33C175" w:rsidRDefault="77F570E3" w:rsidP="4A427FE5">
            <w:pPr>
              <w:spacing w:line="259" w:lineRule="auto"/>
            </w:pPr>
            <w:r w:rsidRPr="4A427FE5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N/A for individuals. 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715476" w14:textId="1C4ABC48" w:rsidR="6B33C175" w:rsidRDefault="6B33C175" w:rsidP="6B33C175">
            <w:r w:rsidRPr="6B33C175">
              <w:rPr>
                <w:sz w:val="22"/>
                <w:szCs w:val="22"/>
              </w:rPr>
              <w:t xml:space="preserve"> $</w:t>
            </w:r>
          </w:p>
        </w:tc>
      </w:tr>
      <w:tr w:rsidR="6B33C175" w14:paraId="7B2FDB69" w14:textId="77777777" w:rsidTr="2D110803">
        <w:trPr>
          <w:trHeight w:val="240"/>
        </w:trPr>
        <w:tc>
          <w:tcPr>
            <w:tcW w:w="2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B5AB3BD" w14:textId="724C2519" w:rsidR="6B33C175" w:rsidRDefault="6B33C175" w:rsidP="6B33C175">
            <w:r w:rsidRPr="6B33C175">
              <w:rPr>
                <w:b/>
                <w:bCs/>
                <w:color w:val="000000" w:themeColor="text1"/>
              </w:rPr>
              <w:t>Total Amount Requested</w:t>
            </w:r>
          </w:p>
        </w:tc>
        <w:tc>
          <w:tcPr>
            <w:tcW w:w="7706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85829F" w14:textId="5426C1F2" w:rsidR="6B33C175" w:rsidRDefault="6B33C175" w:rsidP="6B33C175">
            <w:r w:rsidRPr="6B33C175">
              <w:t xml:space="preserve"> 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73BA19" w14:textId="62B79AFF" w:rsidR="6B33C175" w:rsidRDefault="44C1C393" w:rsidP="4A427FE5">
            <w:pPr>
              <w:rPr>
                <w:color w:val="000000" w:themeColor="text1"/>
                <w:sz w:val="22"/>
                <w:szCs w:val="22"/>
              </w:rPr>
            </w:pPr>
            <w:r w:rsidRPr="4A427FE5">
              <w:rPr>
                <w:color w:val="000000" w:themeColor="text1"/>
                <w:sz w:val="22"/>
                <w:szCs w:val="22"/>
              </w:rPr>
              <w:t>$</w:t>
            </w:r>
          </w:p>
        </w:tc>
      </w:tr>
    </w:tbl>
    <w:p w14:paraId="6644942A" w14:textId="4A94FA86" w:rsidR="6B33C175" w:rsidRDefault="6B33C175"/>
    <w:sectPr w:rsidR="6B33C175" w:rsidSect="00A94BF1">
      <w:headerReference w:type="first" r:id="rId24"/>
      <w:pgSz w:w="15840" w:h="12240" w:orient="landscape" w:code="1"/>
      <w:pgMar w:top="1440" w:right="1440" w:bottom="1440" w:left="1440" w:header="720" w:footer="432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Gabidullina, Razaliya I" w:date="2026-04-24T16:59:00Z" w:initials="RG">
    <w:p w14:paraId="501E3FC7" w14:textId="1B9242ED" w:rsidR="00215F7D" w:rsidRDefault="00215F7D" w:rsidP="00215F7D">
      <w:pPr>
        <w:pStyle w:val="CommentText"/>
      </w:pPr>
      <w:r>
        <w:rPr>
          <w:rStyle w:val="CommentReference"/>
        </w:rPr>
        <w:annotationRef/>
      </w:r>
      <w:r>
        <w:t xml:space="preserve">Note to drafter - select one of the two options below depending on whether the budget for the individual award will be fixed or non-fixed.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01E3FC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9556274" w16cex:dateUtc="2026-04-24T20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01E3FC7" w16cid:durableId="6955627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5B2C4" w14:textId="77777777" w:rsidR="00987FF0" w:rsidRDefault="00987FF0">
      <w:r>
        <w:separator/>
      </w:r>
    </w:p>
  </w:endnote>
  <w:endnote w:type="continuationSeparator" w:id="0">
    <w:p w14:paraId="2FB8C75D" w14:textId="77777777" w:rsidR="00987FF0" w:rsidRDefault="00987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1E822" w14:textId="77777777" w:rsidR="000A0C69" w:rsidRDefault="00803E42" w:rsidP="00703C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A0C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534907" w14:textId="77777777" w:rsidR="000A0C69" w:rsidRDefault="000A0C69" w:rsidP="008C652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B3092" w14:textId="65EAE247" w:rsidR="000A0C69" w:rsidRDefault="00803E42" w:rsidP="00703C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A0C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180B">
      <w:rPr>
        <w:rStyle w:val="PageNumber"/>
        <w:noProof/>
      </w:rPr>
      <w:t>2</w:t>
    </w:r>
    <w:r>
      <w:rPr>
        <w:rStyle w:val="PageNumber"/>
      </w:rPr>
      <w:fldChar w:fldCharType="end"/>
    </w:r>
  </w:p>
  <w:p w14:paraId="0FF31899" w14:textId="77777777" w:rsidR="000A0C69" w:rsidRDefault="000A0C69" w:rsidP="008C652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58145EC" w14:paraId="16589026" w14:textId="77777777" w:rsidTr="758145EC">
      <w:trPr>
        <w:trHeight w:val="300"/>
      </w:trPr>
      <w:tc>
        <w:tcPr>
          <w:tcW w:w="3120" w:type="dxa"/>
        </w:tcPr>
        <w:p w14:paraId="138DFFDF" w14:textId="7C7010F3" w:rsidR="758145EC" w:rsidRDefault="758145EC" w:rsidP="758145EC">
          <w:pPr>
            <w:pStyle w:val="Header"/>
            <w:ind w:left="-115"/>
          </w:pPr>
        </w:p>
      </w:tc>
      <w:tc>
        <w:tcPr>
          <w:tcW w:w="3120" w:type="dxa"/>
        </w:tcPr>
        <w:p w14:paraId="7B9FF403" w14:textId="4071897B" w:rsidR="758145EC" w:rsidRDefault="758145EC" w:rsidP="758145EC">
          <w:pPr>
            <w:pStyle w:val="Header"/>
            <w:jc w:val="center"/>
          </w:pPr>
        </w:p>
      </w:tc>
      <w:tc>
        <w:tcPr>
          <w:tcW w:w="3120" w:type="dxa"/>
        </w:tcPr>
        <w:p w14:paraId="71D5690F" w14:textId="3B7EC0FA" w:rsidR="758145EC" w:rsidRDefault="758145EC" w:rsidP="758145EC">
          <w:pPr>
            <w:pStyle w:val="Header"/>
            <w:ind w:right="-115"/>
            <w:jc w:val="right"/>
          </w:pPr>
        </w:p>
      </w:tc>
    </w:tr>
  </w:tbl>
  <w:p w14:paraId="230A4D34" w14:textId="4ED661DB" w:rsidR="758145EC" w:rsidRDefault="758145EC" w:rsidP="758145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D1384" w14:textId="77777777" w:rsidR="00987FF0" w:rsidRDefault="00987FF0">
      <w:r>
        <w:separator/>
      </w:r>
    </w:p>
  </w:footnote>
  <w:footnote w:type="continuationSeparator" w:id="0">
    <w:p w14:paraId="340D623F" w14:textId="77777777" w:rsidR="00987FF0" w:rsidRDefault="00987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0"/>
      <w:gridCol w:w="3300"/>
      <w:gridCol w:w="3300"/>
    </w:tblGrid>
    <w:tr w:rsidR="04252DD8" w14:paraId="5F1401AC" w14:textId="77777777" w:rsidTr="04252DD8">
      <w:tc>
        <w:tcPr>
          <w:tcW w:w="3300" w:type="dxa"/>
        </w:tcPr>
        <w:p w14:paraId="225ECB40" w14:textId="74EBC213" w:rsidR="04252DD8" w:rsidRDefault="04252DD8" w:rsidP="04252DD8">
          <w:pPr>
            <w:pStyle w:val="Header"/>
            <w:ind w:left="-115"/>
          </w:pPr>
        </w:p>
      </w:tc>
      <w:tc>
        <w:tcPr>
          <w:tcW w:w="3300" w:type="dxa"/>
        </w:tcPr>
        <w:p w14:paraId="2D7D929F" w14:textId="4FDC22E8" w:rsidR="04252DD8" w:rsidRDefault="04252DD8" w:rsidP="04252DD8">
          <w:pPr>
            <w:pStyle w:val="Header"/>
            <w:jc w:val="center"/>
          </w:pPr>
        </w:p>
      </w:tc>
      <w:tc>
        <w:tcPr>
          <w:tcW w:w="3300" w:type="dxa"/>
        </w:tcPr>
        <w:p w14:paraId="3A19CC2F" w14:textId="2D4E7EEC" w:rsidR="04252DD8" w:rsidRDefault="04252DD8" w:rsidP="04252DD8">
          <w:pPr>
            <w:pStyle w:val="Header"/>
            <w:ind w:right="-115"/>
            <w:jc w:val="right"/>
          </w:pPr>
        </w:p>
      </w:tc>
    </w:tr>
  </w:tbl>
  <w:p w14:paraId="40D929D0" w14:textId="0024888B" w:rsidR="04252DD8" w:rsidRDefault="04252DD8" w:rsidP="04252D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AD02A" w14:textId="77777777" w:rsidR="00A94BF1" w:rsidRDefault="00A94B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0E3E"/>
    <w:multiLevelType w:val="hybridMultilevel"/>
    <w:tmpl w:val="2C24B8F4"/>
    <w:lvl w:ilvl="0" w:tplc="771AA0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FE70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30D5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A43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2033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B185F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AAC7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EEB5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B9444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135F9"/>
    <w:multiLevelType w:val="hybridMultilevel"/>
    <w:tmpl w:val="A5A05DA0"/>
    <w:lvl w:ilvl="0" w:tplc="112E730C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</w:lvl>
    <w:lvl w:ilvl="1" w:tplc="357644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1A01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5021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CAF7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9EBC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2EC1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36CB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4244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6340FE"/>
    <w:multiLevelType w:val="hybridMultilevel"/>
    <w:tmpl w:val="F0D6EC16"/>
    <w:lvl w:ilvl="0" w:tplc="EBD4E004">
      <w:start w:val="1"/>
      <w:numFmt w:val="decimal"/>
      <w:lvlText w:val="%1."/>
      <w:lvlJc w:val="left"/>
      <w:pPr>
        <w:ind w:left="720" w:hanging="360"/>
      </w:pPr>
    </w:lvl>
    <w:lvl w:ilvl="1" w:tplc="94BEDCD2" w:tentative="1">
      <w:start w:val="1"/>
      <w:numFmt w:val="lowerLetter"/>
      <w:lvlText w:val="%2."/>
      <w:lvlJc w:val="left"/>
      <w:pPr>
        <w:ind w:left="1440" w:hanging="360"/>
      </w:pPr>
    </w:lvl>
    <w:lvl w:ilvl="2" w:tplc="F22876B0" w:tentative="1">
      <w:start w:val="1"/>
      <w:numFmt w:val="lowerRoman"/>
      <w:lvlText w:val="%3."/>
      <w:lvlJc w:val="right"/>
      <w:pPr>
        <w:ind w:left="2160" w:hanging="180"/>
      </w:pPr>
    </w:lvl>
    <w:lvl w:ilvl="3" w:tplc="BB16D67A" w:tentative="1">
      <w:start w:val="1"/>
      <w:numFmt w:val="decimal"/>
      <w:lvlText w:val="%4."/>
      <w:lvlJc w:val="left"/>
      <w:pPr>
        <w:ind w:left="2880" w:hanging="360"/>
      </w:pPr>
    </w:lvl>
    <w:lvl w:ilvl="4" w:tplc="B984B420" w:tentative="1">
      <w:start w:val="1"/>
      <w:numFmt w:val="lowerLetter"/>
      <w:lvlText w:val="%5."/>
      <w:lvlJc w:val="left"/>
      <w:pPr>
        <w:ind w:left="3600" w:hanging="360"/>
      </w:pPr>
    </w:lvl>
    <w:lvl w:ilvl="5" w:tplc="CB306C7C" w:tentative="1">
      <w:start w:val="1"/>
      <w:numFmt w:val="lowerRoman"/>
      <w:lvlText w:val="%6."/>
      <w:lvlJc w:val="right"/>
      <w:pPr>
        <w:ind w:left="4320" w:hanging="180"/>
      </w:pPr>
    </w:lvl>
    <w:lvl w:ilvl="6" w:tplc="4D342FC2" w:tentative="1">
      <w:start w:val="1"/>
      <w:numFmt w:val="decimal"/>
      <w:lvlText w:val="%7."/>
      <w:lvlJc w:val="left"/>
      <w:pPr>
        <w:ind w:left="5040" w:hanging="360"/>
      </w:pPr>
    </w:lvl>
    <w:lvl w:ilvl="7" w:tplc="841C8E3C" w:tentative="1">
      <w:start w:val="1"/>
      <w:numFmt w:val="lowerLetter"/>
      <w:lvlText w:val="%8."/>
      <w:lvlJc w:val="left"/>
      <w:pPr>
        <w:ind w:left="5760" w:hanging="360"/>
      </w:pPr>
    </w:lvl>
    <w:lvl w:ilvl="8" w:tplc="0EF641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74611"/>
    <w:multiLevelType w:val="hybridMultilevel"/>
    <w:tmpl w:val="F704DA56"/>
    <w:lvl w:ilvl="0" w:tplc="8AA683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E84A22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7A82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80F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D231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CA4D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2C13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ACF0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4872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EA40EE"/>
    <w:multiLevelType w:val="hybridMultilevel"/>
    <w:tmpl w:val="79DA1078"/>
    <w:lvl w:ilvl="0" w:tplc="26701B70">
      <w:start w:val="1"/>
      <w:numFmt w:val="decimal"/>
      <w:lvlText w:val="%1."/>
      <w:lvlJc w:val="left"/>
      <w:pPr>
        <w:ind w:left="720" w:hanging="360"/>
      </w:pPr>
    </w:lvl>
    <w:lvl w:ilvl="1" w:tplc="D66C9C10">
      <w:start w:val="1"/>
      <w:numFmt w:val="lowerLetter"/>
      <w:lvlText w:val="%2."/>
      <w:lvlJc w:val="left"/>
      <w:pPr>
        <w:ind w:left="1440" w:hanging="360"/>
      </w:pPr>
    </w:lvl>
    <w:lvl w:ilvl="2" w:tplc="983E2BBC">
      <w:start w:val="1"/>
      <w:numFmt w:val="lowerRoman"/>
      <w:lvlText w:val="%3."/>
      <w:lvlJc w:val="right"/>
      <w:pPr>
        <w:ind w:left="2160" w:hanging="180"/>
      </w:pPr>
    </w:lvl>
    <w:lvl w:ilvl="3" w:tplc="1B725AB8">
      <w:start w:val="1"/>
      <w:numFmt w:val="decimal"/>
      <w:lvlText w:val="%4."/>
      <w:lvlJc w:val="left"/>
      <w:pPr>
        <w:ind w:left="2880" w:hanging="360"/>
      </w:pPr>
    </w:lvl>
    <w:lvl w:ilvl="4" w:tplc="9D7AD2B6">
      <w:start w:val="1"/>
      <w:numFmt w:val="lowerLetter"/>
      <w:lvlText w:val="%5."/>
      <w:lvlJc w:val="left"/>
      <w:pPr>
        <w:ind w:left="3600" w:hanging="360"/>
      </w:pPr>
    </w:lvl>
    <w:lvl w:ilvl="5" w:tplc="3AD0A938">
      <w:start w:val="1"/>
      <w:numFmt w:val="lowerRoman"/>
      <w:lvlText w:val="%6."/>
      <w:lvlJc w:val="right"/>
      <w:pPr>
        <w:ind w:left="4320" w:hanging="180"/>
      </w:pPr>
    </w:lvl>
    <w:lvl w:ilvl="6" w:tplc="44CA8DD8">
      <w:start w:val="1"/>
      <w:numFmt w:val="decimal"/>
      <w:lvlText w:val="%7."/>
      <w:lvlJc w:val="left"/>
      <w:pPr>
        <w:ind w:left="5040" w:hanging="360"/>
      </w:pPr>
    </w:lvl>
    <w:lvl w:ilvl="7" w:tplc="F8324F42">
      <w:start w:val="1"/>
      <w:numFmt w:val="lowerLetter"/>
      <w:lvlText w:val="%8."/>
      <w:lvlJc w:val="left"/>
      <w:pPr>
        <w:ind w:left="5760" w:hanging="360"/>
      </w:pPr>
    </w:lvl>
    <w:lvl w:ilvl="8" w:tplc="EAA8DCB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61C86"/>
    <w:multiLevelType w:val="hybridMultilevel"/>
    <w:tmpl w:val="0BB0AFE0"/>
    <w:lvl w:ilvl="0" w:tplc="A2A8A1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A6CB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35A11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E2FE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76B8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A48EC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7AF8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662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7843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47EBF"/>
    <w:multiLevelType w:val="hybridMultilevel"/>
    <w:tmpl w:val="8B8044F8"/>
    <w:lvl w:ilvl="0" w:tplc="C0EEE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2AE1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0CA7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4E00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EC19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5E79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9C2F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44FA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D6BB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D3216"/>
    <w:multiLevelType w:val="hybridMultilevel"/>
    <w:tmpl w:val="E1FE4DC6"/>
    <w:lvl w:ilvl="0" w:tplc="2DAA3AD6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82DE1E12" w:tentative="1">
      <w:start w:val="1"/>
      <w:numFmt w:val="lowerLetter"/>
      <w:lvlText w:val="%2."/>
      <w:lvlJc w:val="left"/>
      <w:pPr>
        <w:ind w:left="2070" w:hanging="360"/>
      </w:pPr>
    </w:lvl>
    <w:lvl w:ilvl="2" w:tplc="1E98FA0E" w:tentative="1">
      <w:start w:val="1"/>
      <w:numFmt w:val="lowerRoman"/>
      <w:lvlText w:val="%3."/>
      <w:lvlJc w:val="right"/>
      <w:pPr>
        <w:ind w:left="2790" w:hanging="180"/>
      </w:pPr>
    </w:lvl>
    <w:lvl w:ilvl="3" w:tplc="6F14B592" w:tentative="1">
      <w:start w:val="1"/>
      <w:numFmt w:val="decimal"/>
      <w:lvlText w:val="%4."/>
      <w:lvlJc w:val="left"/>
      <w:pPr>
        <w:ind w:left="3510" w:hanging="360"/>
      </w:pPr>
    </w:lvl>
    <w:lvl w:ilvl="4" w:tplc="1EF27F8E" w:tentative="1">
      <w:start w:val="1"/>
      <w:numFmt w:val="lowerLetter"/>
      <w:lvlText w:val="%5."/>
      <w:lvlJc w:val="left"/>
      <w:pPr>
        <w:ind w:left="4230" w:hanging="360"/>
      </w:pPr>
    </w:lvl>
    <w:lvl w:ilvl="5" w:tplc="E092CA30" w:tentative="1">
      <w:start w:val="1"/>
      <w:numFmt w:val="lowerRoman"/>
      <w:lvlText w:val="%6."/>
      <w:lvlJc w:val="right"/>
      <w:pPr>
        <w:ind w:left="4950" w:hanging="180"/>
      </w:pPr>
    </w:lvl>
    <w:lvl w:ilvl="6" w:tplc="4892861E" w:tentative="1">
      <w:start w:val="1"/>
      <w:numFmt w:val="decimal"/>
      <w:lvlText w:val="%7."/>
      <w:lvlJc w:val="left"/>
      <w:pPr>
        <w:ind w:left="5670" w:hanging="360"/>
      </w:pPr>
    </w:lvl>
    <w:lvl w:ilvl="7" w:tplc="C9346784" w:tentative="1">
      <w:start w:val="1"/>
      <w:numFmt w:val="lowerLetter"/>
      <w:lvlText w:val="%8."/>
      <w:lvlJc w:val="left"/>
      <w:pPr>
        <w:ind w:left="6390" w:hanging="360"/>
      </w:pPr>
    </w:lvl>
    <w:lvl w:ilvl="8" w:tplc="9E9EA448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31B952EE"/>
    <w:multiLevelType w:val="hybridMultilevel"/>
    <w:tmpl w:val="54EE95F2"/>
    <w:lvl w:ilvl="0" w:tplc="1A1875DC">
      <w:start w:val="4"/>
      <w:numFmt w:val="bullet"/>
      <w:lvlText w:val="-"/>
      <w:lvlJc w:val="left"/>
      <w:pPr>
        <w:tabs>
          <w:tab w:val="num" w:pos="1320"/>
        </w:tabs>
        <w:ind w:left="1320" w:hanging="360"/>
      </w:pPr>
    </w:lvl>
    <w:lvl w:ilvl="1" w:tplc="15E43CBC">
      <w:numFmt w:val="decimal"/>
      <w:lvlText w:val=""/>
      <w:lvlJc w:val="left"/>
    </w:lvl>
    <w:lvl w:ilvl="2" w:tplc="79EE3CE4">
      <w:numFmt w:val="decimal"/>
      <w:lvlText w:val=""/>
      <w:lvlJc w:val="left"/>
    </w:lvl>
    <w:lvl w:ilvl="3" w:tplc="78EEA996">
      <w:numFmt w:val="decimal"/>
      <w:lvlText w:val=""/>
      <w:lvlJc w:val="left"/>
    </w:lvl>
    <w:lvl w:ilvl="4" w:tplc="813096C2">
      <w:numFmt w:val="decimal"/>
      <w:lvlText w:val=""/>
      <w:lvlJc w:val="left"/>
    </w:lvl>
    <w:lvl w:ilvl="5" w:tplc="382C6DA4">
      <w:numFmt w:val="decimal"/>
      <w:lvlText w:val=""/>
      <w:lvlJc w:val="left"/>
    </w:lvl>
    <w:lvl w:ilvl="6" w:tplc="A8343B74">
      <w:numFmt w:val="decimal"/>
      <w:lvlText w:val=""/>
      <w:lvlJc w:val="left"/>
    </w:lvl>
    <w:lvl w:ilvl="7" w:tplc="2B548642">
      <w:numFmt w:val="decimal"/>
      <w:lvlText w:val=""/>
      <w:lvlJc w:val="left"/>
    </w:lvl>
    <w:lvl w:ilvl="8" w:tplc="16089DDE">
      <w:numFmt w:val="decimal"/>
      <w:lvlText w:val=""/>
      <w:lvlJc w:val="left"/>
    </w:lvl>
  </w:abstractNum>
  <w:abstractNum w:abstractNumId="9" w15:restartNumberingAfterBreak="0">
    <w:nsid w:val="33726300"/>
    <w:multiLevelType w:val="hybridMultilevel"/>
    <w:tmpl w:val="9DFC5B1E"/>
    <w:lvl w:ilvl="0" w:tplc="375C4D3A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FE884DC4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E8FEFC5A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C7BE5F84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C30E7F3E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F2564DE0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62AD98E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DBA6F66C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1FE0541E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A772ED7"/>
    <w:multiLevelType w:val="hybridMultilevel"/>
    <w:tmpl w:val="1F684620"/>
    <w:lvl w:ilvl="0" w:tplc="C6CCF484">
      <w:start w:val="1"/>
      <w:numFmt w:val="decimal"/>
      <w:lvlText w:val="%1)"/>
      <w:lvlJc w:val="left"/>
      <w:pPr>
        <w:ind w:left="720" w:hanging="360"/>
      </w:pPr>
    </w:lvl>
    <w:lvl w:ilvl="1" w:tplc="FDC66374" w:tentative="1">
      <w:start w:val="1"/>
      <w:numFmt w:val="lowerLetter"/>
      <w:lvlText w:val="%2."/>
      <w:lvlJc w:val="left"/>
      <w:pPr>
        <w:ind w:left="1440" w:hanging="360"/>
      </w:pPr>
    </w:lvl>
    <w:lvl w:ilvl="2" w:tplc="D24ADECE" w:tentative="1">
      <w:start w:val="1"/>
      <w:numFmt w:val="lowerRoman"/>
      <w:lvlText w:val="%3."/>
      <w:lvlJc w:val="right"/>
      <w:pPr>
        <w:ind w:left="2160" w:hanging="180"/>
      </w:pPr>
    </w:lvl>
    <w:lvl w:ilvl="3" w:tplc="0810CB18" w:tentative="1">
      <w:start w:val="1"/>
      <w:numFmt w:val="decimal"/>
      <w:lvlText w:val="%4."/>
      <w:lvlJc w:val="left"/>
      <w:pPr>
        <w:ind w:left="2880" w:hanging="360"/>
      </w:pPr>
    </w:lvl>
    <w:lvl w:ilvl="4" w:tplc="ECA4070E" w:tentative="1">
      <w:start w:val="1"/>
      <w:numFmt w:val="lowerLetter"/>
      <w:lvlText w:val="%5."/>
      <w:lvlJc w:val="left"/>
      <w:pPr>
        <w:ind w:left="3600" w:hanging="360"/>
      </w:pPr>
    </w:lvl>
    <w:lvl w:ilvl="5" w:tplc="0DC47264" w:tentative="1">
      <w:start w:val="1"/>
      <w:numFmt w:val="lowerRoman"/>
      <w:lvlText w:val="%6."/>
      <w:lvlJc w:val="right"/>
      <w:pPr>
        <w:ind w:left="4320" w:hanging="180"/>
      </w:pPr>
    </w:lvl>
    <w:lvl w:ilvl="6" w:tplc="D84206A8" w:tentative="1">
      <w:start w:val="1"/>
      <w:numFmt w:val="decimal"/>
      <w:lvlText w:val="%7."/>
      <w:lvlJc w:val="left"/>
      <w:pPr>
        <w:ind w:left="5040" w:hanging="360"/>
      </w:pPr>
    </w:lvl>
    <w:lvl w:ilvl="7" w:tplc="965CF5D0" w:tentative="1">
      <w:start w:val="1"/>
      <w:numFmt w:val="lowerLetter"/>
      <w:lvlText w:val="%8."/>
      <w:lvlJc w:val="left"/>
      <w:pPr>
        <w:ind w:left="5760" w:hanging="360"/>
      </w:pPr>
    </w:lvl>
    <w:lvl w:ilvl="8" w:tplc="E64CAB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51FCD"/>
    <w:multiLevelType w:val="hybridMultilevel"/>
    <w:tmpl w:val="E1FE4DC6"/>
    <w:lvl w:ilvl="0" w:tplc="77600F08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0F26AA98" w:tentative="1">
      <w:start w:val="1"/>
      <w:numFmt w:val="lowerLetter"/>
      <w:lvlText w:val="%2."/>
      <w:lvlJc w:val="left"/>
      <w:pPr>
        <w:ind w:left="2070" w:hanging="360"/>
      </w:pPr>
    </w:lvl>
    <w:lvl w:ilvl="2" w:tplc="08924716" w:tentative="1">
      <w:start w:val="1"/>
      <w:numFmt w:val="lowerRoman"/>
      <w:lvlText w:val="%3."/>
      <w:lvlJc w:val="right"/>
      <w:pPr>
        <w:ind w:left="2790" w:hanging="180"/>
      </w:pPr>
    </w:lvl>
    <w:lvl w:ilvl="3" w:tplc="650C13FA" w:tentative="1">
      <w:start w:val="1"/>
      <w:numFmt w:val="decimal"/>
      <w:lvlText w:val="%4."/>
      <w:lvlJc w:val="left"/>
      <w:pPr>
        <w:ind w:left="3510" w:hanging="360"/>
      </w:pPr>
    </w:lvl>
    <w:lvl w:ilvl="4" w:tplc="BD587764" w:tentative="1">
      <w:start w:val="1"/>
      <w:numFmt w:val="lowerLetter"/>
      <w:lvlText w:val="%5."/>
      <w:lvlJc w:val="left"/>
      <w:pPr>
        <w:ind w:left="4230" w:hanging="360"/>
      </w:pPr>
    </w:lvl>
    <w:lvl w:ilvl="5" w:tplc="A9F24B42" w:tentative="1">
      <w:start w:val="1"/>
      <w:numFmt w:val="lowerRoman"/>
      <w:lvlText w:val="%6."/>
      <w:lvlJc w:val="right"/>
      <w:pPr>
        <w:ind w:left="4950" w:hanging="180"/>
      </w:pPr>
    </w:lvl>
    <w:lvl w:ilvl="6" w:tplc="AEDA6EFE" w:tentative="1">
      <w:start w:val="1"/>
      <w:numFmt w:val="decimal"/>
      <w:lvlText w:val="%7."/>
      <w:lvlJc w:val="left"/>
      <w:pPr>
        <w:ind w:left="5670" w:hanging="360"/>
      </w:pPr>
    </w:lvl>
    <w:lvl w:ilvl="7" w:tplc="9778643E" w:tentative="1">
      <w:start w:val="1"/>
      <w:numFmt w:val="lowerLetter"/>
      <w:lvlText w:val="%8."/>
      <w:lvlJc w:val="left"/>
      <w:pPr>
        <w:ind w:left="6390" w:hanging="360"/>
      </w:pPr>
    </w:lvl>
    <w:lvl w:ilvl="8" w:tplc="FDE4D478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420509D9"/>
    <w:multiLevelType w:val="hybridMultilevel"/>
    <w:tmpl w:val="D04C7002"/>
    <w:lvl w:ilvl="0" w:tplc="8A88F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565B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541E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7E3E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8853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C77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AAAD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9C8C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F4A3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74536"/>
    <w:multiLevelType w:val="hybridMultilevel"/>
    <w:tmpl w:val="D9A2A1BA"/>
    <w:lvl w:ilvl="0" w:tplc="2FAC3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68D6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4C5A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C22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602A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BE57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2E0A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EE3E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C0DC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44583"/>
    <w:multiLevelType w:val="hybridMultilevel"/>
    <w:tmpl w:val="F55ED052"/>
    <w:lvl w:ilvl="0" w:tplc="17486450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C35C2962" w:tentative="1">
      <w:start w:val="1"/>
      <w:numFmt w:val="lowerLetter"/>
      <w:lvlText w:val="%2."/>
      <w:lvlJc w:val="left"/>
      <w:pPr>
        <w:ind w:left="1440" w:hanging="360"/>
      </w:pPr>
    </w:lvl>
    <w:lvl w:ilvl="2" w:tplc="0A605002" w:tentative="1">
      <w:start w:val="1"/>
      <w:numFmt w:val="lowerRoman"/>
      <w:lvlText w:val="%3."/>
      <w:lvlJc w:val="right"/>
      <w:pPr>
        <w:ind w:left="2160" w:hanging="180"/>
      </w:pPr>
    </w:lvl>
    <w:lvl w:ilvl="3" w:tplc="D8166772" w:tentative="1">
      <w:start w:val="1"/>
      <w:numFmt w:val="decimal"/>
      <w:lvlText w:val="%4."/>
      <w:lvlJc w:val="left"/>
      <w:pPr>
        <w:ind w:left="2880" w:hanging="360"/>
      </w:pPr>
    </w:lvl>
    <w:lvl w:ilvl="4" w:tplc="E2F6958E" w:tentative="1">
      <w:start w:val="1"/>
      <w:numFmt w:val="lowerLetter"/>
      <w:lvlText w:val="%5."/>
      <w:lvlJc w:val="left"/>
      <w:pPr>
        <w:ind w:left="3600" w:hanging="360"/>
      </w:pPr>
    </w:lvl>
    <w:lvl w:ilvl="5" w:tplc="F1D66914" w:tentative="1">
      <w:start w:val="1"/>
      <w:numFmt w:val="lowerRoman"/>
      <w:lvlText w:val="%6."/>
      <w:lvlJc w:val="right"/>
      <w:pPr>
        <w:ind w:left="4320" w:hanging="180"/>
      </w:pPr>
    </w:lvl>
    <w:lvl w:ilvl="6" w:tplc="A7DAD5F4" w:tentative="1">
      <w:start w:val="1"/>
      <w:numFmt w:val="decimal"/>
      <w:lvlText w:val="%7."/>
      <w:lvlJc w:val="left"/>
      <w:pPr>
        <w:ind w:left="5040" w:hanging="360"/>
      </w:pPr>
    </w:lvl>
    <w:lvl w:ilvl="7" w:tplc="9D729A08" w:tentative="1">
      <w:start w:val="1"/>
      <w:numFmt w:val="lowerLetter"/>
      <w:lvlText w:val="%8."/>
      <w:lvlJc w:val="left"/>
      <w:pPr>
        <w:ind w:left="5760" w:hanging="360"/>
      </w:pPr>
    </w:lvl>
    <w:lvl w:ilvl="8" w:tplc="A42E13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247AD8"/>
    <w:multiLevelType w:val="hybridMultilevel"/>
    <w:tmpl w:val="40A66CB0"/>
    <w:lvl w:ilvl="0" w:tplc="EBB66678">
      <w:start w:val="1"/>
      <w:numFmt w:val="decimal"/>
      <w:lvlText w:val="%1."/>
      <w:lvlJc w:val="left"/>
      <w:pPr>
        <w:ind w:left="360" w:hanging="360"/>
      </w:pPr>
    </w:lvl>
    <w:lvl w:ilvl="1" w:tplc="6812DBEE" w:tentative="1">
      <w:start w:val="1"/>
      <w:numFmt w:val="lowerLetter"/>
      <w:lvlText w:val="%2."/>
      <w:lvlJc w:val="left"/>
      <w:pPr>
        <w:ind w:left="1080" w:hanging="360"/>
      </w:pPr>
    </w:lvl>
    <w:lvl w:ilvl="2" w:tplc="CB40D418" w:tentative="1">
      <w:start w:val="1"/>
      <w:numFmt w:val="lowerRoman"/>
      <w:lvlText w:val="%3."/>
      <w:lvlJc w:val="right"/>
      <w:pPr>
        <w:ind w:left="1800" w:hanging="180"/>
      </w:pPr>
    </w:lvl>
    <w:lvl w:ilvl="3" w:tplc="1D189B18" w:tentative="1">
      <w:start w:val="1"/>
      <w:numFmt w:val="decimal"/>
      <w:lvlText w:val="%4."/>
      <w:lvlJc w:val="left"/>
      <w:pPr>
        <w:ind w:left="2520" w:hanging="360"/>
      </w:pPr>
    </w:lvl>
    <w:lvl w:ilvl="4" w:tplc="8C0E7E9A" w:tentative="1">
      <w:start w:val="1"/>
      <w:numFmt w:val="lowerLetter"/>
      <w:lvlText w:val="%5."/>
      <w:lvlJc w:val="left"/>
      <w:pPr>
        <w:ind w:left="3240" w:hanging="360"/>
      </w:pPr>
    </w:lvl>
    <w:lvl w:ilvl="5" w:tplc="61F095EA" w:tentative="1">
      <w:start w:val="1"/>
      <w:numFmt w:val="lowerRoman"/>
      <w:lvlText w:val="%6."/>
      <w:lvlJc w:val="right"/>
      <w:pPr>
        <w:ind w:left="3960" w:hanging="180"/>
      </w:pPr>
    </w:lvl>
    <w:lvl w:ilvl="6" w:tplc="97F0816C" w:tentative="1">
      <w:start w:val="1"/>
      <w:numFmt w:val="decimal"/>
      <w:lvlText w:val="%7."/>
      <w:lvlJc w:val="left"/>
      <w:pPr>
        <w:ind w:left="4680" w:hanging="360"/>
      </w:pPr>
    </w:lvl>
    <w:lvl w:ilvl="7" w:tplc="8CB6AF14" w:tentative="1">
      <w:start w:val="1"/>
      <w:numFmt w:val="lowerLetter"/>
      <w:lvlText w:val="%8."/>
      <w:lvlJc w:val="left"/>
      <w:pPr>
        <w:ind w:left="5400" w:hanging="360"/>
      </w:pPr>
    </w:lvl>
    <w:lvl w:ilvl="8" w:tplc="3FECB4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33396A"/>
    <w:multiLevelType w:val="hybridMultilevel"/>
    <w:tmpl w:val="9B326AD4"/>
    <w:lvl w:ilvl="0" w:tplc="F312B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8258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20F2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6664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2225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543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A8D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829F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0CE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86C0A"/>
    <w:multiLevelType w:val="hybridMultilevel"/>
    <w:tmpl w:val="E1FE4DC6"/>
    <w:lvl w:ilvl="0" w:tplc="305477F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B784BA1E" w:tentative="1">
      <w:start w:val="1"/>
      <w:numFmt w:val="lowerLetter"/>
      <w:lvlText w:val="%2."/>
      <w:lvlJc w:val="left"/>
      <w:pPr>
        <w:ind w:left="1800" w:hanging="360"/>
      </w:pPr>
    </w:lvl>
    <w:lvl w:ilvl="2" w:tplc="9050D96E" w:tentative="1">
      <w:start w:val="1"/>
      <w:numFmt w:val="lowerRoman"/>
      <w:lvlText w:val="%3."/>
      <w:lvlJc w:val="right"/>
      <w:pPr>
        <w:ind w:left="2520" w:hanging="180"/>
      </w:pPr>
    </w:lvl>
    <w:lvl w:ilvl="3" w:tplc="11B2609E" w:tentative="1">
      <w:start w:val="1"/>
      <w:numFmt w:val="decimal"/>
      <w:lvlText w:val="%4."/>
      <w:lvlJc w:val="left"/>
      <w:pPr>
        <w:ind w:left="3240" w:hanging="360"/>
      </w:pPr>
    </w:lvl>
    <w:lvl w:ilvl="4" w:tplc="F4088F14" w:tentative="1">
      <w:start w:val="1"/>
      <w:numFmt w:val="lowerLetter"/>
      <w:lvlText w:val="%5."/>
      <w:lvlJc w:val="left"/>
      <w:pPr>
        <w:ind w:left="3960" w:hanging="360"/>
      </w:pPr>
    </w:lvl>
    <w:lvl w:ilvl="5" w:tplc="6FA0DC86" w:tentative="1">
      <w:start w:val="1"/>
      <w:numFmt w:val="lowerRoman"/>
      <w:lvlText w:val="%6."/>
      <w:lvlJc w:val="right"/>
      <w:pPr>
        <w:ind w:left="4680" w:hanging="180"/>
      </w:pPr>
    </w:lvl>
    <w:lvl w:ilvl="6" w:tplc="ADBEE30C" w:tentative="1">
      <w:start w:val="1"/>
      <w:numFmt w:val="decimal"/>
      <w:lvlText w:val="%7."/>
      <w:lvlJc w:val="left"/>
      <w:pPr>
        <w:ind w:left="5400" w:hanging="360"/>
      </w:pPr>
    </w:lvl>
    <w:lvl w:ilvl="7" w:tplc="E00822EA" w:tentative="1">
      <w:start w:val="1"/>
      <w:numFmt w:val="lowerLetter"/>
      <w:lvlText w:val="%8."/>
      <w:lvlJc w:val="left"/>
      <w:pPr>
        <w:ind w:left="6120" w:hanging="360"/>
      </w:pPr>
    </w:lvl>
    <w:lvl w:ilvl="8" w:tplc="D0EED30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B58839"/>
    <w:multiLevelType w:val="hybridMultilevel"/>
    <w:tmpl w:val="1E68BE3C"/>
    <w:lvl w:ilvl="0" w:tplc="7A5A6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72EF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4616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980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1255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085B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E2FB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981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AE5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A65863"/>
    <w:multiLevelType w:val="hybridMultilevel"/>
    <w:tmpl w:val="26702466"/>
    <w:lvl w:ilvl="0" w:tplc="65AE355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95B49E7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8A2C1FF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356CE62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F386DD2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DBAC069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FAD0C55C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D3B421AE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73667F4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5F446C49"/>
    <w:multiLevelType w:val="hybridMultilevel"/>
    <w:tmpl w:val="F0D6EC16"/>
    <w:lvl w:ilvl="0" w:tplc="8FD2D4BA">
      <w:start w:val="1"/>
      <w:numFmt w:val="decimal"/>
      <w:lvlText w:val="%1."/>
      <w:lvlJc w:val="left"/>
      <w:pPr>
        <w:ind w:left="720" w:hanging="360"/>
      </w:pPr>
    </w:lvl>
    <w:lvl w:ilvl="1" w:tplc="A18617B0" w:tentative="1">
      <w:start w:val="1"/>
      <w:numFmt w:val="lowerLetter"/>
      <w:lvlText w:val="%2."/>
      <w:lvlJc w:val="left"/>
      <w:pPr>
        <w:ind w:left="1440" w:hanging="360"/>
      </w:pPr>
    </w:lvl>
    <w:lvl w:ilvl="2" w:tplc="F94C90E4" w:tentative="1">
      <w:start w:val="1"/>
      <w:numFmt w:val="lowerRoman"/>
      <w:lvlText w:val="%3."/>
      <w:lvlJc w:val="right"/>
      <w:pPr>
        <w:ind w:left="2160" w:hanging="180"/>
      </w:pPr>
    </w:lvl>
    <w:lvl w:ilvl="3" w:tplc="E544185E" w:tentative="1">
      <w:start w:val="1"/>
      <w:numFmt w:val="decimal"/>
      <w:lvlText w:val="%4."/>
      <w:lvlJc w:val="left"/>
      <w:pPr>
        <w:ind w:left="2880" w:hanging="360"/>
      </w:pPr>
    </w:lvl>
    <w:lvl w:ilvl="4" w:tplc="19960166" w:tentative="1">
      <w:start w:val="1"/>
      <w:numFmt w:val="lowerLetter"/>
      <w:lvlText w:val="%5."/>
      <w:lvlJc w:val="left"/>
      <w:pPr>
        <w:ind w:left="3600" w:hanging="360"/>
      </w:pPr>
    </w:lvl>
    <w:lvl w:ilvl="5" w:tplc="E1DAF3DE" w:tentative="1">
      <w:start w:val="1"/>
      <w:numFmt w:val="lowerRoman"/>
      <w:lvlText w:val="%6."/>
      <w:lvlJc w:val="right"/>
      <w:pPr>
        <w:ind w:left="4320" w:hanging="180"/>
      </w:pPr>
    </w:lvl>
    <w:lvl w:ilvl="6" w:tplc="4330FB7A" w:tentative="1">
      <w:start w:val="1"/>
      <w:numFmt w:val="decimal"/>
      <w:lvlText w:val="%7."/>
      <w:lvlJc w:val="left"/>
      <w:pPr>
        <w:ind w:left="5040" w:hanging="360"/>
      </w:pPr>
    </w:lvl>
    <w:lvl w:ilvl="7" w:tplc="2FFA191A" w:tentative="1">
      <w:start w:val="1"/>
      <w:numFmt w:val="lowerLetter"/>
      <w:lvlText w:val="%8."/>
      <w:lvlJc w:val="left"/>
      <w:pPr>
        <w:ind w:left="5760" w:hanging="360"/>
      </w:pPr>
    </w:lvl>
    <w:lvl w:ilvl="8" w:tplc="4D3C64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CF2AD"/>
    <w:multiLevelType w:val="hybridMultilevel"/>
    <w:tmpl w:val="27AEABBA"/>
    <w:lvl w:ilvl="0" w:tplc="928A6290">
      <w:start w:val="1"/>
      <w:numFmt w:val="decimal"/>
      <w:lvlText w:val="%1."/>
      <w:lvlJc w:val="left"/>
      <w:pPr>
        <w:ind w:left="720" w:hanging="360"/>
      </w:pPr>
    </w:lvl>
    <w:lvl w:ilvl="1" w:tplc="C728F82A">
      <w:start w:val="1"/>
      <w:numFmt w:val="lowerLetter"/>
      <w:lvlText w:val="%2."/>
      <w:lvlJc w:val="left"/>
      <w:pPr>
        <w:ind w:left="1440" w:hanging="360"/>
      </w:pPr>
    </w:lvl>
    <w:lvl w:ilvl="2" w:tplc="2CC60F34">
      <w:start w:val="1"/>
      <w:numFmt w:val="lowerRoman"/>
      <w:lvlText w:val="%3."/>
      <w:lvlJc w:val="right"/>
      <w:pPr>
        <w:ind w:left="2160" w:hanging="180"/>
      </w:pPr>
    </w:lvl>
    <w:lvl w:ilvl="3" w:tplc="8D0C9280">
      <w:start w:val="1"/>
      <w:numFmt w:val="decimal"/>
      <w:lvlText w:val="%4."/>
      <w:lvlJc w:val="left"/>
      <w:pPr>
        <w:ind w:left="2880" w:hanging="360"/>
      </w:pPr>
    </w:lvl>
    <w:lvl w:ilvl="4" w:tplc="E2A8C51C">
      <w:start w:val="1"/>
      <w:numFmt w:val="lowerLetter"/>
      <w:lvlText w:val="%5."/>
      <w:lvlJc w:val="left"/>
      <w:pPr>
        <w:ind w:left="3600" w:hanging="360"/>
      </w:pPr>
    </w:lvl>
    <w:lvl w:ilvl="5" w:tplc="55F63C10">
      <w:start w:val="1"/>
      <w:numFmt w:val="lowerRoman"/>
      <w:lvlText w:val="%6."/>
      <w:lvlJc w:val="right"/>
      <w:pPr>
        <w:ind w:left="4320" w:hanging="180"/>
      </w:pPr>
    </w:lvl>
    <w:lvl w:ilvl="6" w:tplc="7E74BB0A">
      <w:start w:val="1"/>
      <w:numFmt w:val="decimal"/>
      <w:lvlText w:val="%7."/>
      <w:lvlJc w:val="left"/>
      <w:pPr>
        <w:ind w:left="5040" w:hanging="360"/>
      </w:pPr>
    </w:lvl>
    <w:lvl w:ilvl="7" w:tplc="06D6BB8A">
      <w:start w:val="1"/>
      <w:numFmt w:val="lowerLetter"/>
      <w:lvlText w:val="%8."/>
      <w:lvlJc w:val="left"/>
      <w:pPr>
        <w:ind w:left="5760" w:hanging="360"/>
      </w:pPr>
    </w:lvl>
    <w:lvl w:ilvl="8" w:tplc="57524DB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C7865"/>
    <w:multiLevelType w:val="hybridMultilevel"/>
    <w:tmpl w:val="E1FE4DC6"/>
    <w:lvl w:ilvl="0" w:tplc="25F45F34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BF5244C4" w:tentative="1">
      <w:start w:val="1"/>
      <w:numFmt w:val="lowerLetter"/>
      <w:lvlText w:val="%2."/>
      <w:lvlJc w:val="left"/>
      <w:pPr>
        <w:ind w:left="2070" w:hanging="360"/>
      </w:pPr>
    </w:lvl>
    <w:lvl w:ilvl="2" w:tplc="88CC633E" w:tentative="1">
      <w:start w:val="1"/>
      <w:numFmt w:val="lowerRoman"/>
      <w:lvlText w:val="%3."/>
      <w:lvlJc w:val="right"/>
      <w:pPr>
        <w:ind w:left="2790" w:hanging="180"/>
      </w:pPr>
    </w:lvl>
    <w:lvl w:ilvl="3" w:tplc="AB7AD692" w:tentative="1">
      <w:start w:val="1"/>
      <w:numFmt w:val="decimal"/>
      <w:lvlText w:val="%4."/>
      <w:lvlJc w:val="left"/>
      <w:pPr>
        <w:ind w:left="3510" w:hanging="360"/>
      </w:pPr>
    </w:lvl>
    <w:lvl w:ilvl="4" w:tplc="237EF0F8" w:tentative="1">
      <w:start w:val="1"/>
      <w:numFmt w:val="lowerLetter"/>
      <w:lvlText w:val="%5."/>
      <w:lvlJc w:val="left"/>
      <w:pPr>
        <w:ind w:left="4230" w:hanging="360"/>
      </w:pPr>
    </w:lvl>
    <w:lvl w:ilvl="5" w:tplc="13AC032A" w:tentative="1">
      <w:start w:val="1"/>
      <w:numFmt w:val="lowerRoman"/>
      <w:lvlText w:val="%6."/>
      <w:lvlJc w:val="right"/>
      <w:pPr>
        <w:ind w:left="4950" w:hanging="180"/>
      </w:pPr>
    </w:lvl>
    <w:lvl w:ilvl="6" w:tplc="D21C191E" w:tentative="1">
      <w:start w:val="1"/>
      <w:numFmt w:val="decimal"/>
      <w:lvlText w:val="%7."/>
      <w:lvlJc w:val="left"/>
      <w:pPr>
        <w:ind w:left="5670" w:hanging="360"/>
      </w:pPr>
    </w:lvl>
    <w:lvl w:ilvl="7" w:tplc="0C822CB8" w:tentative="1">
      <w:start w:val="1"/>
      <w:numFmt w:val="lowerLetter"/>
      <w:lvlText w:val="%8."/>
      <w:lvlJc w:val="left"/>
      <w:pPr>
        <w:ind w:left="6390" w:hanging="360"/>
      </w:pPr>
    </w:lvl>
    <w:lvl w:ilvl="8" w:tplc="D8C6CC88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 w15:restartNumberingAfterBreak="0">
    <w:nsid w:val="6F420304"/>
    <w:multiLevelType w:val="hybridMultilevel"/>
    <w:tmpl w:val="B2F4B5F8"/>
    <w:lvl w:ilvl="0" w:tplc="9078B8BC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B0ECDEB4" w:tentative="1">
      <w:start w:val="1"/>
      <w:numFmt w:val="lowerLetter"/>
      <w:lvlText w:val="%2."/>
      <w:lvlJc w:val="left"/>
      <w:pPr>
        <w:ind w:left="1440" w:hanging="360"/>
      </w:pPr>
    </w:lvl>
    <w:lvl w:ilvl="2" w:tplc="4816D8C4" w:tentative="1">
      <w:start w:val="1"/>
      <w:numFmt w:val="lowerRoman"/>
      <w:lvlText w:val="%3."/>
      <w:lvlJc w:val="right"/>
      <w:pPr>
        <w:ind w:left="2160" w:hanging="180"/>
      </w:pPr>
    </w:lvl>
    <w:lvl w:ilvl="3" w:tplc="79C4F018" w:tentative="1">
      <w:start w:val="1"/>
      <w:numFmt w:val="decimal"/>
      <w:lvlText w:val="%4."/>
      <w:lvlJc w:val="left"/>
      <w:pPr>
        <w:ind w:left="2880" w:hanging="360"/>
      </w:pPr>
    </w:lvl>
    <w:lvl w:ilvl="4" w:tplc="5B449F3E" w:tentative="1">
      <w:start w:val="1"/>
      <w:numFmt w:val="lowerLetter"/>
      <w:lvlText w:val="%5."/>
      <w:lvlJc w:val="left"/>
      <w:pPr>
        <w:ind w:left="3600" w:hanging="360"/>
      </w:pPr>
    </w:lvl>
    <w:lvl w:ilvl="5" w:tplc="BEA44F84" w:tentative="1">
      <w:start w:val="1"/>
      <w:numFmt w:val="lowerRoman"/>
      <w:lvlText w:val="%6."/>
      <w:lvlJc w:val="right"/>
      <w:pPr>
        <w:ind w:left="4320" w:hanging="180"/>
      </w:pPr>
    </w:lvl>
    <w:lvl w:ilvl="6" w:tplc="CB20FF3E" w:tentative="1">
      <w:start w:val="1"/>
      <w:numFmt w:val="decimal"/>
      <w:lvlText w:val="%7."/>
      <w:lvlJc w:val="left"/>
      <w:pPr>
        <w:ind w:left="5040" w:hanging="360"/>
      </w:pPr>
    </w:lvl>
    <w:lvl w:ilvl="7" w:tplc="91B8AD4E" w:tentative="1">
      <w:start w:val="1"/>
      <w:numFmt w:val="lowerLetter"/>
      <w:lvlText w:val="%8."/>
      <w:lvlJc w:val="left"/>
      <w:pPr>
        <w:ind w:left="5760" w:hanging="360"/>
      </w:pPr>
    </w:lvl>
    <w:lvl w:ilvl="8" w:tplc="20A49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B0F96"/>
    <w:multiLevelType w:val="hybridMultilevel"/>
    <w:tmpl w:val="42C638EE"/>
    <w:lvl w:ilvl="0" w:tplc="9B1AB4FE">
      <w:numFmt w:val="bullet"/>
      <w:lvlText w:val="-"/>
      <w:lvlJc w:val="left"/>
      <w:pPr>
        <w:ind w:left="390" w:hanging="360"/>
      </w:pPr>
      <w:rPr>
        <w:rFonts w:ascii="Calibri" w:hAnsi="Calibri" w:hint="default"/>
      </w:rPr>
    </w:lvl>
    <w:lvl w:ilvl="1" w:tplc="1A0CAB6A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711CC54E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C32606EA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A4DABB7C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2B6C1F04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3D403026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6AF2671E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7C484530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5" w15:restartNumberingAfterBreak="0">
    <w:nsid w:val="741639DE"/>
    <w:multiLevelType w:val="hybridMultilevel"/>
    <w:tmpl w:val="67849F82"/>
    <w:lvl w:ilvl="0" w:tplc="CBF28B8A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9E50005E" w:tentative="1">
      <w:start w:val="1"/>
      <w:numFmt w:val="lowerLetter"/>
      <w:lvlText w:val="%2."/>
      <w:lvlJc w:val="left"/>
      <w:pPr>
        <w:ind w:left="1440" w:hanging="360"/>
      </w:pPr>
    </w:lvl>
    <w:lvl w:ilvl="2" w:tplc="812839E0" w:tentative="1">
      <w:start w:val="1"/>
      <w:numFmt w:val="lowerRoman"/>
      <w:lvlText w:val="%3."/>
      <w:lvlJc w:val="right"/>
      <w:pPr>
        <w:ind w:left="2160" w:hanging="180"/>
      </w:pPr>
    </w:lvl>
    <w:lvl w:ilvl="3" w:tplc="9A923A40" w:tentative="1">
      <w:start w:val="1"/>
      <w:numFmt w:val="decimal"/>
      <w:lvlText w:val="%4."/>
      <w:lvlJc w:val="left"/>
      <w:pPr>
        <w:ind w:left="2880" w:hanging="360"/>
      </w:pPr>
    </w:lvl>
    <w:lvl w:ilvl="4" w:tplc="207EE15E" w:tentative="1">
      <w:start w:val="1"/>
      <w:numFmt w:val="lowerLetter"/>
      <w:lvlText w:val="%5."/>
      <w:lvlJc w:val="left"/>
      <w:pPr>
        <w:ind w:left="3600" w:hanging="360"/>
      </w:pPr>
    </w:lvl>
    <w:lvl w:ilvl="5" w:tplc="528C440E" w:tentative="1">
      <w:start w:val="1"/>
      <w:numFmt w:val="lowerRoman"/>
      <w:lvlText w:val="%6."/>
      <w:lvlJc w:val="right"/>
      <w:pPr>
        <w:ind w:left="4320" w:hanging="180"/>
      </w:pPr>
    </w:lvl>
    <w:lvl w:ilvl="6" w:tplc="5428FC14" w:tentative="1">
      <w:start w:val="1"/>
      <w:numFmt w:val="decimal"/>
      <w:lvlText w:val="%7."/>
      <w:lvlJc w:val="left"/>
      <w:pPr>
        <w:ind w:left="5040" w:hanging="360"/>
      </w:pPr>
    </w:lvl>
    <w:lvl w:ilvl="7" w:tplc="0E7AC344" w:tentative="1">
      <w:start w:val="1"/>
      <w:numFmt w:val="lowerLetter"/>
      <w:lvlText w:val="%8."/>
      <w:lvlJc w:val="left"/>
      <w:pPr>
        <w:ind w:left="5760" w:hanging="360"/>
      </w:pPr>
    </w:lvl>
    <w:lvl w:ilvl="8" w:tplc="7FCC3C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17609"/>
    <w:multiLevelType w:val="hybridMultilevel"/>
    <w:tmpl w:val="F19C7862"/>
    <w:lvl w:ilvl="0" w:tplc="EC4CBF1C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  <w:lvl w:ilvl="1" w:tplc="179C179A">
      <w:numFmt w:val="decimal"/>
      <w:lvlText w:val=""/>
      <w:lvlJc w:val="left"/>
    </w:lvl>
    <w:lvl w:ilvl="2" w:tplc="D02004C2">
      <w:numFmt w:val="decimal"/>
      <w:lvlText w:val=""/>
      <w:lvlJc w:val="left"/>
    </w:lvl>
    <w:lvl w:ilvl="3" w:tplc="C7140284">
      <w:numFmt w:val="decimal"/>
      <w:lvlText w:val=""/>
      <w:lvlJc w:val="left"/>
    </w:lvl>
    <w:lvl w:ilvl="4" w:tplc="00BC7C3A">
      <w:numFmt w:val="decimal"/>
      <w:lvlText w:val=""/>
      <w:lvlJc w:val="left"/>
    </w:lvl>
    <w:lvl w:ilvl="5" w:tplc="64207A44">
      <w:numFmt w:val="decimal"/>
      <w:lvlText w:val=""/>
      <w:lvlJc w:val="left"/>
    </w:lvl>
    <w:lvl w:ilvl="6" w:tplc="EF3A1CA2">
      <w:numFmt w:val="decimal"/>
      <w:lvlText w:val=""/>
      <w:lvlJc w:val="left"/>
    </w:lvl>
    <w:lvl w:ilvl="7" w:tplc="D8189062">
      <w:numFmt w:val="decimal"/>
      <w:lvlText w:val=""/>
      <w:lvlJc w:val="left"/>
    </w:lvl>
    <w:lvl w:ilvl="8" w:tplc="999A2D3C">
      <w:numFmt w:val="decimal"/>
      <w:lvlText w:val=""/>
      <w:lvlJc w:val="left"/>
    </w:lvl>
  </w:abstractNum>
  <w:abstractNum w:abstractNumId="27" w15:restartNumberingAfterBreak="0">
    <w:nsid w:val="7EBC3A94"/>
    <w:multiLevelType w:val="hybridMultilevel"/>
    <w:tmpl w:val="04CC51E2"/>
    <w:lvl w:ilvl="0" w:tplc="DC10FBD4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86307B1E" w:tentative="1">
      <w:start w:val="1"/>
      <w:numFmt w:val="lowerLetter"/>
      <w:lvlText w:val="%2."/>
      <w:lvlJc w:val="left"/>
      <w:pPr>
        <w:ind w:left="1440" w:hanging="360"/>
      </w:pPr>
    </w:lvl>
    <w:lvl w:ilvl="2" w:tplc="AEA80F72" w:tentative="1">
      <w:start w:val="1"/>
      <w:numFmt w:val="lowerRoman"/>
      <w:lvlText w:val="%3."/>
      <w:lvlJc w:val="right"/>
      <w:pPr>
        <w:ind w:left="2160" w:hanging="180"/>
      </w:pPr>
    </w:lvl>
    <w:lvl w:ilvl="3" w:tplc="088E76E2" w:tentative="1">
      <w:start w:val="1"/>
      <w:numFmt w:val="decimal"/>
      <w:lvlText w:val="%4."/>
      <w:lvlJc w:val="left"/>
      <w:pPr>
        <w:ind w:left="2880" w:hanging="360"/>
      </w:pPr>
    </w:lvl>
    <w:lvl w:ilvl="4" w:tplc="5942B27E" w:tentative="1">
      <w:start w:val="1"/>
      <w:numFmt w:val="lowerLetter"/>
      <w:lvlText w:val="%5."/>
      <w:lvlJc w:val="left"/>
      <w:pPr>
        <w:ind w:left="3600" w:hanging="360"/>
      </w:pPr>
    </w:lvl>
    <w:lvl w:ilvl="5" w:tplc="3DEE2CBE" w:tentative="1">
      <w:start w:val="1"/>
      <w:numFmt w:val="lowerRoman"/>
      <w:lvlText w:val="%6."/>
      <w:lvlJc w:val="right"/>
      <w:pPr>
        <w:ind w:left="4320" w:hanging="180"/>
      </w:pPr>
    </w:lvl>
    <w:lvl w:ilvl="6" w:tplc="DA709B8A" w:tentative="1">
      <w:start w:val="1"/>
      <w:numFmt w:val="decimal"/>
      <w:lvlText w:val="%7."/>
      <w:lvlJc w:val="left"/>
      <w:pPr>
        <w:ind w:left="5040" w:hanging="360"/>
      </w:pPr>
    </w:lvl>
    <w:lvl w:ilvl="7" w:tplc="8FF66872" w:tentative="1">
      <w:start w:val="1"/>
      <w:numFmt w:val="lowerLetter"/>
      <w:lvlText w:val="%8."/>
      <w:lvlJc w:val="left"/>
      <w:pPr>
        <w:ind w:left="5760" w:hanging="360"/>
      </w:pPr>
    </w:lvl>
    <w:lvl w:ilvl="8" w:tplc="52747E3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853036">
    <w:abstractNumId w:val="21"/>
  </w:num>
  <w:num w:numId="2" w16cid:durableId="1439525245">
    <w:abstractNumId w:val="18"/>
  </w:num>
  <w:num w:numId="3" w16cid:durableId="505176170">
    <w:abstractNumId w:val="4"/>
  </w:num>
  <w:num w:numId="4" w16cid:durableId="1734308129">
    <w:abstractNumId w:val="0"/>
  </w:num>
  <w:num w:numId="5" w16cid:durableId="553397411">
    <w:abstractNumId w:val="5"/>
  </w:num>
  <w:num w:numId="6" w16cid:durableId="1061447339">
    <w:abstractNumId w:val="24"/>
  </w:num>
  <w:num w:numId="7" w16cid:durableId="1691294062">
    <w:abstractNumId w:val="13"/>
  </w:num>
  <w:num w:numId="8" w16cid:durableId="1898274497">
    <w:abstractNumId w:val="6"/>
  </w:num>
  <w:num w:numId="9" w16cid:durableId="2023120465">
    <w:abstractNumId w:val="3"/>
  </w:num>
  <w:num w:numId="10" w16cid:durableId="1633513982">
    <w:abstractNumId w:val="12"/>
  </w:num>
  <w:num w:numId="11" w16cid:durableId="2006856174">
    <w:abstractNumId w:val="10"/>
  </w:num>
  <w:num w:numId="12" w16cid:durableId="1283538704">
    <w:abstractNumId w:val="7"/>
  </w:num>
  <w:num w:numId="13" w16cid:durableId="1405107542">
    <w:abstractNumId w:val="14"/>
  </w:num>
  <w:num w:numId="14" w16cid:durableId="723456030">
    <w:abstractNumId w:val="25"/>
  </w:num>
  <w:num w:numId="15" w16cid:durableId="1550797998">
    <w:abstractNumId w:val="27"/>
  </w:num>
  <w:num w:numId="16" w16cid:durableId="169376075">
    <w:abstractNumId w:val="23"/>
  </w:num>
  <w:num w:numId="17" w16cid:durableId="539249912">
    <w:abstractNumId w:val="26"/>
  </w:num>
  <w:num w:numId="18" w16cid:durableId="510144196">
    <w:abstractNumId w:val="8"/>
  </w:num>
  <w:num w:numId="19" w16cid:durableId="472869531">
    <w:abstractNumId w:val="1"/>
  </w:num>
  <w:num w:numId="20" w16cid:durableId="748425725">
    <w:abstractNumId w:val="19"/>
  </w:num>
  <w:num w:numId="21" w16cid:durableId="627324521">
    <w:abstractNumId w:val="11"/>
  </w:num>
  <w:num w:numId="22" w16cid:durableId="2038192344">
    <w:abstractNumId w:val="17"/>
  </w:num>
  <w:num w:numId="23" w16cid:durableId="995843989">
    <w:abstractNumId w:val="22"/>
  </w:num>
  <w:num w:numId="24" w16cid:durableId="752967196">
    <w:abstractNumId w:val="2"/>
  </w:num>
  <w:num w:numId="25" w16cid:durableId="318533718">
    <w:abstractNumId w:val="16"/>
  </w:num>
  <w:num w:numId="26" w16cid:durableId="103810923">
    <w:abstractNumId w:val="20"/>
  </w:num>
  <w:num w:numId="27" w16cid:durableId="1794975814">
    <w:abstractNumId w:val="9"/>
  </w:num>
  <w:num w:numId="28" w16cid:durableId="1068922776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abidullina, Razaliya I">
    <w15:presenceInfo w15:providerId="AD" w15:userId="S::GabidullinaRI@state.gov::5c5aa9d1-0e74-41b9-8e6e-73f9fcff76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272"/>
    <w:rsid w:val="000049C9"/>
    <w:rsid w:val="00011695"/>
    <w:rsid w:val="00013425"/>
    <w:rsid w:val="00020815"/>
    <w:rsid w:val="0002724C"/>
    <w:rsid w:val="000339F2"/>
    <w:rsid w:val="000417A6"/>
    <w:rsid w:val="00044154"/>
    <w:rsid w:val="00044888"/>
    <w:rsid w:val="00050A2F"/>
    <w:rsid w:val="000538FF"/>
    <w:rsid w:val="0006288E"/>
    <w:rsid w:val="00070E5E"/>
    <w:rsid w:val="00072B77"/>
    <w:rsid w:val="000738A2"/>
    <w:rsid w:val="000771DF"/>
    <w:rsid w:val="00077235"/>
    <w:rsid w:val="0008734D"/>
    <w:rsid w:val="00090706"/>
    <w:rsid w:val="0009145A"/>
    <w:rsid w:val="00091795"/>
    <w:rsid w:val="000A0C69"/>
    <w:rsid w:val="000A2668"/>
    <w:rsid w:val="000A2A3E"/>
    <w:rsid w:val="000B5C7A"/>
    <w:rsid w:val="000B78EF"/>
    <w:rsid w:val="000C09E9"/>
    <w:rsid w:val="000C6596"/>
    <w:rsid w:val="000C7CB2"/>
    <w:rsid w:val="000D6734"/>
    <w:rsid w:val="000D6BD6"/>
    <w:rsid w:val="000E0C32"/>
    <w:rsid w:val="000E640E"/>
    <w:rsid w:val="000E6FB7"/>
    <w:rsid w:val="000E79C3"/>
    <w:rsid w:val="000F2ECE"/>
    <w:rsid w:val="000F567A"/>
    <w:rsid w:val="00105174"/>
    <w:rsid w:val="00105C0D"/>
    <w:rsid w:val="001240A0"/>
    <w:rsid w:val="00125266"/>
    <w:rsid w:val="001309CD"/>
    <w:rsid w:val="001414C8"/>
    <w:rsid w:val="00141CBF"/>
    <w:rsid w:val="00150015"/>
    <w:rsid w:val="00160466"/>
    <w:rsid w:val="00162B4D"/>
    <w:rsid w:val="0016710F"/>
    <w:rsid w:val="00170769"/>
    <w:rsid w:val="001753D5"/>
    <w:rsid w:val="00177ABA"/>
    <w:rsid w:val="00181A9C"/>
    <w:rsid w:val="001900C0"/>
    <w:rsid w:val="00194D61"/>
    <w:rsid w:val="00195D7E"/>
    <w:rsid w:val="001C115A"/>
    <w:rsid w:val="001D2C10"/>
    <w:rsid w:val="001D4DE0"/>
    <w:rsid w:val="001E7DEE"/>
    <w:rsid w:val="002000E4"/>
    <w:rsid w:val="00200C2E"/>
    <w:rsid w:val="0020375D"/>
    <w:rsid w:val="00206C22"/>
    <w:rsid w:val="002128C4"/>
    <w:rsid w:val="00215F7D"/>
    <w:rsid w:val="00220BFD"/>
    <w:rsid w:val="0022199F"/>
    <w:rsid w:val="00221E2B"/>
    <w:rsid w:val="002448C4"/>
    <w:rsid w:val="00247BDC"/>
    <w:rsid w:val="00252E81"/>
    <w:rsid w:val="00263C7B"/>
    <w:rsid w:val="002675C1"/>
    <w:rsid w:val="002739D6"/>
    <w:rsid w:val="00280932"/>
    <w:rsid w:val="0029239E"/>
    <w:rsid w:val="00297806"/>
    <w:rsid w:val="002A0557"/>
    <w:rsid w:val="002A2613"/>
    <w:rsid w:val="002B1C4C"/>
    <w:rsid w:val="002B201F"/>
    <w:rsid w:val="002B35BF"/>
    <w:rsid w:val="002B6FCA"/>
    <w:rsid w:val="002C0016"/>
    <w:rsid w:val="002C7F57"/>
    <w:rsid w:val="002E02DC"/>
    <w:rsid w:val="002E1B1E"/>
    <w:rsid w:val="002E30AB"/>
    <w:rsid w:val="002E66AF"/>
    <w:rsid w:val="002E7D14"/>
    <w:rsid w:val="002F6E80"/>
    <w:rsid w:val="003000CB"/>
    <w:rsid w:val="003064E1"/>
    <w:rsid w:val="0032406B"/>
    <w:rsid w:val="00324958"/>
    <w:rsid w:val="003358E3"/>
    <w:rsid w:val="0033743C"/>
    <w:rsid w:val="00337A41"/>
    <w:rsid w:val="003452B9"/>
    <w:rsid w:val="00351B77"/>
    <w:rsid w:val="00353A00"/>
    <w:rsid w:val="003579CE"/>
    <w:rsid w:val="0036327A"/>
    <w:rsid w:val="00364EC6"/>
    <w:rsid w:val="00365342"/>
    <w:rsid w:val="00371AE1"/>
    <w:rsid w:val="00373846"/>
    <w:rsid w:val="0038493F"/>
    <w:rsid w:val="0038689D"/>
    <w:rsid w:val="00391F6E"/>
    <w:rsid w:val="00395B46"/>
    <w:rsid w:val="00396F8D"/>
    <w:rsid w:val="00397A49"/>
    <w:rsid w:val="003B007E"/>
    <w:rsid w:val="003B12B4"/>
    <w:rsid w:val="003B241C"/>
    <w:rsid w:val="003B2DE0"/>
    <w:rsid w:val="003B6716"/>
    <w:rsid w:val="003C0751"/>
    <w:rsid w:val="003C1013"/>
    <w:rsid w:val="003C1677"/>
    <w:rsid w:val="003C36CB"/>
    <w:rsid w:val="003C412A"/>
    <w:rsid w:val="003C4750"/>
    <w:rsid w:val="003C5161"/>
    <w:rsid w:val="003D2AF4"/>
    <w:rsid w:val="003D45F2"/>
    <w:rsid w:val="003E3A09"/>
    <w:rsid w:val="003E5CCC"/>
    <w:rsid w:val="003E6AA8"/>
    <w:rsid w:val="003F0486"/>
    <w:rsid w:val="003F2A6B"/>
    <w:rsid w:val="003F2F9A"/>
    <w:rsid w:val="003F4615"/>
    <w:rsid w:val="0040053B"/>
    <w:rsid w:val="004050DF"/>
    <w:rsid w:val="0041422B"/>
    <w:rsid w:val="00424486"/>
    <w:rsid w:val="0043179E"/>
    <w:rsid w:val="0043329E"/>
    <w:rsid w:val="00440AFC"/>
    <w:rsid w:val="00442685"/>
    <w:rsid w:val="004546F9"/>
    <w:rsid w:val="00455444"/>
    <w:rsid w:val="0045784C"/>
    <w:rsid w:val="00460599"/>
    <w:rsid w:val="00463B92"/>
    <w:rsid w:val="0046430F"/>
    <w:rsid w:val="004734BB"/>
    <w:rsid w:val="004775FC"/>
    <w:rsid w:val="00481A76"/>
    <w:rsid w:val="004837CE"/>
    <w:rsid w:val="00485FDF"/>
    <w:rsid w:val="0049408C"/>
    <w:rsid w:val="00495660"/>
    <w:rsid w:val="004956B1"/>
    <w:rsid w:val="004B19D8"/>
    <w:rsid w:val="004B3B0B"/>
    <w:rsid w:val="004B4ED2"/>
    <w:rsid w:val="004B780B"/>
    <w:rsid w:val="004C1A19"/>
    <w:rsid w:val="004C41F4"/>
    <w:rsid w:val="004C4794"/>
    <w:rsid w:val="004C6376"/>
    <w:rsid w:val="004D0321"/>
    <w:rsid w:val="004D2C3F"/>
    <w:rsid w:val="004D33E2"/>
    <w:rsid w:val="004E1E8B"/>
    <w:rsid w:val="004E3607"/>
    <w:rsid w:val="004E6FC0"/>
    <w:rsid w:val="004E7B3C"/>
    <w:rsid w:val="004F083B"/>
    <w:rsid w:val="004F14F6"/>
    <w:rsid w:val="004F5665"/>
    <w:rsid w:val="00512755"/>
    <w:rsid w:val="00514638"/>
    <w:rsid w:val="00516FFC"/>
    <w:rsid w:val="0052490E"/>
    <w:rsid w:val="00524A07"/>
    <w:rsid w:val="0055066D"/>
    <w:rsid w:val="005508FD"/>
    <w:rsid w:val="0056261B"/>
    <w:rsid w:val="00562674"/>
    <w:rsid w:val="00565A5F"/>
    <w:rsid w:val="005670E6"/>
    <w:rsid w:val="00572EE7"/>
    <w:rsid w:val="00574A96"/>
    <w:rsid w:val="00585FB4"/>
    <w:rsid w:val="00596053"/>
    <w:rsid w:val="005B4072"/>
    <w:rsid w:val="005B6B77"/>
    <w:rsid w:val="005D0EA6"/>
    <w:rsid w:val="005D2EFB"/>
    <w:rsid w:val="005D680C"/>
    <w:rsid w:val="005E4B94"/>
    <w:rsid w:val="005F1790"/>
    <w:rsid w:val="005F291D"/>
    <w:rsid w:val="006009E0"/>
    <w:rsid w:val="00606867"/>
    <w:rsid w:val="00606CE7"/>
    <w:rsid w:val="00607906"/>
    <w:rsid w:val="0061136A"/>
    <w:rsid w:val="006301B3"/>
    <w:rsid w:val="00634D5A"/>
    <w:rsid w:val="006353CE"/>
    <w:rsid w:val="006402D3"/>
    <w:rsid w:val="00641C53"/>
    <w:rsid w:val="006605F7"/>
    <w:rsid w:val="00662B25"/>
    <w:rsid w:val="00666C1F"/>
    <w:rsid w:val="006702DA"/>
    <w:rsid w:val="00674F3F"/>
    <w:rsid w:val="006850DA"/>
    <w:rsid w:val="006A4D62"/>
    <w:rsid w:val="006A4F96"/>
    <w:rsid w:val="006B3A44"/>
    <w:rsid w:val="006B61B1"/>
    <w:rsid w:val="006C1E9A"/>
    <w:rsid w:val="006C5BC4"/>
    <w:rsid w:val="006C6382"/>
    <w:rsid w:val="006D00E0"/>
    <w:rsid w:val="006D1815"/>
    <w:rsid w:val="006D33FD"/>
    <w:rsid w:val="006D4A33"/>
    <w:rsid w:val="006E01F8"/>
    <w:rsid w:val="006F264C"/>
    <w:rsid w:val="006F2FB6"/>
    <w:rsid w:val="006F47F9"/>
    <w:rsid w:val="006F5A3C"/>
    <w:rsid w:val="006F5F0E"/>
    <w:rsid w:val="00701871"/>
    <w:rsid w:val="00703C13"/>
    <w:rsid w:val="00704647"/>
    <w:rsid w:val="00706BB1"/>
    <w:rsid w:val="00706C77"/>
    <w:rsid w:val="00711982"/>
    <w:rsid w:val="00714343"/>
    <w:rsid w:val="00714E8E"/>
    <w:rsid w:val="0071550F"/>
    <w:rsid w:val="00722A1A"/>
    <w:rsid w:val="00726E52"/>
    <w:rsid w:val="007277A3"/>
    <w:rsid w:val="00731C20"/>
    <w:rsid w:val="00732965"/>
    <w:rsid w:val="00753B78"/>
    <w:rsid w:val="00763A1B"/>
    <w:rsid w:val="00763BD5"/>
    <w:rsid w:val="00770A00"/>
    <w:rsid w:val="00771E73"/>
    <w:rsid w:val="00794BB1"/>
    <w:rsid w:val="007D0BB1"/>
    <w:rsid w:val="007D6BB0"/>
    <w:rsid w:val="007E653A"/>
    <w:rsid w:val="007F3139"/>
    <w:rsid w:val="007F33D1"/>
    <w:rsid w:val="007F7F59"/>
    <w:rsid w:val="0080070C"/>
    <w:rsid w:val="0080298F"/>
    <w:rsid w:val="00803E42"/>
    <w:rsid w:val="00805E77"/>
    <w:rsid w:val="00812A8F"/>
    <w:rsid w:val="008152AF"/>
    <w:rsid w:val="008215F2"/>
    <w:rsid w:val="008218BC"/>
    <w:rsid w:val="00823529"/>
    <w:rsid w:val="00824F94"/>
    <w:rsid w:val="008254C5"/>
    <w:rsid w:val="00831F28"/>
    <w:rsid w:val="008346B3"/>
    <w:rsid w:val="00835AB1"/>
    <w:rsid w:val="0084510C"/>
    <w:rsid w:val="008457E9"/>
    <w:rsid w:val="0085529A"/>
    <w:rsid w:val="0085617E"/>
    <w:rsid w:val="008664F4"/>
    <w:rsid w:val="00873408"/>
    <w:rsid w:val="0088247D"/>
    <w:rsid w:val="00892360"/>
    <w:rsid w:val="008B0BCB"/>
    <w:rsid w:val="008C650F"/>
    <w:rsid w:val="008C652B"/>
    <w:rsid w:val="008C7E17"/>
    <w:rsid w:val="008D301C"/>
    <w:rsid w:val="008E391D"/>
    <w:rsid w:val="008E4AB1"/>
    <w:rsid w:val="008E5A97"/>
    <w:rsid w:val="008E5E9C"/>
    <w:rsid w:val="008E7B64"/>
    <w:rsid w:val="008F0C78"/>
    <w:rsid w:val="008F1296"/>
    <w:rsid w:val="008F157B"/>
    <w:rsid w:val="008F283D"/>
    <w:rsid w:val="00904E41"/>
    <w:rsid w:val="00916178"/>
    <w:rsid w:val="009230A8"/>
    <w:rsid w:val="00933074"/>
    <w:rsid w:val="0094160A"/>
    <w:rsid w:val="00941783"/>
    <w:rsid w:val="00951D79"/>
    <w:rsid w:val="00954267"/>
    <w:rsid w:val="00955AE4"/>
    <w:rsid w:val="009568D6"/>
    <w:rsid w:val="00957D29"/>
    <w:rsid w:val="009602E6"/>
    <w:rsid w:val="0096069A"/>
    <w:rsid w:val="00962ECE"/>
    <w:rsid w:val="00966402"/>
    <w:rsid w:val="00980CEF"/>
    <w:rsid w:val="00983008"/>
    <w:rsid w:val="00984DD0"/>
    <w:rsid w:val="00984FB1"/>
    <w:rsid w:val="00987FF0"/>
    <w:rsid w:val="0099094B"/>
    <w:rsid w:val="00992172"/>
    <w:rsid w:val="009A0ADD"/>
    <w:rsid w:val="009A5293"/>
    <w:rsid w:val="009C17B6"/>
    <w:rsid w:val="009C6006"/>
    <w:rsid w:val="009C707E"/>
    <w:rsid w:val="009C7325"/>
    <w:rsid w:val="009E1F8C"/>
    <w:rsid w:val="009E46E7"/>
    <w:rsid w:val="009F2285"/>
    <w:rsid w:val="00A02D6C"/>
    <w:rsid w:val="00A10324"/>
    <w:rsid w:val="00A12A16"/>
    <w:rsid w:val="00A13925"/>
    <w:rsid w:val="00A168A5"/>
    <w:rsid w:val="00A270A5"/>
    <w:rsid w:val="00A30FAC"/>
    <w:rsid w:val="00A42251"/>
    <w:rsid w:val="00A4407E"/>
    <w:rsid w:val="00A45272"/>
    <w:rsid w:val="00A4687C"/>
    <w:rsid w:val="00A60D4A"/>
    <w:rsid w:val="00A62A3E"/>
    <w:rsid w:val="00A63A1B"/>
    <w:rsid w:val="00A671E2"/>
    <w:rsid w:val="00A71CAD"/>
    <w:rsid w:val="00A74035"/>
    <w:rsid w:val="00A75E84"/>
    <w:rsid w:val="00A76A54"/>
    <w:rsid w:val="00A8626E"/>
    <w:rsid w:val="00A86A21"/>
    <w:rsid w:val="00A94BF1"/>
    <w:rsid w:val="00A96068"/>
    <w:rsid w:val="00A97207"/>
    <w:rsid w:val="00AB587E"/>
    <w:rsid w:val="00AC7CEB"/>
    <w:rsid w:val="00AE57CB"/>
    <w:rsid w:val="00AF27B9"/>
    <w:rsid w:val="00AF6924"/>
    <w:rsid w:val="00AF7287"/>
    <w:rsid w:val="00AF768A"/>
    <w:rsid w:val="00AF793B"/>
    <w:rsid w:val="00B01C23"/>
    <w:rsid w:val="00B05597"/>
    <w:rsid w:val="00B11945"/>
    <w:rsid w:val="00B126C9"/>
    <w:rsid w:val="00B163B8"/>
    <w:rsid w:val="00B16DE8"/>
    <w:rsid w:val="00B20FBC"/>
    <w:rsid w:val="00B41AE4"/>
    <w:rsid w:val="00B43128"/>
    <w:rsid w:val="00B4349F"/>
    <w:rsid w:val="00B46769"/>
    <w:rsid w:val="00B50B6E"/>
    <w:rsid w:val="00B62F6D"/>
    <w:rsid w:val="00B71661"/>
    <w:rsid w:val="00B76BAB"/>
    <w:rsid w:val="00B84A30"/>
    <w:rsid w:val="00B86AF6"/>
    <w:rsid w:val="00B92FE3"/>
    <w:rsid w:val="00B93BE7"/>
    <w:rsid w:val="00B9526B"/>
    <w:rsid w:val="00BA625F"/>
    <w:rsid w:val="00BA6624"/>
    <w:rsid w:val="00BB0441"/>
    <w:rsid w:val="00BB4E6C"/>
    <w:rsid w:val="00BC698F"/>
    <w:rsid w:val="00BC7704"/>
    <w:rsid w:val="00BD1E2F"/>
    <w:rsid w:val="00BD2B3A"/>
    <w:rsid w:val="00BD4BBC"/>
    <w:rsid w:val="00BD6C0E"/>
    <w:rsid w:val="00BE418D"/>
    <w:rsid w:val="00BE7D55"/>
    <w:rsid w:val="00BF06DD"/>
    <w:rsid w:val="00BF2DE3"/>
    <w:rsid w:val="00BF32B4"/>
    <w:rsid w:val="00BF37AE"/>
    <w:rsid w:val="00C00721"/>
    <w:rsid w:val="00C04560"/>
    <w:rsid w:val="00C04B62"/>
    <w:rsid w:val="00C062B3"/>
    <w:rsid w:val="00C06AE9"/>
    <w:rsid w:val="00C108C5"/>
    <w:rsid w:val="00C16106"/>
    <w:rsid w:val="00C212EC"/>
    <w:rsid w:val="00C238A5"/>
    <w:rsid w:val="00C40119"/>
    <w:rsid w:val="00C41079"/>
    <w:rsid w:val="00C41517"/>
    <w:rsid w:val="00C4370B"/>
    <w:rsid w:val="00C47B76"/>
    <w:rsid w:val="00C47D19"/>
    <w:rsid w:val="00C47FB9"/>
    <w:rsid w:val="00C507B6"/>
    <w:rsid w:val="00C50FCB"/>
    <w:rsid w:val="00C601CB"/>
    <w:rsid w:val="00C62B66"/>
    <w:rsid w:val="00C71D4D"/>
    <w:rsid w:val="00C77280"/>
    <w:rsid w:val="00C80E60"/>
    <w:rsid w:val="00C845D4"/>
    <w:rsid w:val="00C85CDD"/>
    <w:rsid w:val="00C87103"/>
    <w:rsid w:val="00C90958"/>
    <w:rsid w:val="00C9794E"/>
    <w:rsid w:val="00CA172D"/>
    <w:rsid w:val="00CA60F7"/>
    <w:rsid w:val="00CB129C"/>
    <w:rsid w:val="00CB2645"/>
    <w:rsid w:val="00CB2ACB"/>
    <w:rsid w:val="00CB7D41"/>
    <w:rsid w:val="00CC2483"/>
    <w:rsid w:val="00CD0711"/>
    <w:rsid w:val="00CD531D"/>
    <w:rsid w:val="00CD5D7B"/>
    <w:rsid w:val="00CD5D7C"/>
    <w:rsid w:val="00CE1FA5"/>
    <w:rsid w:val="00CE2FDF"/>
    <w:rsid w:val="00CE6029"/>
    <w:rsid w:val="00CE78B8"/>
    <w:rsid w:val="00D01883"/>
    <w:rsid w:val="00D027FD"/>
    <w:rsid w:val="00D15769"/>
    <w:rsid w:val="00D15B62"/>
    <w:rsid w:val="00D2287F"/>
    <w:rsid w:val="00D319CE"/>
    <w:rsid w:val="00D32AA9"/>
    <w:rsid w:val="00D37756"/>
    <w:rsid w:val="00D37AC2"/>
    <w:rsid w:val="00D43C57"/>
    <w:rsid w:val="00D47479"/>
    <w:rsid w:val="00D57DE8"/>
    <w:rsid w:val="00D8191D"/>
    <w:rsid w:val="00D836EE"/>
    <w:rsid w:val="00D83929"/>
    <w:rsid w:val="00D91C1D"/>
    <w:rsid w:val="00D92F08"/>
    <w:rsid w:val="00D965AF"/>
    <w:rsid w:val="00DB0627"/>
    <w:rsid w:val="00DB4B65"/>
    <w:rsid w:val="00DB6A15"/>
    <w:rsid w:val="00DC48BA"/>
    <w:rsid w:val="00DC4D04"/>
    <w:rsid w:val="00DD08E2"/>
    <w:rsid w:val="00DD0E84"/>
    <w:rsid w:val="00DD1A5E"/>
    <w:rsid w:val="00DD1D6F"/>
    <w:rsid w:val="00DE0ACE"/>
    <w:rsid w:val="00DE180B"/>
    <w:rsid w:val="00DE3107"/>
    <w:rsid w:val="00DE4108"/>
    <w:rsid w:val="00DE4334"/>
    <w:rsid w:val="00E13474"/>
    <w:rsid w:val="00E17302"/>
    <w:rsid w:val="00E21FCD"/>
    <w:rsid w:val="00E255D2"/>
    <w:rsid w:val="00E272C0"/>
    <w:rsid w:val="00E3242B"/>
    <w:rsid w:val="00E3331C"/>
    <w:rsid w:val="00E33BF1"/>
    <w:rsid w:val="00E34857"/>
    <w:rsid w:val="00E410BB"/>
    <w:rsid w:val="00E44E2D"/>
    <w:rsid w:val="00E46598"/>
    <w:rsid w:val="00E469BF"/>
    <w:rsid w:val="00E51291"/>
    <w:rsid w:val="00E54BC4"/>
    <w:rsid w:val="00E54DB1"/>
    <w:rsid w:val="00E5551B"/>
    <w:rsid w:val="00E57D4A"/>
    <w:rsid w:val="00E66B5E"/>
    <w:rsid w:val="00E756A1"/>
    <w:rsid w:val="00E82EB8"/>
    <w:rsid w:val="00E85C3D"/>
    <w:rsid w:val="00E93841"/>
    <w:rsid w:val="00EB04A2"/>
    <w:rsid w:val="00EB3105"/>
    <w:rsid w:val="00EB32E0"/>
    <w:rsid w:val="00EB6CA1"/>
    <w:rsid w:val="00ED3A80"/>
    <w:rsid w:val="00ED3C7F"/>
    <w:rsid w:val="00EE0931"/>
    <w:rsid w:val="00EE1C72"/>
    <w:rsid w:val="00EE71EA"/>
    <w:rsid w:val="00F003A0"/>
    <w:rsid w:val="00F051F9"/>
    <w:rsid w:val="00F10C96"/>
    <w:rsid w:val="00F3221C"/>
    <w:rsid w:val="00F4105D"/>
    <w:rsid w:val="00F4260E"/>
    <w:rsid w:val="00F4696F"/>
    <w:rsid w:val="00F5422F"/>
    <w:rsid w:val="00F55296"/>
    <w:rsid w:val="00F55A2C"/>
    <w:rsid w:val="00F6451E"/>
    <w:rsid w:val="00F64F30"/>
    <w:rsid w:val="00F664B6"/>
    <w:rsid w:val="00F66EE1"/>
    <w:rsid w:val="00F67639"/>
    <w:rsid w:val="00F6782F"/>
    <w:rsid w:val="00F7063E"/>
    <w:rsid w:val="00F7571C"/>
    <w:rsid w:val="00F944D9"/>
    <w:rsid w:val="00F978D2"/>
    <w:rsid w:val="00FA631A"/>
    <w:rsid w:val="00FB3042"/>
    <w:rsid w:val="00FC13C2"/>
    <w:rsid w:val="00FC1EE8"/>
    <w:rsid w:val="00FC22FE"/>
    <w:rsid w:val="00FC49F0"/>
    <w:rsid w:val="00FC4BE0"/>
    <w:rsid w:val="00FD3815"/>
    <w:rsid w:val="00FE0423"/>
    <w:rsid w:val="00FE3F2A"/>
    <w:rsid w:val="00FF52C7"/>
    <w:rsid w:val="0199F81D"/>
    <w:rsid w:val="03AC6B9C"/>
    <w:rsid w:val="04252DD8"/>
    <w:rsid w:val="059A980F"/>
    <w:rsid w:val="068CE504"/>
    <w:rsid w:val="0873ACE4"/>
    <w:rsid w:val="0B2E39E6"/>
    <w:rsid w:val="0B6C86B2"/>
    <w:rsid w:val="0BFD41EE"/>
    <w:rsid w:val="0C7D5A60"/>
    <w:rsid w:val="0C86475A"/>
    <w:rsid w:val="0CDA6419"/>
    <w:rsid w:val="0CEF233B"/>
    <w:rsid w:val="0D06D5C5"/>
    <w:rsid w:val="0E52FFE4"/>
    <w:rsid w:val="0ECAF78D"/>
    <w:rsid w:val="0F2EDDBD"/>
    <w:rsid w:val="11913FE5"/>
    <w:rsid w:val="137664E2"/>
    <w:rsid w:val="1393E391"/>
    <w:rsid w:val="13DF757B"/>
    <w:rsid w:val="14CC6851"/>
    <w:rsid w:val="165FE705"/>
    <w:rsid w:val="170EB093"/>
    <w:rsid w:val="176A4E22"/>
    <w:rsid w:val="1A247F21"/>
    <w:rsid w:val="1A92D5C3"/>
    <w:rsid w:val="1AD052B4"/>
    <w:rsid w:val="1B7A9607"/>
    <w:rsid w:val="1D0A3BCF"/>
    <w:rsid w:val="1DC806AC"/>
    <w:rsid w:val="1EE0BC18"/>
    <w:rsid w:val="20681A4C"/>
    <w:rsid w:val="20E92415"/>
    <w:rsid w:val="21054665"/>
    <w:rsid w:val="2105B24B"/>
    <w:rsid w:val="218C92C2"/>
    <w:rsid w:val="22506F08"/>
    <w:rsid w:val="228D7369"/>
    <w:rsid w:val="237A49DC"/>
    <w:rsid w:val="24F920F8"/>
    <w:rsid w:val="278E0988"/>
    <w:rsid w:val="2824A562"/>
    <w:rsid w:val="285AC57C"/>
    <w:rsid w:val="28E0456D"/>
    <w:rsid w:val="295FB577"/>
    <w:rsid w:val="2A055BAE"/>
    <w:rsid w:val="2A219663"/>
    <w:rsid w:val="2A2EBD9F"/>
    <w:rsid w:val="2B6E5F97"/>
    <w:rsid w:val="2CCE057B"/>
    <w:rsid w:val="2D06E400"/>
    <w:rsid w:val="2D110803"/>
    <w:rsid w:val="2DAE1A19"/>
    <w:rsid w:val="2E3A0035"/>
    <w:rsid w:val="3076B02F"/>
    <w:rsid w:val="30E5BADB"/>
    <w:rsid w:val="321A70DF"/>
    <w:rsid w:val="325C1158"/>
    <w:rsid w:val="32A4DF61"/>
    <w:rsid w:val="32C5533B"/>
    <w:rsid w:val="332A8672"/>
    <w:rsid w:val="3368E5E1"/>
    <w:rsid w:val="343CB5D8"/>
    <w:rsid w:val="3449EF2A"/>
    <w:rsid w:val="348592B6"/>
    <w:rsid w:val="359DFBD8"/>
    <w:rsid w:val="36B501C9"/>
    <w:rsid w:val="36DCDC95"/>
    <w:rsid w:val="382C7D30"/>
    <w:rsid w:val="3851104C"/>
    <w:rsid w:val="38781BD5"/>
    <w:rsid w:val="392E9255"/>
    <w:rsid w:val="39A9CBE4"/>
    <w:rsid w:val="3A271688"/>
    <w:rsid w:val="3A9C4298"/>
    <w:rsid w:val="3BC8691A"/>
    <w:rsid w:val="3C6508C1"/>
    <w:rsid w:val="3D24F202"/>
    <w:rsid w:val="3FD9D142"/>
    <w:rsid w:val="40259313"/>
    <w:rsid w:val="4113409A"/>
    <w:rsid w:val="41897396"/>
    <w:rsid w:val="42540661"/>
    <w:rsid w:val="42A1CC89"/>
    <w:rsid w:val="42A3656D"/>
    <w:rsid w:val="4384E634"/>
    <w:rsid w:val="44C1C393"/>
    <w:rsid w:val="44E65C5C"/>
    <w:rsid w:val="45DD7417"/>
    <w:rsid w:val="461CA576"/>
    <w:rsid w:val="46F48199"/>
    <w:rsid w:val="47CBF5B7"/>
    <w:rsid w:val="48FF175D"/>
    <w:rsid w:val="4A427FE5"/>
    <w:rsid w:val="4AAAFB50"/>
    <w:rsid w:val="4B03515B"/>
    <w:rsid w:val="4B6A4267"/>
    <w:rsid w:val="4BF11C4A"/>
    <w:rsid w:val="4C247944"/>
    <w:rsid w:val="4C3449C9"/>
    <w:rsid w:val="4C73AE2A"/>
    <w:rsid w:val="4C9F9B70"/>
    <w:rsid w:val="4CBA9E99"/>
    <w:rsid w:val="4D6904B4"/>
    <w:rsid w:val="4EC2C4F3"/>
    <w:rsid w:val="4EFDB1D8"/>
    <w:rsid w:val="50355E16"/>
    <w:rsid w:val="518921DF"/>
    <w:rsid w:val="51DCD64B"/>
    <w:rsid w:val="521D3E61"/>
    <w:rsid w:val="5232D6A9"/>
    <w:rsid w:val="5277C9F1"/>
    <w:rsid w:val="52FEEE2C"/>
    <w:rsid w:val="541A800B"/>
    <w:rsid w:val="54D05D33"/>
    <w:rsid w:val="557E09BC"/>
    <w:rsid w:val="558A1C10"/>
    <w:rsid w:val="56125C9E"/>
    <w:rsid w:val="56F6BE9D"/>
    <w:rsid w:val="57672D48"/>
    <w:rsid w:val="5782ADDE"/>
    <w:rsid w:val="57DDEB86"/>
    <w:rsid w:val="5810674A"/>
    <w:rsid w:val="594FA17C"/>
    <w:rsid w:val="59E1E4C5"/>
    <w:rsid w:val="5B2B70A1"/>
    <w:rsid w:val="5B4EEFF2"/>
    <w:rsid w:val="5BA42DCB"/>
    <w:rsid w:val="5BE6D495"/>
    <w:rsid w:val="5DC3234E"/>
    <w:rsid w:val="5E1C86DA"/>
    <w:rsid w:val="5EF5787E"/>
    <w:rsid w:val="5F987A69"/>
    <w:rsid w:val="601BE1BF"/>
    <w:rsid w:val="602D7DE9"/>
    <w:rsid w:val="60E3C24F"/>
    <w:rsid w:val="614D9BD7"/>
    <w:rsid w:val="619410D1"/>
    <w:rsid w:val="6251CC42"/>
    <w:rsid w:val="63678261"/>
    <w:rsid w:val="637B3358"/>
    <w:rsid w:val="63C559D2"/>
    <w:rsid w:val="65C29C0A"/>
    <w:rsid w:val="65E94C43"/>
    <w:rsid w:val="67118A09"/>
    <w:rsid w:val="671B5BB2"/>
    <w:rsid w:val="673C7B35"/>
    <w:rsid w:val="677FE496"/>
    <w:rsid w:val="6A96E548"/>
    <w:rsid w:val="6B33C175"/>
    <w:rsid w:val="6BA0F766"/>
    <w:rsid w:val="6BB1EE2F"/>
    <w:rsid w:val="6C5AF3D7"/>
    <w:rsid w:val="6CA177E4"/>
    <w:rsid w:val="6D431959"/>
    <w:rsid w:val="6E036DC0"/>
    <w:rsid w:val="7102BCF5"/>
    <w:rsid w:val="7179B9E5"/>
    <w:rsid w:val="7207FF21"/>
    <w:rsid w:val="758145EC"/>
    <w:rsid w:val="75A380E9"/>
    <w:rsid w:val="765CABAC"/>
    <w:rsid w:val="769DE3EC"/>
    <w:rsid w:val="76B33CA2"/>
    <w:rsid w:val="776F7C32"/>
    <w:rsid w:val="77F570E3"/>
    <w:rsid w:val="7A2C8C22"/>
    <w:rsid w:val="7BE15218"/>
    <w:rsid w:val="7BE29EF1"/>
    <w:rsid w:val="7C0B255F"/>
    <w:rsid w:val="7C257E08"/>
    <w:rsid w:val="7C74230F"/>
    <w:rsid w:val="7D2440D1"/>
    <w:rsid w:val="7DD26249"/>
    <w:rsid w:val="7DF280D9"/>
    <w:rsid w:val="7E8DF82E"/>
    <w:rsid w:val="7ECDF143"/>
    <w:rsid w:val="7F94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B3C36A"/>
  <w15:docId w15:val="{AD47E745-0579-4018-BB77-D714FABE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22B"/>
    <w:rPr>
      <w:sz w:val="24"/>
      <w:szCs w:val="24"/>
    </w:rPr>
  </w:style>
  <w:style w:type="paragraph" w:styleId="Heading1">
    <w:name w:val="heading 1"/>
    <w:basedOn w:val="Normal"/>
    <w:next w:val="Normal"/>
    <w:qFormat/>
    <w:rsid w:val="0041422B"/>
    <w:pPr>
      <w:keepNext/>
      <w:jc w:val="center"/>
      <w:outlineLvl w:val="0"/>
    </w:pPr>
    <w:rPr>
      <w:rFonts w:ascii="Georgia" w:hAnsi="Georgia" w:cs="Tahoma"/>
      <w:spacing w:val="10"/>
      <w:sz w:val="34"/>
      <w:lang w:val="ru-RU"/>
    </w:rPr>
  </w:style>
  <w:style w:type="paragraph" w:styleId="Heading2">
    <w:name w:val="heading 2"/>
    <w:basedOn w:val="Normal"/>
    <w:next w:val="Normal"/>
    <w:qFormat/>
    <w:rsid w:val="0041422B"/>
    <w:pPr>
      <w:keepNext/>
      <w:jc w:val="both"/>
      <w:outlineLvl w:val="1"/>
    </w:pPr>
    <w:rPr>
      <w:b/>
      <w:sz w:val="36"/>
      <w:lang w:val="ru-RU"/>
    </w:rPr>
  </w:style>
  <w:style w:type="paragraph" w:styleId="Heading3">
    <w:name w:val="heading 3"/>
    <w:basedOn w:val="Normal"/>
    <w:qFormat/>
    <w:rsid w:val="0041422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422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41422B"/>
    <w:pPr>
      <w:jc w:val="center"/>
    </w:pPr>
    <w:rPr>
      <w:b/>
      <w:bCs/>
      <w:lang w:val="ru-RU"/>
    </w:rPr>
  </w:style>
  <w:style w:type="paragraph" w:styleId="Footer">
    <w:name w:val="footer"/>
    <w:basedOn w:val="Normal"/>
    <w:link w:val="FooterChar"/>
    <w:uiPriority w:val="99"/>
    <w:rsid w:val="0041422B"/>
    <w:pPr>
      <w:tabs>
        <w:tab w:val="center" w:pos="4320"/>
        <w:tab w:val="right" w:pos="8640"/>
      </w:tabs>
    </w:pPr>
  </w:style>
  <w:style w:type="paragraph" w:customStyle="1" w:styleId="t9">
    <w:name w:val="t9"/>
    <w:basedOn w:val="Normal"/>
    <w:rsid w:val="0041422B"/>
    <w:pPr>
      <w:widowControl w:val="0"/>
      <w:autoSpaceDE w:val="0"/>
      <w:autoSpaceDN w:val="0"/>
      <w:adjustRightInd w:val="0"/>
      <w:spacing w:line="240" w:lineRule="atLeast"/>
    </w:pPr>
    <w:rPr>
      <w:lang w:eastAsia="ru-RU"/>
    </w:rPr>
  </w:style>
  <w:style w:type="paragraph" w:customStyle="1" w:styleId="p11">
    <w:name w:val="p11"/>
    <w:basedOn w:val="Normal"/>
    <w:rsid w:val="0041422B"/>
    <w:pPr>
      <w:widowControl w:val="0"/>
      <w:tabs>
        <w:tab w:val="left" w:pos="204"/>
      </w:tabs>
      <w:autoSpaceDE w:val="0"/>
      <w:autoSpaceDN w:val="0"/>
      <w:adjustRightInd w:val="0"/>
      <w:spacing w:line="272" w:lineRule="atLeast"/>
    </w:pPr>
    <w:rPr>
      <w:lang w:eastAsia="ru-RU"/>
    </w:rPr>
  </w:style>
  <w:style w:type="paragraph" w:customStyle="1" w:styleId="p5">
    <w:name w:val="p5"/>
    <w:basedOn w:val="Normal"/>
    <w:rsid w:val="0041422B"/>
    <w:pPr>
      <w:widowControl w:val="0"/>
      <w:tabs>
        <w:tab w:val="left" w:pos="1298"/>
        <w:tab w:val="left" w:pos="1655"/>
      </w:tabs>
      <w:autoSpaceDE w:val="0"/>
      <w:autoSpaceDN w:val="0"/>
      <w:adjustRightInd w:val="0"/>
      <w:spacing w:line="277" w:lineRule="atLeast"/>
      <w:ind w:left="1655" w:hanging="357"/>
    </w:pPr>
    <w:rPr>
      <w:lang w:eastAsia="ru-RU"/>
    </w:rPr>
  </w:style>
  <w:style w:type="paragraph" w:styleId="NormalWeb">
    <w:name w:val="Normal (Web)"/>
    <w:basedOn w:val="Normal"/>
    <w:uiPriority w:val="99"/>
    <w:rsid w:val="0041422B"/>
    <w:pPr>
      <w:spacing w:before="100" w:beforeAutospacing="1" w:after="100" w:afterAutospacing="1"/>
    </w:pPr>
  </w:style>
  <w:style w:type="paragraph" w:customStyle="1" w:styleId="subhead">
    <w:name w:val="subhead"/>
    <w:basedOn w:val="Normal"/>
    <w:rsid w:val="0041422B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41422B"/>
    <w:rPr>
      <w:i/>
      <w:iCs/>
    </w:rPr>
  </w:style>
  <w:style w:type="character" w:styleId="Hyperlink">
    <w:name w:val="Hyperlink"/>
    <w:basedOn w:val="DefaultParagraphFont"/>
    <w:rsid w:val="0041422B"/>
    <w:rPr>
      <w:color w:val="0000FF"/>
      <w:u w:val="single"/>
    </w:rPr>
  </w:style>
  <w:style w:type="paragraph" w:styleId="BodyText">
    <w:name w:val="Body Text"/>
    <w:basedOn w:val="Normal"/>
    <w:rsid w:val="0041422B"/>
    <w:rPr>
      <w:sz w:val="28"/>
    </w:rPr>
  </w:style>
  <w:style w:type="paragraph" w:styleId="Title">
    <w:name w:val="Title"/>
    <w:basedOn w:val="Normal"/>
    <w:qFormat/>
    <w:rsid w:val="0041422B"/>
    <w:pPr>
      <w:jc w:val="center"/>
    </w:pPr>
    <w:rPr>
      <w:rFonts w:ascii="Arial" w:hAnsi="Arial" w:cs="Arial"/>
      <w:b/>
      <w:bCs/>
    </w:rPr>
  </w:style>
  <w:style w:type="character" w:styleId="PageNumber">
    <w:name w:val="page number"/>
    <w:basedOn w:val="DefaultParagraphFont"/>
    <w:rsid w:val="008C652B"/>
  </w:style>
  <w:style w:type="paragraph" w:styleId="BodyText3">
    <w:name w:val="Body Text 3"/>
    <w:basedOn w:val="Normal"/>
    <w:link w:val="BodyText3Char"/>
    <w:uiPriority w:val="99"/>
    <w:rsid w:val="003064E1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3064E1"/>
    <w:pPr>
      <w:jc w:val="center"/>
    </w:pPr>
    <w:rPr>
      <w:b/>
      <w:sz w:val="32"/>
      <w:szCs w:val="20"/>
    </w:rPr>
  </w:style>
  <w:style w:type="character" w:customStyle="1" w:styleId="EmailStyle301">
    <w:name w:val="EmailStyle301"/>
    <w:basedOn w:val="DefaultParagraphFont"/>
    <w:semiHidden/>
    <w:rsid w:val="009602E6"/>
    <w:rPr>
      <w:rFonts w:ascii="Arial" w:hAnsi="Arial" w:cs="Arial"/>
      <w:color w:val="auto"/>
      <w:sz w:val="20"/>
      <w:szCs w:val="20"/>
    </w:rPr>
  </w:style>
  <w:style w:type="character" w:styleId="FollowedHyperlink">
    <w:name w:val="FollowedHyperlink"/>
    <w:basedOn w:val="DefaultParagraphFont"/>
    <w:rsid w:val="00966402"/>
    <w:rPr>
      <w:color w:val="800080"/>
      <w:u w:val="single"/>
    </w:rPr>
  </w:style>
  <w:style w:type="paragraph" w:styleId="BalloonText">
    <w:name w:val="Balloon Text"/>
    <w:basedOn w:val="Normal"/>
    <w:semiHidden/>
    <w:rsid w:val="000F2ECE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641C53"/>
    <w:rPr>
      <w:sz w:val="16"/>
      <w:szCs w:val="16"/>
    </w:rPr>
  </w:style>
  <w:style w:type="character" w:styleId="CommentReference">
    <w:name w:val="annotation reference"/>
    <w:basedOn w:val="DefaultParagraphFont"/>
    <w:rsid w:val="002000E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00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00E4"/>
  </w:style>
  <w:style w:type="paragraph" w:styleId="CommentSubject">
    <w:name w:val="annotation subject"/>
    <w:basedOn w:val="CommentText"/>
    <w:next w:val="CommentText"/>
    <w:link w:val="CommentSubjectChar"/>
    <w:rsid w:val="00200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000E4"/>
    <w:rPr>
      <w:b/>
      <w:bCs/>
    </w:rPr>
  </w:style>
  <w:style w:type="paragraph" w:styleId="ListParagraph">
    <w:name w:val="List Paragraph"/>
    <w:basedOn w:val="Normal"/>
    <w:uiPriority w:val="34"/>
    <w:qFormat/>
    <w:rsid w:val="003B00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basedOn w:val="Normal"/>
    <w:uiPriority w:val="1"/>
    <w:qFormat/>
    <w:rsid w:val="00941783"/>
    <w:rPr>
      <w:rFonts w:ascii="Calibri" w:eastAsiaTheme="minorHAnsi" w:hAnsi="Calibri"/>
      <w:sz w:val="22"/>
      <w:szCs w:val="22"/>
    </w:rPr>
  </w:style>
  <w:style w:type="paragraph" w:customStyle="1" w:styleId="Default">
    <w:name w:val="Default"/>
    <w:rsid w:val="00941783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customStyle="1" w:styleId="citable">
    <w:name w:val="citable"/>
    <w:basedOn w:val="Default"/>
    <w:next w:val="Default"/>
    <w:uiPriority w:val="99"/>
    <w:rsid w:val="00941783"/>
    <w:rPr>
      <w:color w:val="auto"/>
    </w:rPr>
  </w:style>
  <w:style w:type="table" w:styleId="TableGrid">
    <w:name w:val="Table Grid"/>
    <w:basedOn w:val="TableNormal"/>
    <w:uiPriority w:val="39"/>
    <w:rsid w:val="00170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3C0751"/>
    <w:pPr>
      <w:widowControl w:val="0"/>
      <w:spacing w:before="240" w:line="260" w:lineRule="auto"/>
      <w:ind w:left="680" w:hanging="680"/>
    </w:pPr>
    <w:rPr>
      <w:snapToGrid w:val="0"/>
      <w:sz w:val="28"/>
      <w:lang w:val="ru-RU"/>
    </w:rPr>
  </w:style>
  <w:style w:type="paragraph" w:customStyle="1" w:styleId="FR3">
    <w:name w:val="FR3"/>
    <w:rsid w:val="003C0751"/>
    <w:pPr>
      <w:widowControl w:val="0"/>
      <w:spacing w:before="240" w:line="300" w:lineRule="auto"/>
    </w:pPr>
    <w:rPr>
      <w:snapToGrid w:val="0"/>
      <w:sz w:val="22"/>
    </w:rPr>
  </w:style>
  <w:style w:type="character" w:styleId="Strong">
    <w:name w:val="Strong"/>
    <w:basedOn w:val="DefaultParagraphFont"/>
    <w:uiPriority w:val="22"/>
    <w:qFormat/>
    <w:rsid w:val="000A2668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E272C0"/>
    <w:rPr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09145A"/>
    <w:rPr>
      <w:b/>
      <w:bCs/>
      <w:smallCaps/>
      <w:color w:val="4F81BD" w:themeColor="accent1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7D6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2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hitehouse.gov/presidential-actions/2025/04/protecting-american-communities-from-criminal-aliens/" TargetMode="External"/><Relationship Id="rId18" Type="http://schemas.openxmlformats.org/officeDocument/2006/relationships/footer" Target="footer2.xm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microsoft.com/office/2011/relationships/commentsExtended" Target="commentsExtended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comments" Target="commen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whitehouse.gov/presidential-actions/2025/01/defending-women-from-gender-ideology-extremism-and-restoring-biological-truth-to-the-federal-government/" TargetMode="Externa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hitehouse.gov/presidential-actions/2025/01/ending-illegal-discrimination-and-restoring-merit-based-opportunity/" TargetMode="External"/><Relationship Id="rId22" Type="http://schemas.microsoft.com/office/2016/09/relationships/commentsIds" Target="commentsIds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aifutdinovA\Application%20Data\Microsoft\Templates\Press%20Release%20Eagle%20(eng)%20US%20Embassy%20in%20Tajikist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2AA76B9BFA948A7DCB08EBFBD2D84" ma:contentTypeVersion="28" ma:contentTypeDescription="Create a new document." ma:contentTypeScope="" ma:versionID="58280c285c4fb2960066cf5b9b1394dc">
  <xsd:schema xmlns:xsd="http://www.w3.org/2001/XMLSchema" xmlns:xs="http://www.w3.org/2001/XMLSchema" xmlns:p="http://schemas.microsoft.com/office/2006/metadata/properties" xmlns:ns1="http://schemas.microsoft.com/sharepoint/v3" xmlns:ns2="02bfbf54-facd-4fa6-8650-4a78aa97cbd2" xmlns:ns3="93a311f7-4dcd-4c67-9882-f34441e6bc98" xmlns:ns4="fe173d5d-93ea-4e41-97eb-67a313ff76f0" targetNamespace="http://schemas.microsoft.com/office/2006/metadata/properties" ma:root="true" ma:fieldsID="212b2e2ac80fb3a84bf96edf7d1ca310" ns1:_="" ns2:_="" ns3:_="" ns4:_="">
    <xsd:import namespace="http://schemas.microsoft.com/sharepoint/v3"/>
    <xsd:import namespace="02bfbf54-facd-4fa6-8650-4a78aa97cbd2"/>
    <xsd:import namespace="93a311f7-4dcd-4c67-9882-f34441e6bc98"/>
    <xsd:import namespace="fe173d5d-93ea-4e41-97eb-67a313ff76f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ViewCount_x0028_May2024_x0029_" minOccurs="0"/>
                <xsd:element ref="ns2:Year" minOccurs="0"/>
                <xsd:element ref="ns2:Thumbnail" minOccurs="0"/>
                <xsd:element ref="ns2:ViewCount02_x002d_202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fbf54-facd-4fa6-8650-4a78aa97c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ViewCount_x0028_May2024_x0029_" ma:index="26" nillable="true" ma:displayName="View Count (May 2024)" ma:format="Dropdown" ma:internalName="ViewCount_x0028_May2024_x0029_" ma:percentage="FALSE">
      <xsd:simpleType>
        <xsd:restriction base="dms:Number"/>
      </xsd:simpleType>
    </xsd:element>
    <xsd:element name="Year" ma:index="27" nillable="true" ma:displayName="Year" ma:format="Dropdown" ma:internalName="Year" ma:percentage="FALSE">
      <xsd:simpleType>
        <xsd:restriction base="dms:Number"/>
      </xsd:simpleType>
    </xsd:element>
    <xsd:element name="Thumbnail" ma:index="28" nillable="true" ma:displayName="Thumbnail" ma:format="Thumbnail" ma:internalName="Thumbnail">
      <xsd:simpleType>
        <xsd:restriction base="dms:Unknown"/>
      </xsd:simpleType>
    </xsd:element>
    <xsd:element name="ViewCount02_x002d_2025" ma:index="29" nillable="true" ma:displayName="View Count 02-2025" ma:format="Dropdown" ma:internalName="ViewCount02_x002d_2025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311f7-4dcd-4c67-9882-f34441e6bc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73d5d-93ea-4e41-97eb-67a313ff76f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f8d81ea-d353-4cdc-9976-7781b9f124f4}" ma:internalName="TaxCatchAll" ma:showField="CatchAllData" ma:web="fe173d5d-93ea-4e41-97eb-67a313ff7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fbf54-facd-4fa6-8650-4a78aa97cbd2">
      <Terms xmlns="http://schemas.microsoft.com/office/infopath/2007/PartnerControls"/>
    </lcf76f155ced4ddcb4097134ff3c332f>
    <TaxCatchAll xmlns="fe173d5d-93ea-4e41-97eb-67a313ff76f0" xsi:nil="true"/>
    <Year xmlns="02bfbf54-facd-4fa6-8650-4a78aa97cbd2" xsi:nil="true"/>
    <ViewCount_x0028_May2024_x0029_ xmlns="02bfbf54-facd-4fa6-8650-4a78aa97cbd2" xsi:nil="true"/>
    <PublishingExpirationDate xmlns="http://schemas.microsoft.com/sharepoint/v3" xsi:nil="true"/>
    <ViewCount02_x002d_2025 xmlns="02bfbf54-facd-4fa6-8650-4a78aa97cbd2" xsi:nil="true"/>
    <PublishingStartDate xmlns="http://schemas.microsoft.com/sharepoint/v3" xsi:nil="true"/>
    <Thumbnail xmlns="02bfbf54-facd-4fa6-8650-4a78aa97cbd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34B23-C68D-458F-85F9-01C953BE0A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AAA790-6232-42E3-847B-523230C64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bfbf54-facd-4fa6-8650-4a78aa97cbd2"/>
    <ds:schemaRef ds:uri="93a311f7-4dcd-4c67-9882-f34441e6bc98"/>
    <ds:schemaRef ds:uri="fe173d5d-93ea-4e41-97eb-67a313ff7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9434A7-D420-401D-9022-67AD9E60C5D1}">
  <ds:schemaRefs>
    <ds:schemaRef ds:uri="http://schemas.microsoft.com/office/2006/metadata/properties"/>
    <ds:schemaRef ds:uri="http://schemas.microsoft.com/office/infopath/2007/PartnerControls"/>
    <ds:schemaRef ds:uri="02bfbf54-facd-4fa6-8650-4a78aa97cbd2"/>
    <ds:schemaRef ds:uri="fe173d5d-93ea-4e41-97eb-67a313ff76f0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09038E4-283E-4E47-924D-95B87D19D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 Release Eagle (eng) US Embassy in Tajikistan</Template>
  <TotalTime>10</TotalTime>
  <Pages>4</Pages>
  <Words>663</Words>
  <Characters>3880</Characters>
  <Application>Microsoft Office Word</Application>
  <DocSecurity>0</DocSecurity>
  <Lines>80</Lines>
  <Paragraphs>31</Paragraphs>
  <ScaleCrop>false</ScaleCrop>
  <Company>PleasE SEND YOUR SOI TO THE FOLLOWING EMAIL: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Almaz Saitfudinov</dc:creator>
  <cp:keywords/>
  <cp:lastModifiedBy>Ahmed Salmawi</cp:lastModifiedBy>
  <cp:revision>19</cp:revision>
  <cp:lastPrinted>2015-02-10T08:48:00Z</cp:lastPrinted>
  <dcterms:created xsi:type="dcterms:W3CDTF">2026-03-23T21:21:00Z</dcterms:created>
  <dcterms:modified xsi:type="dcterms:W3CDTF">2026-05-18T11:45:00Z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0x0101004452AA76B9BFA948A7DCB08EBFBD2D84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etDate">
    <vt:lpwstr>2021-11-19T15:55:01Z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iteId">
    <vt:lpwstr>66cf5074-5afe-48d1-a691-a12b2121f44b</vt:lpwstr>
  </property>
  <property fmtid="{D5CDD505-2E9C-101B-9397-08002B2CF9AE}" pid="8" name="MSIP_Label_1665d9ee-429a-4d5f-97cc-cfb56e044a6e_ActionId">
    <vt:lpwstr>c95f4743-ef71-4727-b6d3-0a806db0a8e0</vt:lpwstr>
  </property>
  <property fmtid="{D5CDD505-2E9C-101B-9397-08002B2CF9AE}" pid="9" name="MSIP_Label_1665d9ee-429a-4d5f-97cc-cfb56e044a6e_ContentBits">
    <vt:lpwstr>0</vt:lpwstr>
  </property>
  <property fmtid="{D5CDD505-2E9C-101B-9397-08002B2CF9AE}" pid="10" name="_dlc_DocIdItemGuid">
    <vt:lpwstr>90d2c7d6-e490-409d-af3a-c48f8fd8e7eb</vt:lpwstr>
  </property>
  <property fmtid="{D5CDD505-2E9C-101B-9397-08002B2CF9AE}" pid="11" name="MediaServiceImageTags">
    <vt:lpwstr/>
  </property>
</Properties>
</file>